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3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0"/>
        <w:gridCol w:w="3690"/>
      </w:tblGrid>
      <w:tr w:rsidR="00860F65" w14:paraId="131B8B30" w14:textId="77777777" w:rsidTr="004C569D">
        <w:tc>
          <w:tcPr>
            <w:tcW w:w="6390" w:type="dxa"/>
            <w:tcBorders>
              <w:top w:val="single" w:sz="30" w:space="0" w:color="auto"/>
              <w:left w:val="nil"/>
              <w:bottom w:val="nil"/>
              <w:right w:val="nil"/>
            </w:tcBorders>
          </w:tcPr>
          <w:p w14:paraId="094DFC0E" w14:textId="77777777" w:rsidR="00860F65" w:rsidRDefault="004C569D">
            <w:pPr>
              <w:keepNext/>
              <w:keepLines/>
              <w:pageBreakBefore/>
              <w:rPr>
                <w:b/>
                <w:i/>
                <w:sz w:val="28"/>
              </w:rPr>
            </w:pPr>
            <w:r>
              <w:rPr>
                <w:b/>
                <w:i/>
                <w:sz w:val="36"/>
              </w:rPr>
              <w:t>MEETING MINUTES</w:t>
            </w:r>
          </w:p>
          <w:p w14:paraId="0FCB54F8" w14:textId="77777777" w:rsidR="00860F65" w:rsidRDefault="004C569D">
            <w:pPr>
              <w:keepNext/>
              <w:keepLines/>
              <w:pageBreakBefore/>
            </w:pPr>
            <w:r>
              <w:t>_</w:t>
            </w:r>
          </w:p>
        </w:tc>
        <w:tc>
          <w:tcPr>
            <w:tcW w:w="3690" w:type="dxa"/>
            <w:tcBorders>
              <w:top w:val="single" w:sz="30" w:space="0" w:color="auto"/>
              <w:left w:val="nil"/>
              <w:bottom w:val="nil"/>
              <w:right w:val="nil"/>
            </w:tcBorders>
          </w:tcPr>
          <w:p w14:paraId="06876432" w14:textId="77777777" w:rsidR="00860F65" w:rsidRDefault="004C569D" w:rsidP="004C569D">
            <w:pPr>
              <w:keepNext/>
              <w:keepLines/>
              <w:pageBreakBefore/>
              <w:jc w:val="righ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050E0E3A" wp14:editId="07448A49">
                  <wp:simplePos x="0" y="0"/>
                  <wp:positionH relativeFrom="column">
                    <wp:posOffset>-515620</wp:posOffset>
                  </wp:positionH>
                  <wp:positionV relativeFrom="paragraph">
                    <wp:posOffset>0</wp:posOffset>
                  </wp:positionV>
                  <wp:extent cx="2267585" cy="459105"/>
                  <wp:effectExtent l="0" t="0" r="0" b="0"/>
                  <wp:wrapThrough wrapText="bothSides">
                    <wp:wrapPolygon edited="0">
                      <wp:start x="242" y="0"/>
                      <wp:lineTo x="0" y="11950"/>
                      <wp:lineTo x="0" y="20315"/>
                      <wp:lineTo x="8710" y="20315"/>
                      <wp:lineTo x="10404" y="20315"/>
                      <wp:lineTo x="21292" y="20315"/>
                      <wp:lineTo x="21292" y="5975"/>
                      <wp:lineTo x="3145" y="0"/>
                      <wp:lineTo x="242" y="0"/>
                    </wp:wrapPolygon>
                  </wp:wrapThrough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85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AUTOTEXT "PIC Oracle Logo" \* MERGEFORMAT </w:instrText>
            </w:r>
            <w:r>
              <w:fldChar w:fldCharType="end"/>
            </w:r>
          </w:p>
        </w:tc>
      </w:tr>
    </w:tbl>
    <w:p w14:paraId="22B76CAF" w14:textId="77777777" w:rsidR="00860F65" w:rsidRDefault="00860F65">
      <w:pPr>
        <w:ind w:left="900" w:hanging="900"/>
        <w:rPr>
          <w:b/>
        </w:rPr>
      </w:pPr>
    </w:p>
    <w:p w14:paraId="71D12A8C" w14:textId="77777777" w:rsidR="00860F65" w:rsidRDefault="004C569D">
      <w:r>
        <w:rPr>
          <w:b/>
        </w:rPr>
        <w:t>ENGAGEMENT:</w:t>
      </w:r>
      <w:r>
        <w:t xml:space="preserve"> </w:t>
      </w:r>
      <w:r>
        <w:tab/>
        <w:t>&lt;engagement name&gt;</w:t>
      </w:r>
    </w:p>
    <w:p w14:paraId="005A26D0" w14:textId="77777777" w:rsidR="00860F65" w:rsidRDefault="00860F65">
      <w:pPr>
        <w:ind w:left="900" w:hanging="900"/>
        <w:rPr>
          <w:b/>
        </w:rPr>
      </w:pPr>
    </w:p>
    <w:p w14:paraId="1D8FA70C" w14:textId="77777777" w:rsidR="00860F65" w:rsidRDefault="004C569D">
      <w:pPr>
        <w:rPr>
          <w:rStyle w:val="HighlightedVariable"/>
          <w:color w:val="auto"/>
        </w:rPr>
      </w:pPr>
      <w:r>
        <w:rPr>
          <w:b/>
        </w:rPr>
        <w:t>MEETING</w:t>
      </w:r>
      <w:r>
        <w:t>:</w:t>
      </w:r>
      <w:r>
        <w:tab/>
        <w:t>&lt;meeting name / subject&gt;</w:t>
      </w:r>
      <w:r>
        <w:rPr>
          <w:rStyle w:val="HighlightedVariable"/>
          <w:color w:val="auto"/>
        </w:rPr>
        <w:t xml:space="preserve"> </w:t>
      </w:r>
    </w:p>
    <w:p w14:paraId="2B0834A7" w14:textId="77777777" w:rsidR="00860F65" w:rsidRDefault="00860F65">
      <w:pPr>
        <w:ind w:left="900" w:hanging="900"/>
        <w:rPr>
          <w:b/>
        </w:rPr>
      </w:pPr>
    </w:p>
    <w:p w14:paraId="74D8C2DB" w14:textId="77777777" w:rsidR="00860F65" w:rsidRDefault="004C569D">
      <w:r>
        <w:rPr>
          <w:b/>
        </w:rPr>
        <w:t>DATE/LOCATION:</w:t>
      </w:r>
      <w:r>
        <w:tab/>
      </w:r>
      <w:r>
        <w:rPr>
          <w:rStyle w:val="HighlightedVariable"/>
          <w:color w:val="auto"/>
        </w:rPr>
        <w:t>&lt;date &amp; location of meeting&gt;</w:t>
      </w:r>
    </w:p>
    <w:p w14:paraId="3AB843BF" w14:textId="77777777" w:rsidR="00860F65" w:rsidRDefault="00860F65">
      <w:pPr>
        <w:ind w:left="900" w:hanging="900"/>
        <w:rPr>
          <w:b/>
        </w:rPr>
      </w:pPr>
    </w:p>
    <w:p w14:paraId="4A0BB759" w14:textId="77777777" w:rsidR="00860F65" w:rsidRDefault="004C569D">
      <w:pPr>
        <w:ind w:left="900" w:hanging="900"/>
      </w:pPr>
      <w:r>
        <w:rPr>
          <w:b/>
        </w:rPr>
        <w:t>ATTENDEES:</w:t>
      </w:r>
      <w:r>
        <w:tab/>
        <w:t xml:space="preserve">&lt;attendee names&gt; </w:t>
      </w:r>
    </w:p>
    <w:p w14:paraId="3E85BDAE" w14:textId="77777777" w:rsidR="00860F65" w:rsidRDefault="00860F65">
      <w:pPr>
        <w:ind w:left="900" w:hanging="900"/>
      </w:pPr>
    </w:p>
    <w:p w14:paraId="2BCA88B7" w14:textId="77777777" w:rsidR="00860F65" w:rsidRDefault="004C569D">
      <w:pPr>
        <w:ind w:left="900" w:hanging="900"/>
        <w:rPr>
          <w:rStyle w:val="HighlightedVariable"/>
          <w:color w:val="auto"/>
        </w:rPr>
      </w:pPr>
      <w:r>
        <w:rPr>
          <w:b/>
        </w:rPr>
        <w:t>APOLOGIES:</w:t>
      </w:r>
      <w:r>
        <w:tab/>
        <w:t>&lt;names for whom apologies received)</w:t>
      </w:r>
    </w:p>
    <w:p w14:paraId="13EB996B" w14:textId="77777777" w:rsidR="00860F65" w:rsidRDefault="00860F65">
      <w:pPr>
        <w:ind w:left="900" w:hanging="900"/>
        <w:rPr>
          <w:rStyle w:val="HighlightedVariable"/>
          <w:color w:val="auto"/>
        </w:rPr>
      </w:pPr>
    </w:p>
    <w:p w14:paraId="5069558B" w14:textId="77777777" w:rsidR="00860F65" w:rsidRDefault="004C569D">
      <w:pPr>
        <w:ind w:left="900" w:hanging="900"/>
        <w:rPr>
          <w:rStyle w:val="HighlightedVariable"/>
          <w:color w:val="auto"/>
        </w:rPr>
      </w:pPr>
      <w:r>
        <w:rPr>
          <w:b/>
        </w:rPr>
        <w:t>FROM:</w:t>
      </w:r>
      <w:r>
        <w:tab/>
      </w:r>
      <w:r>
        <w:tab/>
      </w:r>
      <w:r>
        <w:tab/>
      </w:r>
      <w:r>
        <w:rPr>
          <w:rStyle w:val="HighlightedVariable"/>
          <w:color w:val="auto"/>
        </w:rPr>
        <w:t>&lt;author of minutes&gt;</w:t>
      </w:r>
    </w:p>
    <w:p w14:paraId="74038DC2" w14:textId="77777777" w:rsidR="00860F65" w:rsidRDefault="00860F65">
      <w:pPr>
        <w:ind w:left="900" w:hanging="900"/>
        <w:rPr>
          <w:rStyle w:val="HighlightedVariable"/>
          <w:color w:val="auto"/>
        </w:rPr>
      </w:pPr>
    </w:p>
    <w:p w14:paraId="47624AA1" w14:textId="77777777" w:rsidR="00860F65" w:rsidRDefault="004C569D">
      <w:pPr>
        <w:ind w:left="900" w:hanging="900"/>
      </w:pPr>
      <w:r>
        <w:rPr>
          <w:b/>
        </w:rPr>
        <w:t>DATE</w:t>
      </w:r>
      <w:r>
        <w:t>:</w:t>
      </w:r>
      <w:r>
        <w:tab/>
      </w:r>
      <w:r>
        <w:tab/>
      </w:r>
      <w:r>
        <w:tab/>
        <w:t>&lt;date minutes distributed&gt;</w:t>
      </w:r>
    </w:p>
    <w:p w14:paraId="20D5E5C5" w14:textId="77777777" w:rsidR="004C569D" w:rsidRDefault="004C569D">
      <w:pPr>
        <w:ind w:left="900" w:hanging="900"/>
      </w:pPr>
    </w:p>
    <w:p w14:paraId="48DC83E4" w14:textId="77777777" w:rsidR="004C569D" w:rsidRDefault="004C569D">
      <w:pPr>
        <w:ind w:left="900" w:hanging="900"/>
      </w:pPr>
    </w:p>
    <w:p w14:paraId="4EBCAD0D" w14:textId="77777777" w:rsidR="00860F65" w:rsidRDefault="004C569D" w:rsidP="004C569D">
      <w:pPr>
        <w:pStyle w:val="MeetingMinuteText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&lt;subject name&gt;</w:t>
      </w:r>
    </w:p>
    <w:p w14:paraId="3747A2CA" w14:textId="77777777" w:rsidR="00860F65" w:rsidRDefault="00860F65">
      <w:pPr>
        <w:pStyle w:val="MeetingMinuteText"/>
        <w:rPr>
          <w:b/>
          <w:u w:val="single"/>
        </w:rPr>
      </w:pPr>
    </w:p>
    <w:p w14:paraId="523CFBC5" w14:textId="77777777" w:rsidR="00860F65" w:rsidRDefault="00860F65">
      <w:pPr>
        <w:pStyle w:val="MeetingMinuteText"/>
        <w:rPr>
          <w:b/>
          <w:u w:val="single"/>
        </w:rPr>
      </w:pPr>
    </w:p>
    <w:p w14:paraId="08938CFC" w14:textId="77777777" w:rsidR="00860F65" w:rsidRDefault="004C569D">
      <w:pPr>
        <w:pStyle w:val="MeetingMinuteText"/>
        <w:rPr>
          <w:b/>
        </w:rPr>
      </w:pPr>
      <w:r>
        <w:rPr>
          <w:b/>
        </w:rPr>
        <w:t>Action 1.1</w:t>
      </w:r>
    </w:p>
    <w:p w14:paraId="1F945FEA" w14:textId="77777777" w:rsidR="00860F65" w:rsidRDefault="004C569D">
      <w:pPr>
        <w:pStyle w:val="MeetingMinuteText"/>
        <w:rPr>
          <w:b/>
        </w:rPr>
      </w:pPr>
      <w:r>
        <w:rPr>
          <w:b/>
        </w:rPr>
        <w:t>Action 1.2</w:t>
      </w:r>
    </w:p>
    <w:p w14:paraId="1A30489C" w14:textId="77777777" w:rsidR="00860F65" w:rsidRDefault="00860F65">
      <w:pPr>
        <w:pStyle w:val="MeetingMinuteText"/>
        <w:rPr>
          <w:b/>
          <w:u w:val="single"/>
        </w:rPr>
      </w:pPr>
    </w:p>
    <w:p w14:paraId="495E4FC7" w14:textId="77777777" w:rsidR="00860F65" w:rsidRDefault="004C569D" w:rsidP="004C569D">
      <w:pPr>
        <w:pStyle w:val="MeetingMinuteText"/>
        <w:numPr>
          <w:ilvl w:val="0"/>
          <w:numId w:val="2"/>
        </w:numPr>
        <w:rPr>
          <w:rStyle w:val="HighlightedVariable"/>
          <w:b/>
          <w:color w:val="auto"/>
          <w:u w:val="single"/>
        </w:rPr>
      </w:pPr>
      <w:r>
        <w:rPr>
          <w:rStyle w:val="HighlightedVariable"/>
          <w:b/>
          <w:color w:val="auto"/>
          <w:u w:val="single"/>
        </w:rPr>
        <w:t>&lt;subject name&gt;</w:t>
      </w:r>
    </w:p>
    <w:p w14:paraId="42276D98" w14:textId="77777777" w:rsidR="00860F65" w:rsidRDefault="00860F65">
      <w:pPr>
        <w:pStyle w:val="MeetingMinuteText"/>
        <w:rPr>
          <w:rStyle w:val="HighlightedVariable"/>
          <w:b/>
          <w:color w:val="auto"/>
          <w:u w:val="single"/>
        </w:rPr>
      </w:pPr>
    </w:p>
    <w:p w14:paraId="7DA4340F" w14:textId="77777777" w:rsidR="00860F65" w:rsidRDefault="00860F65">
      <w:pPr>
        <w:pStyle w:val="MeetingMinuteText"/>
        <w:rPr>
          <w:rStyle w:val="HighlightedVariable"/>
          <w:b/>
          <w:color w:val="auto"/>
          <w:u w:val="single"/>
        </w:rPr>
      </w:pPr>
    </w:p>
    <w:p w14:paraId="1F6E2D78" w14:textId="77777777" w:rsidR="00860F65" w:rsidRDefault="004C569D">
      <w:pPr>
        <w:pStyle w:val="MeetingMinuteText"/>
        <w:rPr>
          <w:b/>
        </w:rPr>
      </w:pPr>
      <w:r>
        <w:rPr>
          <w:b/>
        </w:rPr>
        <w:t>Action 2.1</w:t>
      </w:r>
    </w:p>
    <w:p w14:paraId="60D31E8C" w14:textId="77777777" w:rsidR="00860F65" w:rsidRDefault="004C569D">
      <w:pPr>
        <w:pStyle w:val="MeetingMinuteText"/>
        <w:rPr>
          <w:b/>
        </w:rPr>
      </w:pPr>
      <w:r>
        <w:rPr>
          <w:b/>
        </w:rPr>
        <w:t>Action 2.2</w:t>
      </w:r>
    </w:p>
    <w:p w14:paraId="1E47C56A" w14:textId="77777777" w:rsidR="00860F65" w:rsidRDefault="00860F65">
      <w:pPr>
        <w:pStyle w:val="MeetingMinuteText"/>
        <w:rPr>
          <w:rStyle w:val="HighlightedVariable"/>
          <w:b/>
          <w:color w:val="auto"/>
          <w:u w:val="single"/>
        </w:rPr>
      </w:pPr>
    </w:p>
    <w:p w14:paraId="426D4435" w14:textId="77777777" w:rsidR="00860F65" w:rsidRDefault="004C569D" w:rsidP="004C569D">
      <w:pPr>
        <w:pStyle w:val="MeetingMinuteText"/>
        <w:numPr>
          <w:ilvl w:val="0"/>
          <w:numId w:val="3"/>
        </w:numPr>
        <w:rPr>
          <w:rStyle w:val="HighlightedVariable"/>
          <w:b/>
          <w:color w:val="auto"/>
          <w:u w:val="single"/>
        </w:rPr>
      </w:pPr>
      <w:r>
        <w:rPr>
          <w:rStyle w:val="HighlightedVariable"/>
          <w:b/>
          <w:color w:val="auto"/>
          <w:u w:val="single"/>
        </w:rPr>
        <w:t>&lt;subject name)</w:t>
      </w:r>
    </w:p>
    <w:p w14:paraId="74DE70C7" w14:textId="77777777" w:rsidR="00860F65" w:rsidRDefault="00860F65">
      <w:pPr>
        <w:pStyle w:val="MeetingMinuteText"/>
        <w:rPr>
          <w:rStyle w:val="HighlightedVariable"/>
          <w:color w:val="auto"/>
        </w:rPr>
      </w:pPr>
    </w:p>
    <w:p w14:paraId="14998618" w14:textId="77777777" w:rsidR="00860F65" w:rsidRDefault="00860F65">
      <w:pPr>
        <w:pStyle w:val="MeetingMinuteText"/>
        <w:rPr>
          <w:rStyle w:val="HighlightedVariable"/>
          <w:color w:val="auto"/>
        </w:rPr>
      </w:pPr>
    </w:p>
    <w:p w14:paraId="60BA0DAD" w14:textId="77777777" w:rsidR="00860F65" w:rsidRDefault="004C569D">
      <w:pPr>
        <w:pStyle w:val="MeetingMinuteText"/>
        <w:rPr>
          <w:b/>
        </w:rPr>
      </w:pPr>
      <w:r>
        <w:rPr>
          <w:b/>
        </w:rPr>
        <w:t>Action 3.1</w:t>
      </w:r>
    </w:p>
    <w:p w14:paraId="5CAB8036" w14:textId="77777777" w:rsidR="00860F65" w:rsidRDefault="004C569D">
      <w:pPr>
        <w:pStyle w:val="MeetingMinuteText"/>
        <w:rPr>
          <w:b/>
        </w:rPr>
      </w:pPr>
      <w:r>
        <w:rPr>
          <w:b/>
        </w:rPr>
        <w:t>Action 3.2</w:t>
      </w:r>
    </w:p>
    <w:p w14:paraId="3A6273B4" w14:textId="77777777" w:rsidR="00860F65" w:rsidRDefault="00860F65">
      <w:pPr>
        <w:pStyle w:val="MeetingMinuteText"/>
      </w:pPr>
    </w:p>
    <w:p w14:paraId="6DFDA34B" w14:textId="77777777" w:rsidR="00860F65" w:rsidRDefault="004C569D">
      <w:pPr>
        <w:pStyle w:val="MeetingMinuteText"/>
        <w:rPr>
          <w:rStyle w:val="HighlightedVariable"/>
          <w:b/>
          <w:color w:val="auto"/>
          <w:u w:val="single"/>
        </w:rPr>
      </w:pPr>
      <w:r>
        <w:rPr>
          <w:rStyle w:val="HighlightedVariable"/>
          <w:b/>
          <w:color w:val="auto"/>
          <w:u w:val="single"/>
        </w:rPr>
        <w:t>4. &lt;subject name)</w:t>
      </w:r>
    </w:p>
    <w:p w14:paraId="366E6B75" w14:textId="77777777" w:rsidR="00860F65" w:rsidRDefault="00860F65">
      <w:pPr>
        <w:pStyle w:val="MeetingMinuteText"/>
        <w:rPr>
          <w:rStyle w:val="HighlightedVariable"/>
          <w:color w:val="auto"/>
        </w:rPr>
      </w:pPr>
    </w:p>
    <w:p w14:paraId="451D410B" w14:textId="77777777" w:rsidR="00860F65" w:rsidRDefault="00860F65">
      <w:pPr>
        <w:pStyle w:val="MeetingMinuteText"/>
        <w:rPr>
          <w:rStyle w:val="HighlightedVariable"/>
          <w:color w:val="auto"/>
        </w:rPr>
      </w:pPr>
    </w:p>
    <w:p w14:paraId="0E551F29" w14:textId="77777777" w:rsidR="00860F65" w:rsidRDefault="004C569D">
      <w:pPr>
        <w:pStyle w:val="MeetingMinuteText"/>
        <w:rPr>
          <w:b/>
        </w:rPr>
      </w:pPr>
      <w:r>
        <w:rPr>
          <w:b/>
        </w:rPr>
        <w:t>Action 4.1</w:t>
      </w:r>
    </w:p>
    <w:p w14:paraId="72992B67" w14:textId="77777777" w:rsidR="00860F65" w:rsidRDefault="004C569D">
      <w:pPr>
        <w:pStyle w:val="MeetingMinuteText"/>
        <w:rPr>
          <w:b/>
        </w:rPr>
      </w:pPr>
      <w:r>
        <w:rPr>
          <w:b/>
        </w:rPr>
        <w:t>Action 4.2</w:t>
      </w:r>
    </w:p>
    <w:p w14:paraId="79230181" w14:textId="77777777" w:rsidR="00860F65" w:rsidRDefault="00860F65">
      <w:pPr>
        <w:pStyle w:val="MeetingMinuteText"/>
      </w:pPr>
    </w:p>
    <w:p w14:paraId="4EFDB211" w14:textId="77777777" w:rsidR="00860F65" w:rsidRDefault="00860F65">
      <w:pPr>
        <w:pStyle w:val="MeetingMinuteText"/>
      </w:pPr>
    </w:p>
    <w:p w14:paraId="75A507EB" w14:textId="77777777" w:rsidR="00860F65" w:rsidRDefault="00860F65">
      <w:pPr>
        <w:pStyle w:val="MeetingMinuteText"/>
      </w:pPr>
    </w:p>
    <w:p w14:paraId="572DC917" w14:textId="77777777" w:rsidR="00860F65" w:rsidRDefault="00860F65">
      <w:pPr>
        <w:rPr>
          <w:rStyle w:val="HighlightedVariable"/>
          <w:color w:val="auto"/>
        </w:rPr>
      </w:pPr>
    </w:p>
    <w:p w14:paraId="128867FA" w14:textId="77777777" w:rsidR="004C569D" w:rsidRDefault="004C569D">
      <w:pPr>
        <w:rPr>
          <w:rStyle w:val="HighlightedVariable"/>
          <w:color w:val="auto"/>
        </w:rPr>
      </w:pPr>
    </w:p>
    <w:p w14:paraId="16099586" w14:textId="77777777" w:rsidR="004C569D" w:rsidRDefault="004C569D">
      <w:pPr>
        <w:rPr>
          <w:rStyle w:val="HighlightedVariable"/>
          <w:color w:val="auto"/>
        </w:rPr>
      </w:pPr>
    </w:p>
    <w:p w14:paraId="08B9F5E6" w14:textId="77777777" w:rsidR="00860F65" w:rsidRDefault="004C569D">
      <w:pPr>
        <w:pStyle w:val="Heading3"/>
      </w:pPr>
      <w:r>
        <w:lastRenderedPageBreak/>
        <w:t>Action Summary</w:t>
      </w:r>
    </w:p>
    <w:p w14:paraId="611B1F37" w14:textId="77777777" w:rsidR="00860F65" w:rsidRDefault="00860F65">
      <w:pPr>
        <w:pStyle w:val="MeetingMinuteText"/>
        <w:ind w:left="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5921"/>
        <w:gridCol w:w="1141"/>
        <w:gridCol w:w="1268"/>
      </w:tblGrid>
      <w:tr w:rsidR="00860F65" w14:paraId="32D5C461" w14:textId="77777777">
        <w:trPr>
          <w:cantSplit/>
          <w:tblHeader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88976B1" w14:textId="77777777" w:rsidR="00860F65" w:rsidRDefault="004C569D">
            <w:pPr>
              <w:pStyle w:val="TableHeading"/>
              <w:jc w:val="center"/>
            </w:pPr>
            <w:r>
              <w:t>Action Ref. no</w:t>
            </w:r>
          </w:p>
        </w:tc>
        <w:tc>
          <w:tcPr>
            <w:tcW w:w="5921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pct10" w:color="auto" w:fill="auto"/>
          </w:tcPr>
          <w:p w14:paraId="7C9B4BD9" w14:textId="77777777" w:rsidR="00860F65" w:rsidRDefault="004C569D">
            <w:pPr>
              <w:pStyle w:val="TableHeading"/>
              <w:jc w:val="center"/>
            </w:pPr>
            <w:r>
              <w:t>Action</w:t>
            </w:r>
          </w:p>
        </w:tc>
        <w:tc>
          <w:tcPr>
            <w:tcW w:w="1141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pct10" w:color="auto" w:fill="auto"/>
          </w:tcPr>
          <w:p w14:paraId="6CB9C515" w14:textId="77777777" w:rsidR="00860F65" w:rsidRDefault="004C569D">
            <w:pPr>
              <w:pStyle w:val="TableHeading"/>
              <w:jc w:val="center"/>
            </w:pPr>
            <w:proofErr w:type="spellStart"/>
            <w:r>
              <w:t>Actionee</w:t>
            </w:r>
            <w:proofErr w:type="spellEnd"/>
          </w:p>
        </w:tc>
        <w:tc>
          <w:tcPr>
            <w:tcW w:w="126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10" w:color="auto" w:fill="auto"/>
          </w:tcPr>
          <w:p w14:paraId="2DCA9D35" w14:textId="77777777" w:rsidR="00860F65" w:rsidRDefault="004C569D">
            <w:pPr>
              <w:pStyle w:val="TableHeading"/>
              <w:jc w:val="center"/>
            </w:pPr>
            <w:r>
              <w:t>Date</w:t>
            </w:r>
          </w:p>
          <w:p w14:paraId="50FDC75B" w14:textId="77777777" w:rsidR="00860F65" w:rsidRDefault="004C569D">
            <w:pPr>
              <w:pStyle w:val="TableHeading"/>
              <w:jc w:val="center"/>
            </w:pPr>
            <w:r>
              <w:t>Required</w:t>
            </w:r>
          </w:p>
        </w:tc>
      </w:tr>
      <w:tr w:rsidR="00860F65" w14:paraId="65A38433" w14:textId="77777777">
        <w:trPr>
          <w:cantSplit/>
          <w:trHeight w:hRule="exact" w:val="60"/>
          <w:tblHeader/>
        </w:trPr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pct50" w:color="auto" w:fill="auto"/>
          </w:tcPr>
          <w:p w14:paraId="4DDB7A4E" w14:textId="77777777" w:rsidR="00860F65" w:rsidRDefault="00860F65">
            <w:pPr>
              <w:pStyle w:val="TableText"/>
              <w:rPr>
                <w:sz w:val="8"/>
              </w:rPr>
            </w:pPr>
          </w:p>
        </w:tc>
        <w:tc>
          <w:tcPr>
            <w:tcW w:w="59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0" w:color="auto" w:fill="auto"/>
          </w:tcPr>
          <w:p w14:paraId="77EFDD98" w14:textId="77777777" w:rsidR="00860F65" w:rsidRDefault="00860F65">
            <w:pPr>
              <w:pStyle w:val="TableText"/>
              <w:rPr>
                <w:sz w:val="8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0" w:color="auto" w:fill="auto"/>
          </w:tcPr>
          <w:p w14:paraId="48151990" w14:textId="77777777" w:rsidR="00860F65" w:rsidRDefault="00860F65">
            <w:pPr>
              <w:pStyle w:val="TableText"/>
              <w:rPr>
                <w:sz w:val="8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0" w:color="auto" w:fill="auto"/>
          </w:tcPr>
          <w:p w14:paraId="6C828133" w14:textId="77777777" w:rsidR="00860F65" w:rsidRDefault="00860F65">
            <w:pPr>
              <w:pStyle w:val="TableText"/>
              <w:rPr>
                <w:sz w:val="8"/>
              </w:rPr>
            </w:pPr>
          </w:p>
        </w:tc>
      </w:tr>
      <w:tr w:rsidR="00860F65" w14:paraId="06491A0C" w14:textId="77777777">
        <w:trPr>
          <w:cantSplit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D139056" w14:textId="77777777" w:rsidR="00860F65" w:rsidRDefault="004C569D">
            <w:pPr>
              <w:pStyle w:val="TableText"/>
            </w:pPr>
            <w:r>
              <w:t>1.1</w:t>
            </w:r>
          </w:p>
        </w:tc>
        <w:tc>
          <w:tcPr>
            <w:tcW w:w="59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951E18" w14:textId="77777777" w:rsidR="00860F65" w:rsidRDefault="00860F65">
            <w:pPr>
              <w:rPr>
                <w:sz w:val="16"/>
              </w:rPr>
            </w:pPr>
          </w:p>
        </w:tc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B032F2" w14:textId="77777777" w:rsidR="00860F65" w:rsidRDefault="00860F65">
            <w:pPr>
              <w:pStyle w:val="TableText"/>
            </w:pP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5B9F388B" w14:textId="77777777" w:rsidR="00860F65" w:rsidRDefault="00860F65">
            <w:pPr>
              <w:pStyle w:val="TableText"/>
            </w:pPr>
          </w:p>
        </w:tc>
      </w:tr>
      <w:tr w:rsidR="00860F65" w14:paraId="5520B704" w14:textId="77777777">
        <w:trPr>
          <w:cantSplit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D78E0E7" w14:textId="77777777" w:rsidR="00860F65" w:rsidRDefault="004C569D">
            <w:pPr>
              <w:pStyle w:val="TableText"/>
            </w:pPr>
            <w:r>
              <w:t>1.2</w:t>
            </w:r>
          </w:p>
        </w:tc>
        <w:tc>
          <w:tcPr>
            <w:tcW w:w="59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58CDA4" w14:textId="77777777" w:rsidR="00860F65" w:rsidRDefault="00860F65">
            <w:pPr>
              <w:pStyle w:val="TableText"/>
            </w:pPr>
          </w:p>
        </w:tc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D5F09C" w14:textId="77777777" w:rsidR="00860F65" w:rsidRDefault="00860F65">
            <w:pPr>
              <w:pStyle w:val="TableText"/>
            </w:pP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787C56F4" w14:textId="77777777" w:rsidR="00860F65" w:rsidRDefault="00860F65">
            <w:pPr>
              <w:pStyle w:val="TableText"/>
            </w:pPr>
          </w:p>
        </w:tc>
      </w:tr>
      <w:tr w:rsidR="00860F65" w14:paraId="4B0EADF7" w14:textId="77777777">
        <w:trPr>
          <w:cantSplit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319EF57" w14:textId="77777777" w:rsidR="00860F65" w:rsidRDefault="004C569D">
            <w:pPr>
              <w:pStyle w:val="TableText"/>
            </w:pPr>
            <w:r>
              <w:t>2.1</w:t>
            </w:r>
          </w:p>
        </w:tc>
        <w:tc>
          <w:tcPr>
            <w:tcW w:w="59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FFC31B" w14:textId="77777777" w:rsidR="00860F65" w:rsidRDefault="00860F65">
            <w:pPr>
              <w:pStyle w:val="TableText"/>
            </w:pPr>
          </w:p>
        </w:tc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ECCF3C" w14:textId="77777777" w:rsidR="00860F65" w:rsidRDefault="00860F65">
            <w:pPr>
              <w:pStyle w:val="TableText"/>
            </w:pP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21D6DDFB" w14:textId="77777777" w:rsidR="00860F65" w:rsidRDefault="00860F65">
            <w:pPr>
              <w:pStyle w:val="TableText"/>
            </w:pPr>
          </w:p>
        </w:tc>
      </w:tr>
      <w:tr w:rsidR="00860F65" w14:paraId="10D7261C" w14:textId="77777777">
        <w:trPr>
          <w:cantSplit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D34B706" w14:textId="77777777" w:rsidR="00860F65" w:rsidRDefault="004C569D">
            <w:pPr>
              <w:pStyle w:val="TableText"/>
            </w:pPr>
            <w:r>
              <w:t>2.2</w:t>
            </w:r>
          </w:p>
        </w:tc>
        <w:tc>
          <w:tcPr>
            <w:tcW w:w="59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5E0FF0" w14:textId="77777777" w:rsidR="00860F65" w:rsidRDefault="00860F65">
            <w:pPr>
              <w:pStyle w:val="TableText"/>
            </w:pPr>
          </w:p>
        </w:tc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962ADA" w14:textId="77777777" w:rsidR="00860F65" w:rsidRDefault="00860F65">
            <w:pPr>
              <w:pStyle w:val="TableText"/>
            </w:pP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2CF6BDAB" w14:textId="77777777" w:rsidR="00860F65" w:rsidRDefault="00860F65">
            <w:pPr>
              <w:pStyle w:val="TableText"/>
            </w:pPr>
          </w:p>
        </w:tc>
      </w:tr>
      <w:tr w:rsidR="00860F65" w14:paraId="0C2EF4D2" w14:textId="77777777">
        <w:trPr>
          <w:cantSplit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8DDC39C" w14:textId="77777777" w:rsidR="00860F65" w:rsidRDefault="004C569D">
            <w:pPr>
              <w:pStyle w:val="TableText"/>
            </w:pPr>
            <w:r>
              <w:t>etc.</w:t>
            </w:r>
          </w:p>
        </w:tc>
        <w:tc>
          <w:tcPr>
            <w:tcW w:w="592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A5FD6E" w14:textId="77777777" w:rsidR="00860F65" w:rsidRDefault="00860F65">
            <w:pPr>
              <w:pStyle w:val="TableText"/>
            </w:pPr>
          </w:p>
        </w:tc>
        <w:tc>
          <w:tcPr>
            <w:tcW w:w="114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F842EC" w14:textId="77777777" w:rsidR="00860F65" w:rsidRDefault="00860F65">
            <w:pPr>
              <w:pStyle w:val="TableText"/>
            </w:pP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F2C2907" w14:textId="77777777" w:rsidR="00860F65" w:rsidRDefault="00860F65">
            <w:pPr>
              <w:pStyle w:val="TableText"/>
            </w:pPr>
          </w:p>
        </w:tc>
      </w:tr>
    </w:tbl>
    <w:p w14:paraId="0072D8C3" w14:textId="77777777" w:rsidR="00860F65" w:rsidRDefault="00860F65">
      <w:pPr>
        <w:pStyle w:val="MeetingMinuteText"/>
        <w:ind w:left="0"/>
      </w:pPr>
    </w:p>
    <w:p w14:paraId="50F2545B" w14:textId="77777777" w:rsidR="00860F65" w:rsidRDefault="004C569D">
      <w:pPr>
        <w:pStyle w:val="Heading3"/>
      </w:pPr>
      <w:r>
        <w:t>Date of Next Meeting</w:t>
      </w:r>
    </w:p>
    <w:p w14:paraId="7B9B04A4" w14:textId="77777777" w:rsidR="00860F65" w:rsidRDefault="004C569D">
      <w:pPr>
        <w:spacing w:before="120"/>
      </w:pPr>
      <w:r>
        <w:t>The next meeting will be held on &lt;date&gt; at &lt;location&gt;.</w:t>
      </w:r>
    </w:p>
    <w:sectPr w:rsidR="00860F65">
      <w:headerReference w:type="default" r:id="rId8"/>
      <w:footerReference w:type="default" r:id="rId9"/>
      <w:pgSz w:w="11909" w:h="16834" w:code="9"/>
      <w:pgMar w:top="720" w:right="720" w:bottom="1080" w:left="720" w:header="432" w:footer="432" w:gutter="360"/>
      <w:paperSrc w:first="1" w:other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8B971" w14:textId="77777777" w:rsidR="00AF4E13" w:rsidRDefault="00AF4E13">
      <w:r>
        <w:separator/>
      </w:r>
    </w:p>
  </w:endnote>
  <w:endnote w:type="continuationSeparator" w:id="0">
    <w:p w14:paraId="1C51D5ED" w14:textId="77777777" w:rsidR="00AF4E13" w:rsidRDefault="00AF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D6A29" w14:textId="77777777" w:rsidR="00860F65" w:rsidRDefault="004C569D">
    <w:pPr>
      <w:pStyle w:val="Footer"/>
      <w:rPr>
        <w:rStyle w:val="PageNumber"/>
      </w:rPr>
    </w:pPr>
    <w:r>
      <w:t>File ref: &lt;Filename&gt;(&lt;Version&gt;)</w:t>
    </w:r>
    <w:r>
      <w:tab/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007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DEA347" w14:textId="41E87A7F" w:rsidR="00860F65" w:rsidRDefault="004C569D">
    <w:pPr>
      <w:pStyle w:val="Header"/>
      <w:rPr>
        <w:color w:val="0000FF"/>
      </w:rPr>
    </w:pPr>
    <w:r>
      <w:rPr>
        <w:color w:val="0000FF"/>
      </w:rPr>
      <w:t xml:space="preserve">Template Last Updated: </w:t>
    </w:r>
    <w:r w:rsidR="00404C83">
      <w:rPr>
        <w:color w:val="0000FF"/>
      </w:rPr>
      <w:t>27 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7CBAF" w14:textId="77777777" w:rsidR="00AF4E13" w:rsidRDefault="00AF4E13">
      <w:r>
        <w:separator/>
      </w:r>
    </w:p>
  </w:footnote>
  <w:footnote w:type="continuationSeparator" w:id="0">
    <w:p w14:paraId="6DD24488" w14:textId="77777777" w:rsidR="00AF4E13" w:rsidRDefault="00AF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7C707" w14:textId="77777777" w:rsidR="00860F65" w:rsidRDefault="00860F65">
    <w:pPr>
      <w:pStyle w:val="Header"/>
      <w:framePr w:hSpace="187" w:wrap="auto" w:vAnchor="text" w:hAnchor="margin" w:xAlign="right" w:y="1"/>
    </w:pPr>
  </w:p>
  <w:p w14:paraId="1D464803" w14:textId="1268CA82" w:rsidR="00860F65" w:rsidRDefault="004C569D">
    <w:pPr>
      <w:pStyle w:val="Header"/>
    </w:pPr>
    <w:r>
      <w:t>Meeting Minutes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E1BA8"/>
    <w:multiLevelType w:val="singleLevel"/>
    <w:tmpl w:val="77768214"/>
    <w:lvl w:ilvl="0">
      <w:start w:val="3"/>
      <w:numFmt w:val="decimal"/>
      <w:lvlText w:val="%1. "/>
      <w:legacy w:legacy="1" w:legacySpace="0" w:legacyIndent="283"/>
      <w:lvlJc w:val="left"/>
      <w:pPr>
        <w:ind w:left="850" w:hanging="283"/>
      </w:pPr>
      <w:rPr>
        <w:b/>
        <w:i w:val="0"/>
        <w:sz w:val="20"/>
        <w:u w:val="single"/>
      </w:rPr>
    </w:lvl>
  </w:abstractNum>
  <w:abstractNum w:abstractNumId="1" w15:restartNumberingAfterBreak="0">
    <w:nsid w:val="5A0246CD"/>
    <w:multiLevelType w:val="singleLevel"/>
    <w:tmpl w:val="B1D2340E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b/>
        <w:i w:val="0"/>
        <w:sz w:val="20"/>
        <w:u w:val="single"/>
      </w:rPr>
    </w:lvl>
  </w:abstractNum>
  <w:abstractNum w:abstractNumId="2" w15:restartNumberingAfterBreak="0">
    <w:nsid w:val="7BF7071D"/>
    <w:multiLevelType w:val="singleLevel"/>
    <w:tmpl w:val="053874F8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b/>
        <w:i w:val="0"/>
        <w:sz w:val="20"/>
        <w:u w:val="singl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intFractionalCharacterWidth/>
  <w:proofState w:spelling="clean" w:grammar="clean"/>
  <w:attachedTemplate r:id="rId1"/>
  <w:linkStyles/>
  <w:defaultTabStop w:val="96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&lt;Attendees&gt;" w:val="Paul Champion (Oracle), Pam Phippen (FI)"/>
    <w:docVar w:name="&lt;From Name&gt;" w:val="Paul Champion (Oracle)"/>
    <w:docVar w:name="&lt;Meeting Date&gt;" w:val="11 Nov 96"/>
    <w:docVar w:name="&lt;Meeting Location&gt;" w:val="Gresham Street"/>
    <w:docVar w:name="&lt;Project Name&gt;" w:val="Payroll and Expenses Management Systems Project"/>
    <w:docVar w:name="&lt;Subject of Meeting&gt;" w:val="Preliminary Data Migration Team Meeting"/>
    <w:docVar w:name="AIM_Version" w:val="2.0.3"/>
    <w:docVar w:name="DocumentName" w:val="Meeting Minutes"/>
    <w:docVar w:name="MenuFileStack" w:val="AIM.mnu|aimPJ.mnu|pjmCR.mnu"/>
    <w:docVar w:name="MenuNameStack" w:val="Main Menu|Project Management (PJM)|Control and Reporting"/>
    <w:docVar w:name="r_11 Nov 96" w:val="&lt;Meeting Date&gt;"/>
    <w:docVar w:name="r_Gresham Street" w:val="&lt;Meeting Location&gt;"/>
    <w:docVar w:name="r_Paul Champion (Oracle)" w:val="&lt;From Name&gt;"/>
    <w:docVar w:name="r_Paul Champion (Oracle), Pam Phippen (FI)" w:val="&lt;Attendees&gt;"/>
    <w:docVar w:name="r_Payroll and Expenses Management Systems Project" w:val="&lt;Project Name&gt;"/>
    <w:docVar w:name="r_Preliminary Data Migration Team Meeting" w:val="&lt;Subject of Meeting&gt;"/>
  </w:docVars>
  <w:rsids>
    <w:rsidRoot w:val="004C569D"/>
    <w:rsid w:val="00217B52"/>
    <w:rsid w:val="0024007F"/>
    <w:rsid w:val="00404C83"/>
    <w:rsid w:val="004C569D"/>
    <w:rsid w:val="00860F65"/>
    <w:rsid w:val="00932540"/>
    <w:rsid w:val="00A273C9"/>
    <w:rsid w:val="00AA2448"/>
    <w:rsid w:val="00A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EAE14B"/>
  <w14:defaultImageDpi w14:val="300"/>
  <w15:docId w15:val="{7AAAD664-8BB1-DC45-B316-BB760476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BodyText"/>
    <w:qFormat/>
    <w:pPr>
      <w:keepNext/>
      <w:keepLines/>
      <w:tabs>
        <w:tab w:val="left" w:pos="2520"/>
      </w:tabs>
      <w:spacing w:after="960"/>
      <w:ind w:right="720"/>
      <w:outlineLvl w:val="0"/>
    </w:pPr>
    <w:rPr>
      <w:sz w:val="60"/>
    </w:rPr>
  </w:style>
  <w:style w:type="paragraph" w:styleId="Heading2">
    <w:name w:val="heading 2"/>
    <w:basedOn w:val="BodyText"/>
    <w:next w:val="BodyText"/>
    <w:qFormat/>
    <w:pPr>
      <w:keepNext/>
      <w:keepLines/>
      <w:pageBreakBefore/>
      <w:pBdr>
        <w:top w:val="single" w:sz="30" w:space="4" w:color="auto"/>
      </w:pBdr>
      <w:ind w:left="0"/>
      <w:outlineLvl w:val="1"/>
    </w:pPr>
    <w:rPr>
      <w:b/>
      <w:sz w:val="28"/>
    </w:rPr>
  </w:style>
  <w:style w:type="paragraph" w:styleId="Heading3">
    <w:name w:val="heading 3"/>
    <w:basedOn w:val="BodyText"/>
    <w:next w:val="BodyText"/>
    <w:qFormat/>
    <w:pPr>
      <w:keepNext/>
      <w:keepLines/>
      <w:ind w:left="0"/>
      <w:outlineLvl w:val="2"/>
    </w:pPr>
    <w:rPr>
      <w:b/>
      <w:sz w:val="24"/>
    </w:rPr>
  </w:style>
  <w:style w:type="paragraph" w:styleId="Heading4">
    <w:name w:val="heading 4"/>
    <w:basedOn w:val="BodyText"/>
    <w:next w:val="BodyText"/>
    <w:qFormat/>
    <w:pPr>
      <w:keepNext/>
      <w:keepLines/>
      <w:pBdr>
        <w:bottom w:val="single" w:sz="6" w:space="1" w:color="auto"/>
      </w:pBdr>
      <w:tabs>
        <w:tab w:val="center" w:pos="6300"/>
        <w:tab w:val="right" w:pos="10080"/>
      </w:tabs>
      <w:spacing w:before="240" w:after="0"/>
      <w:outlineLvl w:val="3"/>
    </w:pPr>
    <w:rPr>
      <w:b/>
      <w:lang w:val="en-US"/>
    </w:rPr>
  </w:style>
  <w:style w:type="paragraph" w:styleId="Heading5">
    <w:name w:val="heading 5"/>
    <w:basedOn w:val="BodyText"/>
    <w:next w:val="BodyText"/>
    <w:qFormat/>
    <w:pPr>
      <w:keepNext/>
      <w:keepLines/>
      <w:ind w:left="0"/>
      <w:outlineLvl w:val="4"/>
    </w:pPr>
    <w:rPr>
      <w:b/>
      <w:i/>
    </w:rPr>
  </w:style>
  <w:style w:type="paragraph" w:styleId="Heading6">
    <w:name w:val="heading 6"/>
    <w:basedOn w:val="Normal"/>
    <w:next w:val="NormalIndent"/>
    <w:qFormat/>
    <w:pPr>
      <w:outlineLvl w:val="5"/>
    </w:pPr>
    <w:rPr>
      <w:rFonts w:ascii="Times" w:hAnsi="Times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rFonts w:ascii="Times" w:hAnsi="Times"/>
      <w:i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rFonts w:ascii="Times" w:hAnsi="Times"/>
      <w:i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rFonts w:ascii="Times" w:hAnsi="Time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before="120" w:after="120"/>
      <w:ind w:left="2520"/>
    </w:pPr>
  </w:style>
  <w:style w:type="paragraph" w:styleId="NormalIndent">
    <w:name w:val="Normal Indent"/>
    <w:basedOn w:val="Normal"/>
    <w:semiHidden/>
    <w:pPr>
      <w:tabs>
        <w:tab w:val="left" w:pos="2880"/>
      </w:tabs>
      <w:ind w:left="1152"/>
    </w:pPr>
  </w:style>
  <w:style w:type="paragraph" w:styleId="TOC5">
    <w:name w:val="toc 5"/>
    <w:basedOn w:val="Normal"/>
    <w:next w:val="Normal"/>
    <w:semiHidden/>
    <w:pPr>
      <w:tabs>
        <w:tab w:val="right" w:leader="dot" w:pos="10080"/>
      </w:tabs>
      <w:ind w:left="3600"/>
    </w:pPr>
    <w:rPr>
      <w:sz w:val="18"/>
    </w:rPr>
  </w:style>
  <w:style w:type="paragraph" w:customStyle="1" w:styleId="Checklist-X">
    <w:name w:val="Checklist-X"/>
    <w:basedOn w:val="Checklist"/>
  </w:style>
  <w:style w:type="paragraph" w:styleId="TOC3">
    <w:name w:val="toc 3"/>
    <w:basedOn w:val="Normal"/>
    <w:next w:val="Normal"/>
    <w:semiHidden/>
    <w:pPr>
      <w:tabs>
        <w:tab w:val="right" w:leader="dot" w:pos="10080"/>
      </w:tabs>
      <w:ind w:left="2880"/>
    </w:pPr>
  </w:style>
  <w:style w:type="paragraph" w:styleId="TOC2">
    <w:name w:val="toc 2"/>
    <w:basedOn w:val="Normal"/>
    <w:next w:val="Normal"/>
    <w:semiHidden/>
    <w:pPr>
      <w:tabs>
        <w:tab w:val="right" w:leader="dot" w:pos="10080"/>
      </w:tabs>
      <w:spacing w:before="120" w:after="120"/>
      <w:ind w:left="2520"/>
    </w:pPr>
  </w:style>
  <w:style w:type="paragraph" w:styleId="TOC1">
    <w:name w:val="toc 1"/>
    <w:basedOn w:val="Normal"/>
    <w:next w:val="Normal"/>
    <w:semiHidden/>
    <w:pPr>
      <w:keepNext/>
      <w:tabs>
        <w:tab w:val="left" w:pos="2520"/>
        <w:tab w:val="right" w:leader="dot" w:pos="10080"/>
      </w:tabs>
      <w:spacing w:before="240" w:after="120"/>
    </w:pPr>
    <w:rPr>
      <w:b/>
    </w:rPr>
  </w:style>
  <w:style w:type="paragraph" w:styleId="Footer">
    <w:name w:val="footer"/>
    <w:basedOn w:val="Normal"/>
    <w:semiHidden/>
    <w:pPr>
      <w:tabs>
        <w:tab w:val="right" w:pos="7920"/>
      </w:tabs>
    </w:pPr>
    <w:rPr>
      <w:sz w:val="16"/>
    </w:rPr>
  </w:style>
  <w:style w:type="paragraph" w:styleId="Header">
    <w:name w:val="header"/>
    <w:basedOn w:val="Normal"/>
    <w:semiHidden/>
    <w:pPr>
      <w:tabs>
        <w:tab w:val="right" w:pos="10080"/>
      </w:tabs>
    </w:pPr>
    <w:rPr>
      <w:sz w:val="16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spacing w:after="240"/>
      <w:ind w:hanging="720"/>
    </w:pPr>
  </w:style>
  <w:style w:type="paragraph" w:styleId="Title">
    <w:name w:val="Title"/>
    <w:basedOn w:val="Normal"/>
    <w:qFormat/>
    <w:pPr>
      <w:keepLines/>
      <w:spacing w:after="120"/>
      <w:ind w:left="2520" w:right="720"/>
    </w:pPr>
    <w:rPr>
      <w:rFonts w:ascii="Book Antiqua" w:hAnsi="Book Antiqua"/>
      <w:sz w:val="48"/>
      <w:lang w:val="en-US"/>
    </w:rPr>
  </w:style>
  <w:style w:type="paragraph" w:customStyle="1" w:styleId="Bullet">
    <w:name w:val="Bullet"/>
    <w:basedOn w:val="BodyText"/>
    <w:pPr>
      <w:keepLines/>
      <w:spacing w:before="60" w:after="60"/>
      <w:ind w:left="3096" w:hanging="216"/>
    </w:pPr>
  </w:style>
  <w:style w:type="paragraph" w:customStyle="1" w:styleId="tty132">
    <w:name w:val="tty132"/>
    <w:basedOn w:val="tty80"/>
    <w:rPr>
      <w:sz w:val="12"/>
    </w:rPr>
  </w:style>
  <w:style w:type="paragraph" w:customStyle="1" w:styleId="tty80">
    <w:name w:val="tty80"/>
    <w:basedOn w:val="Normal"/>
    <w:rPr>
      <w:rFonts w:ascii="Courier New" w:hAnsi="Courier New"/>
    </w:rPr>
  </w:style>
  <w:style w:type="paragraph" w:customStyle="1" w:styleId="hangingindent">
    <w:name w:val="hanging indent"/>
    <w:basedOn w:val="BodyText"/>
    <w:pPr>
      <w:keepLines/>
      <w:ind w:left="5400" w:hanging="2880"/>
    </w:pPr>
  </w:style>
  <w:style w:type="paragraph" w:customStyle="1" w:styleId="TableText">
    <w:name w:val="Table Text"/>
    <w:basedOn w:val="Normal"/>
    <w:pPr>
      <w:keepLines/>
    </w:pPr>
    <w:rPr>
      <w:sz w:val="16"/>
    </w:rPr>
  </w:style>
  <w:style w:type="paragraph" w:customStyle="1" w:styleId="NumberList">
    <w:name w:val="Number List"/>
    <w:basedOn w:val="BodyText"/>
    <w:pPr>
      <w:spacing w:before="60" w:after="60"/>
      <w:ind w:left="3240" w:hanging="360"/>
    </w:pPr>
  </w:style>
  <w:style w:type="paragraph" w:customStyle="1" w:styleId="HeadingBar">
    <w:name w:val="Heading Bar"/>
    <w:basedOn w:val="Normal"/>
    <w:next w:val="Heading3"/>
    <w:pPr>
      <w:keepNext/>
      <w:keepLines/>
      <w:shd w:val="solid" w:color="auto" w:fill="auto"/>
      <w:spacing w:before="240"/>
      <w:ind w:right="7589"/>
    </w:pPr>
    <w:rPr>
      <w:color w:val="FFFFFF"/>
      <w:sz w:val="8"/>
    </w:rPr>
  </w:style>
  <w:style w:type="paragraph" w:customStyle="1" w:styleId="InfoBox">
    <w:name w:val="Info Box"/>
    <w:basedOn w:val="BodyText"/>
    <w:pPr>
      <w:keepLines/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  <w:between w:val="single" w:sz="6" w:space="6" w:color="auto"/>
      </w:pBdr>
      <w:ind w:left="3600" w:right="1080"/>
      <w:jc w:val="center"/>
    </w:pPr>
    <w:rPr>
      <w:sz w:val="18"/>
    </w:rPr>
  </w:style>
  <w:style w:type="paragraph" w:customStyle="1" w:styleId="tty180">
    <w:name w:val="tty180"/>
    <w:basedOn w:val="tty80"/>
    <w:pPr>
      <w:ind w:right="-720"/>
    </w:pPr>
    <w:rPr>
      <w:sz w:val="8"/>
    </w:rPr>
  </w:style>
  <w:style w:type="paragraph" w:customStyle="1" w:styleId="TitleBar">
    <w:name w:val="Title Bar"/>
    <w:basedOn w:val="Normal"/>
    <w:pPr>
      <w:keepNext/>
      <w:pageBreakBefore/>
      <w:shd w:val="solid" w:color="auto" w:fill="auto"/>
      <w:spacing w:before="1680"/>
      <w:ind w:left="2520" w:right="720"/>
    </w:pPr>
    <w:rPr>
      <w:sz w:val="36"/>
    </w:rPr>
  </w:style>
  <w:style w:type="paragraph" w:customStyle="1" w:styleId="tty80indent">
    <w:name w:val="tty80 indent"/>
    <w:basedOn w:val="tty80"/>
    <w:pPr>
      <w:ind w:left="2895"/>
    </w:pPr>
  </w:style>
  <w:style w:type="paragraph" w:customStyle="1" w:styleId="TOCHeading1">
    <w:name w:val="TOC Heading1"/>
    <w:basedOn w:val="Normal"/>
    <w:pPr>
      <w:keepNext/>
      <w:pageBreakBefore/>
      <w:pBdr>
        <w:top w:val="single" w:sz="30" w:space="26" w:color="auto"/>
      </w:pBdr>
      <w:spacing w:before="960" w:after="960"/>
      <w:ind w:left="2520"/>
    </w:pPr>
    <w:rPr>
      <w:sz w:val="36"/>
    </w:rPr>
  </w:style>
  <w:style w:type="character" w:customStyle="1" w:styleId="ChapterTitle">
    <w:name w:val="Chapter Title"/>
    <w:basedOn w:val="DefaultParagraphFont"/>
  </w:style>
  <w:style w:type="paragraph" w:customStyle="1" w:styleId="Legal">
    <w:name w:val="Legal"/>
    <w:basedOn w:val="Normal"/>
    <w:pPr>
      <w:spacing w:after="240"/>
      <w:ind w:left="2160"/>
    </w:pPr>
    <w:rPr>
      <w:rFonts w:ascii="Times" w:hAnsi="Times"/>
    </w:rPr>
  </w:style>
  <w:style w:type="character" w:customStyle="1" w:styleId="HighlightedVariable">
    <w:name w:val="Highlighted Variable"/>
    <w:basedOn w:val="DefaultParagraphFont"/>
    <w:rPr>
      <w:color w:val="0000FF"/>
    </w:rPr>
  </w:style>
  <w:style w:type="paragraph" w:customStyle="1" w:styleId="IndText">
    <w:name w:val="Ind Text"/>
    <w:basedOn w:val="BodyText"/>
    <w:pPr>
      <w:ind w:left="3240"/>
    </w:pPr>
  </w:style>
  <w:style w:type="paragraph" w:customStyle="1" w:styleId="TableHeading">
    <w:name w:val="Table Heading"/>
    <w:basedOn w:val="Normal"/>
    <w:pPr>
      <w:keepLines/>
      <w:spacing w:before="120" w:after="120"/>
    </w:pPr>
    <w:rPr>
      <w:b/>
      <w:sz w:val="16"/>
    </w:rPr>
  </w:style>
  <w:style w:type="paragraph" w:customStyle="1" w:styleId="Checklist">
    <w:name w:val="Checklist"/>
    <w:basedOn w:val="Bullet"/>
    <w:pPr>
      <w:ind w:left="3427" w:hanging="547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Arial Narrow" w:hAnsi="Arial Narrow"/>
    </w:rPr>
  </w:style>
  <w:style w:type="paragraph" w:styleId="TOC4">
    <w:name w:val="toc 4"/>
    <w:basedOn w:val="Normal"/>
    <w:next w:val="Normal"/>
    <w:semiHidden/>
    <w:pPr>
      <w:tabs>
        <w:tab w:val="right" w:leader="dot" w:pos="10080"/>
      </w:tabs>
      <w:ind w:left="3240"/>
    </w:pPr>
    <w:rPr>
      <w:sz w:val="18"/>
    </w:rPr>
  </w:style>
  <w:style w:type="character" w:styleId="PageNumber">
    <w:name w:val="page number"/>
    <w:basedOn w:val="DefaultParagraphFont"/>
    <w:semiHidden/>
  </w:style>
  <w:style w:type="paragraph" w:customStyle="1" w:styleId="RouteTitle">
    <w:name w:val="Route Title"/>
    <w:basedOn w:val="Normal"/>
    <w:pPr>
      <w:keepLines/>
      <w:spacing w:after="120"/>
      <w:ind w:left="2520" w:right="720"/>
    </w:pPr>
    <w:rPr>
      <w:sz w:val="36"/>
    </w:rPr>
  </w:style>
  <w:style w:type="paragraph" w:customStyle="1" w:styleId="Title-Major">
    <w:name w:val="Title-Major"/>
    <w:basedOn w:val="Title"/>
    <w:rPr>
      <w:smallCaps/>
    </w:rPr>
  </w:style>
  <w:style w:type="paragraph" w:customStyle="1" w:styleId="Note">
    <w:name w:val="Note"/>
    <w:basedOn w:val="BodyText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solid" w:color="FFFF00" w:fill="auto"/>
      <w:ind w:left="720" w:right="5040" w:hanging="720"/>
    </w:pPr>
    <w:rPr>
      <w:vanish/>
    </w:rPr>
  </w:style>
  <w:style w:type="paragraph" w:customStyle="1" w:styleId="MeetingMinuteText">
    <w:name w:val="Meeting Minute Text"/>
    <w:basedOn w:val="BodyText"/>
    <w:pPr>
      <w:spacing w:after="0"/>
      <w:ind w:left="567"/>
    </w:pPr>
  </w:style>
  <w:style w:type="paragraph" w:customStyle="1" w:styleId="MeetingMinutesAgendaHeading">
    <w:name w:val="Meeting Minutes Agenda Heading"/>
    <w:basedOn w:val="Heading4"/>
    <w:pPr>
      <w:pBdr>
        <w:bottom w:val="none" w:sz="0" w:space="0" w:color="auto"/>
      </w:pBdr>
      <w:ind w:left="567"/>
      <w:outlineLvl w:val="9"/>
    </w:pPr>
    <w:rPr>
      <w:u w:val="single"/>
    </w:rPr>
  </w:style>
  <w:style w:type="paragraph" w:customStyle="1" w:styleId="MeetingAction">
    <w:name w:val="Meeting Action"/>
    <w:basedOn w:val="Normal"/>
    <w:pPr>
      <w:spacing w:before="120" w:after="120"/>
      <w:ind w:left="567"/>
    </w:pPr>
    <w:rPr>
      <w:lang w:val="en-US"/>
    </w:rPr>
  </w:style>
  <w:style w:type="paragraph" w:customStyle="1" w:styleId="Heading2NoNumbering">
    <w:name w:val="Heading 2 No Numbering"/>
    <w:basedOn w:val="Heading2"/>
    <w:pPr>
      <w:spacing w:after="0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M20\PROJECTS\BT_AI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E:\OM20\PROJECTS\BT_AIM.DOT</Template>
  <TotalTime>3</TotalTime>
  <Pages>2</Pages>
  <Words>105</Words>
  <Characters>572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Manager/>
  <Company>Lancaster University</Company>
  <LinksUpToDate>false</LinksUpToDate>
  <CharactersWithSpaces>632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Dr R.A. Williams</dc:creator>
  <cp:keywords/>
  <dc:description>Copyright © 2022, Richard Alun Williams.  All rights reserved.</dc:description>
  <cp:lastModifiedBy>Williams, Richard</cp:lastModifiedBy>
  <cp:revision>6</cp:revision>
  <cp:lastPrinted>1998-03-23T10:05:00Z</cp:lastPrinted>
  <dcterms:created xsi:type="dcterms:W3CDTF">2017-01-16T14:38:00Z</dcterms:created>
  <dcterms:modified xsi:type="dcterms:W3CDTF">2022-05-27T13:14:00Z</dcterms:modified>
  <cp:category/>
</cp:coreProperties>
</file>