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4F8DE" w14:textId="5FFE522E" w:rsidR="00F05EBE" w:rsidRPr="00A473A5" w:rsidRDefault="008424D1" w:rsidP="00632D99">
      <w:pPr>
        <w:pStyle w:val="Title"/>
        <w:rPr>
          <w:bCs/>
        </w:rPr>
      </w:pPr>
      <w:r>
        <w:t>Prediction of Fuel Debris L</w:t>
      </w:r>
      <w:r w:rsidR="00632D99">
        <w:t>ocation in Fukush</w:t>
      </w:r>
      <w:r>
        <w:t>ima Nuclear Power P</w:t>
      </w:r>
      <w:r w:rsidR="00632D99">
        <w:t xml:space="preserve">lant using Machine Learning </w:t>
      </w:r>
    </w:p>
    <w:p w14:paraId="27AC4F5E" w14:textId="3A03F799" w:rsidR="00524C4B" w:rsidRPr="00C41233" w:rsidRDefault="00BF04C7" w:rsidP="0024539D">
      <w:pPr>
        <w:pStyle w:val="AuthorLastName"/>
        <w:rPr>
          <w:iCs/>
          <w:vertAlign w:val="superscript"/>
        </w:rPr>
      </w:pPr>
      <w:r w:rsidRPr="00803D5E">
        <w:t>Saed</w:t>
      </w:r>
      <w:r w:rsidR="00F05EBE" w:rsidRPr="00A473A5">
        <w:t xml:space="preserve"> </w:t>
      </w:r>
      <w:r>
        <w:t>Alrawash</w:t>
      </w:r>
      <w:r w:rsidR="00F05EBE" w:rsidRPr="00A473A5">
        <w:rPr>
          <w:vertAlign w:val="superscript"/>
        </w:rPr>
        <w:t>1</w:t>
      </w:r>
      <w:r w:rsidR="00F05EBE" w:rsidRPr="009C6152">
        <w:rPr>
          <w:rStyle w:val="Appelnotedebasdep1"/>
        </w:rPr>
        <w:t xml:space="preserve">, </w:t>
      </w:r>
      <w:r w:rsidR="0024539D">
        <w:t>Matthew F. Hale</w:t>
      </w:r>
      <w:r w:rsidR="0024539D">
        <w:rPr>
          <w:vertAlign w:val="superscript"/>
        </w:rPr>
        <w:t>2</w:t>
      </w:r>
      <w:r w:rsidR="0024539D">
        <w:rPr>
          <w:rStyle w:val="Appelnotedebasdep1"/>
        </w:rPr>
        <w:t>,</w:t>
      </w:r>
      <w:r w:rsidR="0024539D" w:rsidRPr="0024539D">
        <w:t xml:space="preserve"> </w:t>
      </w:r>
      <w:r w:rsidR="0024539D">
        <w:t>Barry Lennox</w:t>
      </w:r>
      <w:r w:rsidR="0024539D">
        <w:rPr>
          <w:vertAlign w:val="superscript"/>
        </w:rPr>
        <w:t>2</w:t>
      </w:r>
      <w:r w:rsidR="0024539D">
        <w:rPr>
          <w:rStyle w:val="Appelnotedebasdep1"/>
        </w:rPr>
        <w:t>,</w:t>
      </w:r>
      <w:r w:rsidR="0024539D" w:rsidRPr="0024539D">
        <w:t xml:space="preserve"> </w:t>
      </w:r>
      <w:r w:rsidR="0024539D">
        <w:t>Malcolm J. Joyce</w:t>
      </w:r>
      <w:r w:rsidR="0024539D">
        <w:rPr>
          <w:vertAlign w:val="superscript"/>
        </w:rPr>
        <w:t>1</w:t>
      </w:r>
      <w:r w:rsidR="0024539D">
        <w:rPr>
          <w:rStyle w:val="Appelnotedebasdep1"/>
        </w:rPr>
        <w:t xml:space="preserve">, </w:t>
      </w:r>
      <w:r w:rsidR="0024539D">
        <w:t>Andrew West</w:t>
      </w:r>
      <w:r w:rsidR="0024539D">
        <w:rPr>
          <w:vertAlign w:val="superscript"/>
        </w:rPr>
        <w:t>2</w:t>
      </w:r>
      <w:r w:rsidR="0024539D">
        <w:rPr>
          <w:rStyle w:val="Appelnotedebasdep1"/>
        </w:rPr>
        <w:t xml:space="preserve">, </w:t>
      </w:r>
      <w:r w:rsidR="0024539D">
        <w:t>Minoru Watanabe</w:t>
      </w:r>
      <w:r w:rsidR="0024539D">
        <w:rPr>
          <w:vertAlign w:val="superscript"/>
        </w:rPr>
        <w:t>3</w:t>
      </w:r>
      <w:r w:rsidR="0024539D">
        <w:rPr>
          <w:rStyle w:val="Appelnotedebasdep1"/>
        </w:rPr>
        <w:t xml:space="preserve">, </w:t>
      </w:r>
      <w:r w:rsidR="00C41233" w:rsidRPr="00803D5E">
        <w:rPr>
          <w:rStyle w:val="AuthorFirstnameCar"/>
          <w:i w:val="0"/>
          <w:iCs w:val="0"/>
        </w:rPr>
        <w:t>Zhongming</w:t>
      </w:r>
      <w:r w:rsidR="00C41233" w:rsidRPr="00C41233">
        <w:rPr>
          <w:rStyle w:val="AuthorFirstnameCar"/>
        </w:rPr>
        <w:t xml:space="preserve"> </w:t>
      </w:r>
      <w:r w:rsidR="00C41233" w:rsidRPr="00803D5E">
        <w:rPr>
          <w:rStyle w:val="AuthorFirstnameCar"/>
          <w:i w:val="0"/>
          <w:iCs w:val="0"/>
        </w:rPr>
        <w:t>Zhang</w:t>
      </w:r>
      <w:r w:rsidR="00C41233" w:rsidRPr="00803D5E">
        <w:rPr>
          <w:i/>
          <w:iCs/>
          <w:vertAlign w:val="superscript"/>
        </w:rPr>
        <w:t>1</w:t>
      </w:r>
      <w:r w:rsidR="0024539D">
        <w:t>,</w:t>
      </w:r>
      <w:r w:rsidR="00803D5E" w:rsidRPr="00803D5E">
        <w:t xml:space="preserve"> </w:t>
      </w:r>
      <w:r w:rsidRPr="00803D5E">
        <w:rPr>
          <w:rStyle w:val="AuthorFirstnameCar"/>
          <w:i w:val="0"/>
          <w:iCs w:val="0"/>
        </w:rPr>
        <w:t>Michael</w:t>
      </w:r>
      <w:r w:rsidR="00F05EBE" w:rsidRPr="00A473A5">
        <w:t xml:space="preserve"> </w:t>
      </w:r>
      <w:r w:rsidR="00C41233">
        <w:t xml:space="preserve">D. </w:t>
      </w:r>
      <w:r>
        <w:t>Aspinall</w:t>
      </w:r>
      <w:r w:rsidR="00C41233">
        <w:rPr>
          <w:vertAlign w:val="superscript"/>
        </w:rPr>
        <w:t>1</w:t>
      </w:r>
      <w:r w:rsidR="00803D5E">
        <w:t xml:space="preserve"> </w:t>
      </w:r>
    </w:p>
    <w:p w14:paraId="186D8026" w14:textId="15D74C17" w:rsidR="00F05EBE" w:rsidRPr="00A473A5" w:rsidRDefault="00F05EBE" w:rsidP="0024539D">
      <w:pPr>
        <w:pStyle w:val="Affiliation"/>
      </w:pPr>
      <w:r w:rsidRPr="00A473A5">
        <w:rPr>
          <w:vertAlign w:val="superscript"/>
        </w:rPr>
        <w:t>1</w:t>
      </w:r>
      <w:r w:rsidR="00CA3FD7">
        <w:rPr>
          <w:vertAlign w:val="superscript"/>
        </w:rPr>
        <w:t xml:space="preserve"> </w:t>
      </w:r>
      <w:r w:rsidR="0024539D">
        <w:t xml:space="preserve">School of </w:t>
      </w:r>
      <w:r w:rsidR="00CA3FD7">
        <w:t>Engineering</w:t>
      </w:r>
      <w:r w:rsidRPr="00A473A5">
        <w:t xml:space="preserve">, </w:t>
      </w:r>
      <w:r w:rsidR="00CA3FD7">
        <w:t>Lancaster University</w:t>
      </w:r>
      <w:r w:rsidRPr="00A473A5">
        <w:t xml:space="preserve">, </w:t>
      </w:r>
      <w:r w:rsidR="0024539D">
        <w:t>LA</w:t>
      </w:r>
      <w:r w:rsidR="00CA3FD7">
        <w:t>1 4YW</w:t>
      </w:r>
      <w:r w:rsidRPr="00A473A5">
        <w:t xml:space="preserve">, </w:t>
      </w:r>
      <w:r w:rsidR="00C41233">
        <w:t>UK</w:t>
      </w:r>
    </w:p>
    <w:p w14:paraId="1F7F34A9" w14:textId="77777777" w:rsidR="001B4EC5" w:rsidRDefault="00F05EBE" w:rsidP="001B4EC5">
      <w:pPr>
        <w:pStyle w:val="Affiliation"/>
      </w:pPr>
      <w:r w:rsidRPr="00A473A5">
        <w:rPr>
          <w:vertAlign w:val="superscript"/>
        </w:rPr>
        <w:t>2</w:t>
      </w:r>
      <w:r w:rsidR="00CA3FD7">
        <w:t xml:space="preserve"> </w:t>
      </w:r>
      <w:r w:rsidR="00C41233">
        <w:t>Electrical and Electronic Engineering</w:t>
      </w:r>
      <w:r w:rsidR="00CA3FD7">
        <w:t xml:space="preserve"> Department</w:t>
      </w:r>
      <w:r w:rsidRPr="00A473A5">
        <w:t xml:space="preserve">, </w:t>
      </w:r>
      <w:r w:rsidR="00C41233">
        <w:t xml:space="preserve">The </w:t>
      </w:r>
      <w:r w:rsidR="00CA3FD7">
        <w:t>University of Manchester</w:t>
      </w:r>
      <w:r w:rsidRPr="00A473A5">
        <w:t xml:space="preserve">, </w:t>
      </w:r>
      <w:r w:rsidR="00C41233">
        <w:t>UK</w:t>
      </w:r>
    </w:p>
    <w:p w14:paraId="5EA1FCB4" w14:textId="0BAA0073" w:rsidR="001B4EC5" w:rsidRPr="00983ED0" w:rsidRDefault="001B4EC5" w:rsidP="001B4EC5">
      <w:pPr>
        <w:pStyle w:val="Affiliation"/>
        <w:rPr>
          <w:lang w:val="es-ES"/>
        </w:rPr>
      </w:pPr>
      <w:r w:rsidRPr="00983ED0">
        <w:rPr>
          <w:vertAlign w:val="superscript"/>
          <w:lang w:val="es-ES"/>
        </w:rPr>
        <w:t xml:space="preserve">3 </w:t>
      </w:r>
      <w:r w:rsidRPr="00983ED0">
        <w:rPr>
          <w:lang w:val="es-ES"/>
        </w:rPr>
        <w:t xml:space="preserve">Okayama University, Okayama, Japan </w:t>
      </w:r>
      <w:r w:rsidR="00CA3FD7" w:rsidRPr="00983ED0">
        <w:rPr>
          <w:lang w:val="es-ES"/>
        </w:rPr>
        <w:t xml:space="preserve"> </w:t>
      </w:r>
    </w:p>
    <w:p w14:paraId="331AF75C" w14:textId="425AB1B8" w:rsidR="00937B86" w:rsidRPr="00A473A5" w:rsidRDefault="00DB3B4E" w:rsidP="007E412F">
      <w:pPr>
        <w:pStyle w:val="Abstractbody"/>
      </w:pPr>
      <w:r w:rsidRPr="00983ED0">
        <w:rPr>
          <w:rStyle w:val="AbstractAbstractword"/>
          <w:lang w:val="es-ES"/>
        </w:rPr>
        <w:t>Abstract.</w:t>
      </w:r>
      <w:r w:rsidRPr="00983ED0">
        <w:rPr>
          <w:lang w:val="es-ES"/>
        </w:rPr>
        <w:t xml:space="preserve"> </w:t>
      </w:r>
      <w:r w:rsidR="00BF4068">
        <w:t>Accurate fuel debris location is crucial part of the decommissioning of the Fukushima</w:t>
      </w:r>
      <w:r w:rsidR="00E40618">
        <w:t xml:space="preserve"> Nuclear Power plants. Conventiona</w:t>
      </w:r>
      <w:r w:rsidR="00BF4068">
        <w:t>l methods face challenges due to extreme radiation and complex structure</w:t>
      </w:r>
      <w:r w:rsidR="007E412F">
        <w:t xml:space="preserve"> of the</w:t>
      </w:r>
      <w:r w:rsidR="00BF4068">
        <w:t xml:space="preserve"> materials</w:t>
      </w:r>
      <w:r w:rsidR="007E412F">
        <w:t xml:space="preserve"> involved</w:t>
      </w:r>
      <w:r w:rsidR="00BF4068">
        <w:t>. In this study,</w:t>
      </w:r>
      <w:r w:rsidR="00E40618">
        <w:t xml:space="preserve"> we propose a no</w:t>
      </w:r>
      <w:r w:rsidR="00BF4068">
        <w:t>vel approach utilising neutron detection and machine learning to estimate fuel material lo</w:t>
      </w:r>
      <w:r w:rsidR="007E412F">
        <w:t xml:space="preserve">cation. Geant4 simulations and </w:t>
      </w:r>
      <w:proofErr w:type="spellStart"/>
      <w:r w:rsidR="007E412F">
        <w:t>p</w:t>
      </w:r>
      <w:r w:rsidR="00BF4068">
        <w:t>ython</w:t>
      </w:r>
      <w:r w:rsidR="007E412F" w:rsidRPr="007E412F">
        <w:rPr>
          <w:vertAlign w:val="superscript"/>
        </w:rPr>
        <w:t>TM</w:t>
      </w:r>
      <w:proofErr w:type="spellEnd"/>
      <w:r w:rsidR="00BF4068">
        <w:t xml:space="preserve"> scripts have been used to generate a comprehensive dataset to train a machine learning model using MATLAB’s regression learner. </w:t>
      </w:r>
      <w:r w:rsidR="007E412F">
        <w:t xml:space="preserve">A </w:t>
      </w:r>
      <w:r w:rsidR="00BF4068">
        <w:t>Gaussian Process Regression model was chosen for training and prediction. The results show excellent prediction performance to estimate the corium thickness</w:t>
      </w:r>
      <w:r w:rsidR="007E412F">
        <w:t xml:space="preserve"> effectively</w:t>
      </w:r>
      <w:r w:rsidR="00BF4068">
        <w:t xml:space="preserve"> </w:t>
      </w:r>
      <w:r w:rsidR="00E40618">
        <w:t xml:space="preserve">and </w:t>
      </w:r>
      <w:r w:rsidR="007E412F">
        <w:t>to locate</w:t>
      </w:r>
      <w:r w:rsidR="00E40618">
        <w:t xml:space="preserve"> the nuclear fuel material with</w:t>
      </w:r>
      <w:r w:rsidR="007E412F">
        <w:t xml:space="preserve"> a</w:t>
      </w:r>
      <w:r w:rsidR="003B79E5">
        <w:t xml:space="preserve"> mean square error</w:t>
      </w:r>
      <w:r w:rsidR="00E40618">
        <w:t xml:space="preserve"> </w:t>
      </w:r>
      <w:r w:rsidR="003B79E5">
        <w:t>(</w:t>
      </w:r>
      <w:r w:rsidR="00E40618">
        <w:t>MSE</w:t>
      </w:r>
      <w:r w:rsidR="003B79E5">
        <w:t>) of 0.01</w:t>
      </w:r>
      <w:r w:rsidR="00E40618">
        <w:t>. By combining the machine learning with nuclear s</w:t>
      </w:r>
      <w:r w:rsidR="007E412F">
        <w:t>imulation codes, this</w:t>
      </w:r>
      <w:r w:rsidR="0024539D">
        <w:t xml:space="preserve"> promises</w:t>
      </w:r>
      <w:r w:rsidR="007E412F">
        <w:t xml:space="preserve"> to enhance</w:t>
      </w:r>
      <w:r w:rsidR="00E40618">
        <w:t xml:space="preserve"> the nuclear decommissioning efforts </w:t>
      </w:r>
      <w:r w:rsidR="007E412F">
        <w:t>to retrieve nuclear</w:t>
      </w:r>
      <w:r w:rsidR="00E40618">
        <w:t xml:space="preserve"> fuel debris.  </w:t>
      </w:r>
      <w:r w:rsidRPr="00A473A5">
        <w:t xml:space="preserve"> </w:t>
      </w:r>
    </w:p>
    <w:p w14:paraId="2C906442" w14:textId="4EB68BBF" w:rsidR="00EA0063" w:rsidRDefault="00012A46" w:rsidP="006B7025">
      <w:pPr>
        <w:pStyle w:val="Section"/>
      </w:pPr>
      <w:r>
        <w:t>Introduction</w:t>
      </w:r>
    </w:p>
    <w:p w14:paraId="7A5D0EAE" w14:textId="576D0CFD" w:rsidR="00B410DB" w:rsidRDefault="00012A46" w:rsidP="001A473F">
      <w:pPr>
        <w:pStyle w:val="Paragraphfirst"/>
      </w:pPr>
      <w:r>
        <w:t xml:space="preserve">Locating fuel debris </w:t>
      </w:r>
      <w:r w:rsidR="002D17AD">
        <w:t>in</w:t>
      </w:r>
      <w:r>
        <w:t xml:space="preserve"> the </w:t>
      </w:r>
      <w:r w:rsidR="00EC5E0D">
        <w:t>Fukushima Dai</w:t>
      </w:r>
      <w:r w:rsidR="00DC30BC">
        <w:t>ich</w:t>
      </w:r>
      <w:r w:rsidR="00EC5E0D">
        <w:t xml:space="preserve">i Nuclear Power Plant Stations </w:t>
      </w:r>
      <w:r w:rsidR="00603C68">
        <w:t>(</w:t>
      </w:r>
      <w:r w:rsidR="00EC5E0D">
        <w:t>FDNPS</w:t>
      </w:r>
      <w:r w:rsidR="00603C68">
        <w:t>)</w:t>
      </w:r>
      <w:r>
        <w:t xml:space="preserve"> has </w:t>
      </w:r>
      <w:r w:rsidR="00CE4422">
        <w:t>proven to be</w:t>
      </w:r>
      <w:r>
        <w:t xml:space="preserve"> </w:t>
      </w:r>
      <w:r w:rsidR="00C34574">
        <w:t>a complex challenge</w:t>
      </w:r>
      <w:r>
        <w:t xml:space="preserve"> </w:t>
      </w:r>
      <w:r w:rsidR="00CE4422">
        <w:t>during</w:t>
      </w:r>
      <w:r>
        <w:t xml:space="preserve"> the</w:t>
      </w:r>
      <w:r w:rsidR="002D17AD">
        <w:t>ir</w:t>
      </w:r>
      <w:r>
        <w:t xml:space="preserve"> decommissioning,</w:t>
      </w:r>
      <w:r w:rsidR="00DC30BC">
        <w:t xml:space="preserve"> </w:t>
      </w:r>
      <w:r w:rsidR="00CE4422">
        <w:t>primarily</w:t>
      </w:r>
      <w:r w:rsidR="00DC30BC">
        <w:t xml:space="preserve"> due to extreme radiation</w:t>
      </w:r>
      <w:r w:rsidR="00CE4422">
        <w:t xml:space="preserve"> levels</w:t>
      </w:r>
      <w:r w:rsidR="00DC30BC">
        <w:t xml:space="preserve"> </w:t>
      </w:r>
      <w:r w:rsidR="00CE4422">
        <w:t>that</w:t>
      </w:r>
      <w:r w:rsidR="00DC30BC">
        <w:t xml:space="preserve"> makes visual inspection </w:t>
      </w:r>
      <w:r w:rsidR="00CE4422">
        <w:t>impractical</w:t>
      </w:r>
      <w:r w:rsidR="00DC30BC">
        <w:t xml:space="preserve">. </w:t>
      </w:r>
      <w:r w:rsidR="001A473F">
        <w:t>Whilst</w:t>
      </w:r>
      <w:r w:rsidR="00CE4422">
        <w:t xml:space="preserve"> s</w:t>
      </w:r>
      <w:r w:rsidR="00DC30BC">
        <w:t xml:space="preserve">everal attempts have </w:t>
      </w:r>
      <w:r w:rsidR="00CE4422">
        <w:t>utilised</w:t>
      </w:r>
      <w:r w:rsidR="00DC30BC">
        <w:t xml:space="preserve"> </w:t>
      </w:r>
      <w:r w:rsidR="00CE4422">
        <w:t>gamma</w:t>
      </w:r>
      <w:r w:rsidR="002D17AD">
        <w:t>-ray</w:t>
      </w:r>
      <w:r w:rsidR="00CE4422">
        <w:t xml:space="preserve"> spectroscopy, the presence of activated</w:t>
      </w:r>
      <w:r w:rsidR="00DC30BC">
        <w:t xml:space="preserve"> structural material</w:t>
      </w:r>
      <w:r w:rsidR="002D17AD">
        <w:t>s</w:t>
      </w:r>
      <w:r w:rsidR="00DC30BC">
        <w:t xml:space="preserve"> and </w:t>
      </w:r>
      <w:r w:rsidR="00CE4422">
        <w:t>the dispersion</w:t>
      </w:r>
      <w:r w:rsidR="00DC30BC">
        <w:t xml:space="preserve"> of </w:t>
      </w:r>
      <w:r w:rsidR="002D17AD" w:rsidRPr="002D17AD">
        <w:rPr>
          <w:vertAlign w:val="superscript"/>
        </w:rPr>
        <w:t>137</w:t>
      </w:r>
      <w:r w:rsidR="00DC30BC">
        <w:t>Cs</w:t>
      </w:r>
      <w:r w:rsidR="00DB69D8">
        <w:t xml:space="preserve"> </w:t>
      </w:r>
      <w:r w:rsidR="001A473F">
        <w:t>throughout</w:t>
      </w:r>
      <w:r w:rsidR="00DB69D8">
        <w:t xml:space="preserve"> the primary containment vessel</w:t>
      </w:r>
      <w:r w:rsidR="001A473F">
        <w:t>s</w:t>
      </w:r>
      <w:r w:rsidR="00DB69D8">
        <w:t xml:space="preserve"> </w:t>
      </w:r>
      <w:r w:rsidR="0032351C">
        <w:t>(</w:t>
      </w:r>
      <w:r w:rsidR="00DB69D8">
        <w:t>PCV</w:t>
      </w:r>
      <w:r w:rsidR="001A473F">
        <w:t>s</w:t>
      </w:r>
      <w:r w:rsidR="0032351C">
        <w:t>)</w:t>
      </w:r>
      <w:r w:rsidR="00CE4422">
        <w:t xml:space="preserve"> </w:t>
      </w:r>
      <w:r w:rsidR="001A473F">
        <w:t>has</w:t>
      </w:r>
      <w:r w:rsidR="00CE4422">
        <w:t xml:space="preserve"> complicated efforts to locate </w:t>
      </w:r>
      <w:r w:rsidR="00DC30BC">
        <w:t>the exact location of</w:t>
      </w:r>
      <w:r w:rsidR="00CE4422">
        <w:t xml:space="preserve"> the fuel debris</w:t>
      </w:r>
      <w:r w:rsidR="001A473F">
        <w:t xml:space="preserve"> with sufficient accuracy</w:t>
      </w:r>
      <w:r w:rsidR="00B437B8">
        <w:t xml:space="preserve"> [1]</w:t>
      </w:r>
      <w:r w:rsidR="00DC30BC">
        <w:t>. Neutron detection is</w:t>
      </w:r>
      <w:r w:rsidR="0089601A">
        <w:t xml:space="preserve"> a promising alternative, as neutrons emitted solely from nuclear fuel material offer a more direct indicator of its presence. However, to leverage neutron detection effectively, it is essential to understand the neutron intensity and sp</w:t>
      </w:r>
      <w:r w:rsidR="001A473F">
        <w:t>ectrum, which can vary dependent</w:t>
      </w:r>
      <w:r w:rsidR="0089601A">
        <w:t xml:space="preserve"> on the composition of the corium </w:t>
      </w:r>
      <w:r w:rsidR="00B437B8">
        <w:t>mixture [2]</w:t>
      </w:r>
      <w:r w:rsidR="0089601A">
        <w:t>.</w:t>
      </w:r>
      <w:r w:rsidR="00B410DB">
        <w:t xml:space="preserve"> </w:t>
      </w:r>
    </w:p>
    <w:p w14:paraId="76836B2A" w14:textId="2881C00B" w:rsidR="0089601A" w:rsidRDefault="00B410DB" w:rsidP="00B410DB">
      <w:pPr>
        <w:pStyle w:val="Paragraphfirst"/>
      </w:pPr>
      <w:r>
        <w:t xml:space="preserve">   </w:t>
      </w:r>
      <w:r w:rsidR="0089601A">
        <w:t xml:space="preserve">The corium resulting from the 2011 accident comprises various materials, including </w:t>
      </w:r>
      <w:r w:rsidR="00F11CF1">
        <w:t>the fuel (</w:t>
      </w:r>
      <w:r w:rsidR="0089601A">
        <w:t>UO</w:t>
      </w:r>
      <w:r w:rsidR="0089601A" w:rsidRPr="00F11CF1">
        <w:rPr>
          <w:vertAlign w:val="subscript"/>
        </w:rPr>
        <w:t>2</w:t>
      </w:r>
      <w:r w:rsidR="00F11CF1" w:rsidRPr="00F11CF1">
        <w:t>)</w:t>
      </w:r>
      <w:r w:rsidR="0089601A">
        <w:t>, Zircaloy cladding, control rods (B</w:t>
      </w:r>
      <w:r w:rsidR="0089601A" w:rsidRPr="00F11CF1">
        <w:rPr>
          <w:vertAlign w:val="subscript"/>
        </w:rPr>
        <w:t>4</w:t>
      </w:r>
      <w:r w:rsidR="0089601A">
        <w:t xml:space="preserve">C), concrete, and stainless steel. </w:t>
      </w:r>
      <w:r w:rsidR="00AB321B">
        <w:t>Accurately quantifying the mass of each component is crucial for estimating the location and quantity of the fuel material</w:t>
      </w:r>
      <w:r w:rsidR="00B437B8">
        <w:t xml:space="preserve"> [3]</w:t>
      </w:r>
      <w:r w:rsidR="00AB321B">
        <w:t>. Previous studies have employed severe accident codes such as MELCOR</w:t>
      </w:r>
      <w:r w:rsidR="00F11CF1">
        <w:t xml:space="preserve"> (</w:t>
      </w:r>
      <w:proofErr w:type="spellStart"/>
      <w:r w:rsidR="00F11CF1">
        <w:t>MELtdown</w:t>
      </w:r>
      <w:proofErr w:type="spellEnd"/>
      <w:r w:rsidR="00F11CF1">
        <w:t xml:space="preserve"> Core Response)</w:t>
      </w:r>
      <w:r w:rsidR="00AB321B">
        <w:t xml:space="preserve"> and MAAP</w:t>
      </w:r>
      <w:r w:rsidR="00F11CF1">
        <w:t xml:space="preserve"> (Modular Accident Analysis Program)</w:t>
      </w:r>
      <w:r w:rsidR="00AB321B">
        <w:t xml:space="preserve"> to estimate the mass distribution of corium components, providing valuable insights that inform the selection of</w:t>
      </w:r>
      <w:r w:rsidR="00E54DB1">
        <w:t xml:space="preserve"> component masses</w:t>
      </w:r>
      <w:r w:rsidR="00AB321B">
        <w:t xml:space="preserve"> summarised in </w:t>
      </w:r>
      <w:r w:rsidR="00AB321B" w:rsidRPr="00AE3579">
        <w:rPr>
          <w:b/>
          <w:bCs/>
        </w:rPr>
        <w:t>Table 1</w:t>
      </w:r>
      <w:r w:rsidR="00B437B8">
        <w:t>[4]</w:t>
      </w:r>
      <w:r w:rsidR="00AB321B">
        <w:t xml:space="preserve">. </w:t>
      </w:r>
    </w:p>
    <w:p w14:paraId="10240966" w14:textId="5C97BF58" w:rsidR="00962BFE" w:rsidRDefault="00962BFE" w:rsidP="00962BFE">
      <w:pPr>
        <w:pStyle w:val="Paragraph"/>
        <w:ind w:firstLine="0"/>
      </w:pPr>
    </w:p>
    <w:p w14:paraId="3AF20ECB" w14:textId="77777777" w:rsidR="00962BFE" w:rsidRPr="0006121B" w:rsidRDefault="00962BFE" w:rsidP="00962BFE">
      <w:pPr>
        <w:pStyle w:val="TableCaption"/>
      </w:pPr>
      <w:r w:rsidRPr="0006121B">
        <w:rPr>
          <w:rStyle w:val="Tablenumbering"/>
        </w:rPr>
        <w:lastRenderedPageBreak/>
        <w:t>Table 1.</w:t>
      </w:r>
      <w:r w:rsidRPr="0006121B">
        <w:t xml:space="preserve"> </w:t>
      </w:r>
      <w:r>
        <w:t>This table presents the inventory of corium mixture components after 10 years of the accident, as simulated by MELCOR, MAAP, and MCNPX models (tons) [4].</w:t>
      </w:r>
    </w:p>
    <w:tbl>
      <w:tblPr>
        <w:tblW w:w="0" w:type="auto"/>
        <w:jc w:val="center"/>
        <w:tblLayout w:type="fixed"/>
        <w:tblLook w:val="0000" w:firstRow="0" w:lastRow="0" w:firstColumn="0" w:lastColumn="0" w:noHBand="0" w:noVBand="0"/>
      </w:tblPr>
      <w:tblGrid>
        <w:gridCol w:w="1157"/>
        <w:gridCol w:w="1279"/>
        <w:gridCol w:w="1279"/>
        <w:gridCol w:w="1279"/>
      </w:tblGrid>
      <w:tr w:rsidR="00962BFE" w:rsidRPr="00A473A5" w14:paraId="6423D6D0"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732E43FB" w14:textId="77777777" w:rsidR="00962BFE" w:rsidRPr="00A473A5" w:rsidRDefault="00962BFE" w:rsidP="00804947">
            <w:pPr>
              <w:pStyle w:val="TableHeadBold"/>
              <w:rPr>
                <w:lang w:val="en-GB"/>
              </w:rPr>
            </w:pPr>
            <w:r>
              <w:rPr>
                <w:lang w:val="en-GB"/>
              </w:rPr>
              <w:t>Material</w:t>
            </w:r>
          </w:p>
        </w:tc>
        <w:tc>
          <w:tcPr>
            <w:tcW w:w="1279" w:type="dxa"/>
            <w:tcBorders>
              <w:top w:val="single" w:sz="4" w:space="0" w:color="000000"/>
              <w:left w:val="single" w:sz="4" w:space="0" w:color="000000"/>
              <w:bottom w:val="single" w:sz="4" w:space="0" w:color="000000"/>
              <w:right w:val="single" w:sz="4" w:space="0" w:color="000000"/>
            </w:tcBorders>
            <w:vAlign w:val="center"/>
          </w:tcPr>
          <w:p w14:paraId="50F2E3E7" w14:textId="77777777" w:rsidR="00962BFE" w:rsidRPr="00A473A5" w:rsidRDefault="00962BFE" w:rsidP="00804947">
            <w:pPr>
              <w:pStyle w:val="TableHeadBold"/>
              <w:rPr>
                <w:lang w:val="en-GB"/>
              </w:rPr>
            </w:pPr>
            <w:r>
              <w:rPr>
                <w:lang w:val="en-GB"/>
              </w:rPr>
              <w:t>MELCOR</w:t>
            </w:r>
          </w:p>
        </w:tc>
        <w:tc>
          <w:tcPr>
            <w:tcW w:w="1279" w:type="dxa"/>
            <w:tcBorders>
              <w:top w:val="single" w:sz="4" w:space="0" w:color="000000"/>
              <w:left w:val="single" w:sz="4" w:space="0" w:color="000000"/>
              <w:bottom w:val="single" w:sz="4" w:space="0" w:color="000000"/>
              <w:right w:val="single" w:sz="4" w:space="0" w:color="000000"/>
            </w:tcBorders>
            <w:vAlign w:val="center"/>
          </w:tcPr>
          <w:p w14:paraId="111DE82B" w14:textId="77777777" w:rsidR="00962BFE" w:rsidRDefault="00962BFE" w:rsidP="00804947">
            <w:pPr>
              <w:pStyle w:val="TableHeadBold"/>
              <w:rPr>
                <w:lang w:val="en-GB"/>
              </w:rPr>
            </w:pPr>
            <w:r>
              <w:rPr>
                <w:lang w:val="en-GB"/>
              </w:rPr>
              <w:t>MAAP</w:t>
            </w:r>
          </w:p>
        </w:tc>
        <w:tc>
          <w:tcPr>
            <w:tcW w:w="1279" w:type="dxa"/>
            <w:tcBorders>
              <w:top w:val="single" w:sz="4" w:space="0" w:color="000000"/>
              <w:left w:val="single" w:sz="4" w:space="0" w:color="000000"/>
              <w:bottom w:val="single" w:sz="4" w:space="0" w:color="000000"/>
              <w:right w:val="single" w:sz="4" w:space="0" w:color="000000"/>
            </w:tcBorders>
            <w:vAlign w:val="center"/>
          </w:tcPr>
          <w:p w14:paraId="43606587" w14:textId="77777777" w:rsidR="00962BFE" w:rsidRDefault="00962BFE" w:rsidP="00804947">
            <w:pPr>
              <w:pStyle w:val="TableHeadBold"/>
              <w:rPr>
                <w:lang w:val="en-GB"/>
              </w:rPr>
            </w:pPr>
            <w:r>
              <w:rPr>
                <w:lang w:val="en-GB"/>
              </w:rPr>
              <w:t>MCNPX</w:t>
            </w:r>
          </w:p>
        </w:tc>
      </w:tr>
      <w:tr w:rsidR="00962BFE" w:rsidRPr="00A473A5" w14:paraId="23AF3017"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4DF4E38C" w14:textId="77777777" w:rsidR="00962BFE" w:rsidRPr="00A473A5" w:rsidRDefault="00962BFE" w:rsidP="00804947">
            <w:pPr>
              <w:pStyle w:val="Tablecontent"/>
              <w:rPr>
                <w:lang w:val="en-GB"/>
              </w:rPr>
            </w:pPr>
            <w:r>
              <w:rPr>
                <w:lang w:val="en-GB"/>
              </w:rPr>
              <w:t>UO2</w:t>
            </w:r>
          </w:p>
        </w:tc>
        <w:tc>
          <w:tcPr>
            <w:tcW w:w="1279" w:type="dxa"/>
            <w:tcBorders>
              <w:top w:val="single" w:sz="4" w:space="0" w:color="000000"/>
              <w:left w:val="single" w:sz="4" w:space="0" w:color="000000"/>
              <w:bottom w:val="single" w:sz="4" w:space="0" w:color="000000"/>
              <w:right w:val="single" w:sz="4" w:space="0" w:color="000000"/>
            </w:tcBorders>
            <w:vAlign w:val="center"/>
          </w:tcPr>
          <w:p w14:paraId="46CA409C" w14:textId="77777777" w:rsidR="00962BFE" w:rsidRPr="00A473A5" w:rsidRDefault="00962BFE" w:rsidP="00804947">
            <w:pPr>
              <w:pStyle w:val="Tablecontent"/>
              <w:rPr>
                <w:lang w:val="en-GB"/>
              </w:rPr>
            </w:pPr>
            <w:r>
              <w:rPr>
                <w:lang w:val="en-GB"/>
              </w:rPr>
              <w:t>69.4</w:t>
            </w:r>
          </w:p>
        </w:tc>
        <w:tc>
          <w:tcPr>
            <w:tcW w:w="1279" w:type="dxa"/>
            <w:tcBorders>
              <w:top w:val="single" w:sz="4" w:space="0" w:color="000000"/>
              <w:left w:val="single" w:sz="4" w:space="0" w:color="000000"/>
              <w:bottom w:val="single" w:sz="4" w:space="0" w:color="000000"/>
              <w:right w:val="single" w:sz="4" w:space="0" w:color="000000"/>
            </w:tcBorders>
            <w:vAlign w:val="center"/>
          </w:tcPr>
          <w:p w14:paraId="581D76D7" w14:textId="77777777" w:rsidR="00962BFE" w:rsidRPr="00A473A5" w:rsidRDefault="00962BFE" w:rsidP="00804947">
            <w:pPr>
              <w:pStyle w:val="Tablecontent"/>
              <w:rPr>
                <w:lang w:val="en-GB"/>
              </w:rPr>
            </w:pPr>
            <w:r>
              <w:rPr>
                <w:lang w:val="en-GB"/>
              </w:rPr>
              <w:t>76.15</w:t>
            </w:r>
          </w:p>
        </w:tc>
        <w:tc>
          <w:tcPr>
            <w:tcW w:w="1279" w:type="dxa"/>
            <w:tcBorders>
              <w:top w:val="single" w:sz="4" w:space="0" w:color="000000"/>
              <w:left w:val="single" w:sz="4" w:space="0" w:color="000000"/>
              <w:bottom w:val="single" w:sz="4" w:space="0" w:color="000000"/>
              <w:right w:val="single" w:sz="4" w:space="0" w:color="000000"/>
            </w:tcBorders>
            <w:vAlign w:val="center"/>
          </w:tcPr>
          <w:p w14:paraId="7D64EB98" w14:textId="77777777" w:rsidR="00962BFE" w:rsidRPr="00A473A5" w:rsidRDefault="00962BFE" w:rsidP="00804947">
            <w:pPr>
              <w:pStyle w:val="Tablecontent"/>
              <w:rPr>
                <w:lang w:val="en-GB"/>
              </w:rPr>
            </w:pPr>
            <w:r>
              <w:rPr>
                <w:lang w:val="en-GB"/>
              </w:rPr>
              <w:t>75.77</w:t>
            </w:r>
          </w:p>
        </w:tc>
      </w:tr>
      <w:tr w:rsidR="00962BFE" w:rsidRPr="00A473A5" w14:paraId="0BA9A4ED"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12D49E3A" w14:textId="77777777" w:rsidR="00962BFE" w:rsidRDefault="00962BFE" w:rsidP="00804947">
            <w:pPr>
              <w:pStyle w:val="Tablecontent"/>
              <w:rPr>
                <w:lang w:val="en-GB"/>
              </w:rPr>
            </w:pPr>
            <w:r>
              <w:rPr>
                <w:lang w:val="en-GB"/>
              </w:rPr>
              <w:t>Zr</w:t>
            </w:r>
          </w:p>
        </w:tc>
        <w:tc>
          <w:tcPr>
            <w:tcW w:w="1279" w:type="dxa"/>
            <w:tcBorders>
              <w:top w:val="single" w:sz="4" w:space="0" w:color="000000"/>
              <w:left w:val="single" w:sz="4" w:space="0" w:color="000000"/>
              <w:bottom w:val="single" w:sz="4" w:space="0" w:color="000000"/>
              <w:right w:val="single" w:sz="4" w:space="0" w:color="000000"/>
            </w:tcBorders>
            <w:vAlign w:val="center"/>
          </w:tcPr>
          <w:p w14:paraId="01C6CF92" w14:textId="77777777" w:rsidR="00962BFE" w:rsidRDefault="00962BFE" w:rsidP="00804947">
            <w:pPr>
              <w:pStyle w:val="Tablecontent"/>
              <w:rPr>
                <w:lang w:val="en-GB"/>
              </w:rPr>
            </w:pPr>
            <w:r>
              <w:rPr>
                <w:lang w:val="en-GB"/>
              </w:rPr>
              <w:t>25.8</w:t>
            </w:r>
          </w:p>
        </w:tc>
        <w:tc>
          <w:tcPr>
            <w:tcW w:w="1279" w:type="dxa"/>
            <w:tcBorders>
              <w:top w:val="single" w:sz="4" w:space="0" w:color="000000"/>
              <w:left w:val="single" w:sz="4" w:space="0" w:color="000000"/>
              <w:bottom w:val="single" w:sz="4" w:space="0" w:color="000000"/>
              <w:right w:val="single" w:sz="4" w:space="0" w:color="000000"/>
            </w:tcBorders>
            <w:vAlign w:val="center"/>
          </w:tcPr>
          <w:p w14:paraId="4315C5DE" w14:textId="77777777" w:rsidR="00962BFE" w:rsidRDefault="00962BFE" w:rsidP="00804947">
            <w:pPr>
              <w:pStyle w:val="Tablecontent"/>
              <w:rPr>
                <w:lang w:val="en-GB"/>
              </w:rPr>
            </w:pPr>
            <w:r>
              <w:rPr>
                <w:lang w:val="en-GB"/>
              </w:rPr>
              <w:t>16.59</w:t>
            </w:r>
          </w:p>
        </w:tc>
        <w:tc>
          <w:tcPr>
            <w:tcW w:w="1279" w:type="dxa"/>
            <w:tcBorders>
              <w:top w:val="single" w:sz="4" w:space="0" w:color="000000"/>
              <w:left w:val="single" w:sz="4" w:space="0" w:color="000000"/>
              <w:bottom w:val="single" w:sz="4" w:space="0" w:color="000000"/>
              <w:right w:val="single" w:sz="4" w:space="0" w:color="000000"/>
            </w:tcBorders>
            <w:vAlign w:val="center"/>
          </w:tcPr>
          <w:p w14:paraId="3554A779" w14:textId="77777777" w:rsidR="00962BFE" w:rsidRDefault="00962BFE" w:rsidP="00804947">
            <w:pPr>
              <w:pStyle w:val="Tablecontent"/>
              <w:rPr>
                <w:lang w:val="en-GB"/>
              </w:rPr>
            </w:pPr>
            <w:r>
              <w:rPr>
                <w:lang w:val="en-GB"/>
              </w:rPr>
              <w:t>17.8</w:t>
            </w:r>
          </w:p>
        </w:tc>
      </w:tr>
      <w:tr w:rsidR="00962BFE" w:rsidRPr="00A473A5" w14:paraId="5894A734"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0628D505" w14:textId="77777777" w:rsidR="00962BFE" w:rsidRPr="00A473A5" w:rsidRDefault="00962BFE" w:rsidP="00804947">
            <w:pPr>
              <w:pStyle w:val="Tablecontent"/>
              <w:rPr>
                <w:lang w:val="en-GB"/>
              </w:rPr>
            </w:pPr>
            <w:r>
              <w:rPr>
                <w:lang w:val="en-GB"/>
              </w:rPr>
              <w:t>ZrO2</w:t>
            </w:r>
          </w:p>
        </w:tc>
        <w:tc>
          <w:tcPr>
            <w:tcW w:w="1279" w:type="dxa"/>
            <w:tcBorders>
              <w:top w:val="single" w:sz="4" w:space="0" w:color="000000"/>
              <w:left w:val="single" w:sz="4" w:space="0" w:color="000000"/>
              <w:bottom w:val="single" w:sz="4" w:space="0" w:color="000000"/>
              <w:right w:val="single" w:sz="4" w:space="0" w:color="000000"/>
            </w:tcBorders>
            <w:vAlign w:val="center"/>
          </w:tcPr>
          <w:p w14:paraId="6780C7C7" w14:textId="77777777" w:rsidR="00962BFE" w:rsidRPr="00A473A5" w:rsidRDefault="00962BFE" w:rsidP="00804947">
            <w:pPr>
              <w:pStyle w:val="Tablecontent"/>
              <w:rPr>
                <w:lang w:val="en-GB"/>
              </w:rPr>
            </w:pPr>
            <w:r>
              <w:rPr>
                <w:lang w:val="en-GB"/>
              </w:rPr>
              <w:t>16.6</w:t>
            </w:r>
          </w:p>
        </w:tc>
        <w:tc>
          <w:tcPr>
            <w:tcW w:w="1279" w:type="dxa"/>
            <w:tcBorders>
              <w:top w:val="single" w:sz="4" w:space="0" w:color="000000"/>
              <w:left w:val="single" w:sz="4" w:space="0" w:color="000000"/>
              <w:bottom w:val="single" w:sz="4" w:space="0" w:color="000000"/>
              <w:right w:val="single" w:sz="4" w:space="0" w:color="000000"/>
            </w:tcBorders>
            <w:vAlign w:val="center"/>
          </w:tcPr>
          <w:p w14:paraId="527D0884" w14:textId="77777777" w:rsidR="00962BFE" w:rsidRPr="00A473A5" w:rsidRDefault="00962BFE" w:rsidP="00804947">
            <w:pPr>
              <w:pStyle w:val="Tablecontent"/>
              <w:rPr>
                <w:lang w:val="en-GB"/>
              </w:rPr>
            </w:pPr>
            <w:r>
              <w:rPr>
                <w:lang w:val="en-GB"/>
              </w:rPr>
              <w:t>14.14</w:t>
            </w:r>
          </w:p>
        </w:tc>
        <w:tc>
          <w:tcPr>
            <w:tcW w:w="1279" w:type="dxa"/>
            <w:tcBorders>
              <w:top w:val="single" w:sz="4" w:space="0" w:color="000000"/>
              <w:left w:val="single" w:sz="4" w:space="0" w:color="000000"/>
              <w:bottom w:val="single" w:sz="4" w:space="0" w:color="000000"/>
              <w:right w:val="single" w:sz="4" w:space="0" w:color="000000"/>
            </w:tcBorders>
            <w:vAlign w:val="center"/>
          </w:tcPr>
          <w:p w14:paraId="21BC8706" w14:textId="77777777" w:rsidR="00962BFE" w:rsidRPr="00A473A5" w:rsidRDefault="00962BFE" w:rsidP="00804947">
            <w:pPr>
              <w:pStyle w:val="Tablecontent"/>
              <w:rPr>
                <w:lang w:val="en-GB"/>
              </w:rPr>
            </w:pPr>
            <w:r>
              <w:rPr>
                <w:lang w:val="en-GB"/>
              </w:rPr>
              <w:t>13.82</w:t>
            </w:r>
          </w:p>
        </w:tc>
      </w:tr>
      <w:tr w:rsidR="00962BFE" w:rsidRPr="00A473A5" w14:paraId="37A8A75B"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59DF4E4E" w14:textId="77777777" w:rsidR="00962BFE" w:rsidRPr="00A473A5" w:rsidRDefault="00962BFE" w:rsidP="00804947">
            <w:pPr>
              <w:pStyle w:val="Tablecontent"/>
              <w:rPr>
                <w:lang w:val="en-GB"/>
              </w:rPr>
            </w:pPr>
            <w:r>
              <w:rPr>
                <w:lang w:val="en-GB"/>
              </w:rPr>
              <w:t>B4C</w:t>
            </w:r>
          </w:p>
        </w:tc>
        <w:tc>
          <w:tcPr>
            <w:tcW w:w="1279" w:type="dxa"/>
            <w:tcBorders>
              <w:top w:val="single" w:sz="4" w:space="0" w:color="000000"/>
              <w:left w:val="single" w:sz="4" w:space="0" w:color="000000"/>
              <w:bottom w:val="single" w:sz="4" w:space="0" w:color="000000"/>
              <w:right w:val="single" w:sz="4" w:space="0" w:color="000000"/>
            </w:tcBorders>
            <w:vAlign w:val="center"/>
          </w:tcPr>
          <w:p w14:paraId="66CBED10" w14:textId="77777777" w:rsidR="00962BFE" w:rsidRPr="00A473A5" w:rsidRDefault="00962BFE" w:rsidP="00804947">
            <w:pPr>
              <w:pStyle w:val="Tablecontent"/>
              <w:rPr>
                <w:lang w:val="en-GB"/>
              </w:rPr>
            </w:pPr>
            <w:r>
              <w:rPr>
                <w:lang w:val="en-GB"/>
              </w:rPr>
              <w:t>0</w:t>
            </w:r>
          </w:p>
        </w:tc>
        <w:tc>
          <w:tcPr>
            <w:tcW w:w="1279" w:type="dxa"/>
            <w:tcBorders>
              <w:top w:val="single" w:sz="4" w:space="0" w:color="000000"/>
              <w:left w:val="single" w:sz="4" w:space="0" w:color="000000"/>
              <w:bottom w:val="single" w:sz="4" w:space="0" w:color="000000"/>
              <w:right w:val="single" w:sz="4" w:space="0" w:color="000000"/>
            </w:tcBorders>
            <w:vAlign w:val="center"/>
          </w:tcPr>
          <w:p w14:paraId="385259C7" w14:textId="77777777" w:rsidR="00962BFE" w:rsidRPr="00A473A5" w:rsidRDefault="00962BFE" w:rsidP="00804947">
            <w:pPr>
              <w:pStyle w:val="Tablecontent"/>
              <w:rPr>
                <w:lang w:val="en-GB"/>
              </w:rPr>
            </w:pPr>
            <w:r>
              <w:rPr>
                <w:lang w:val="en-GB"/>
              </w:rPr>
              <w:t>0.502</w:t>
            </w:r>
          </w:p>
        </w:tc>
        <w:tc>
          <w:tcPr>
            <w:tcW w:w="1279" w:type="dxa"/>
            <w:tcBorders>
              <w:top w:val="single" w:sz="4" w:space="0" w:color="000000"/>
              <w:left w:val="single" w:sz="4" w:space="0" w:color="000000"/>
              <w:bottom w:val="single" w:sz="4" w:space="0" w:color="000000"/>
              <w:right w:val="single" w:sz="4" w:space="0" w:color="000000"/>
            </w:tcBorders>
            <w:vAlign w:val="center"/>
          </w:tcPr>
          <w:p w14:paraId="4A4AEE66" w14:textId="77777777" w:rsidR="00962BFE" w:rsidRPr="00A473A5" w:rsidRDefault="00962BFE" w:rsidP="00804947">
            <w:pPr>
              <w:pStyle w:val="Tablecontent"/>
              <w:rPr>
                <w:lang w:val="en-GB"/>
              </w:rPr>
            </w:pPr>
            <w:r>
              <w:rPr>
                <w:lang w:val="en-GB"/>
              </w:rPr>
              <w:t>0.59</w:t>
            </w:r>
          </w:p>
        </w:tc>
      </w:tr>
      <w:tr w:rsidR="00962BFE" w:rsidRPr="00A473A5" w14:paraId="5A781DF3"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5C2921E7" w14:textId="77777777" w:rsidR="00962BFE" w:rsidRPr="00A473A5" w:rsidRDefault="00962BFE" w:rsidP="00804947">
            <w:pPr>
              <w:pStyle w:val="Tablecontent"/>
              <w:rPr>
                <w:lang w:val="en-GB"/>
              </w:rPr>
            </w:pPr>
            <w:r>
              <w:rPr>
                <w:lang w:val="en-GB"/>
              </w:rPr>
              <w:t>Cr</w:t>
            </w:r>
          </w:p>
        </w:tc>
        <w:tc>
          <w:tcPr>
            <w:tcW w:w="1279" w:type="dxa"/>
            <w:tcBorders>
              <w:top w:val="single" w:sz="4" w:space="0" w:color="000000"/>
              <w:left w:val="single" w:sz="4" w:space="0" w:color="000000"/>
              <w:bottom w:val="single" w:sz="4" w:space="0" w:color="000000"/>
              <w:right w:val="single" w:sz="4" w:space="0" w:color="000000"/>
            </w:tcBorders>
            <w:vAlign w:val="center"/>
          </w:tcPr>
          <w:p w14:paraId="31067E93" w14:textId="77777777" w:rsidR="00962BFE" w:rsidRPr="00A473A5" w:rsidRDefault="00962BFE" w:rsidP="00804947">
            <w:pPr>
              <w:pStyle w:val="Tablecontent"/>
              <w:rPr>
                <w:lang w:val="en-GB"/>
              </w:rPr>
            </w:pPr>
            <w:r>
              <w:rPr>
                <w:lang w:val="en-GB"/>
              </w:rPr>
              <w:t>5.9</w:t>
            </w:r>
          </w:p>
        </w:tc>
        <w:tc>
          <w:tcPr>
            <w:tcW w:w="1279" w:type="dxa"/>
            <w:tcBorders>
              <w:top w:val="single" w:sz="4" w:space="0" w:color="000000"/>
              <w:left w:val="single" w:sz="4" w:space="0" w:color="000000"/>
              <w:bottom w:val="single" w:sz="4" w:space="0" w:color="000000"/>
              <w:right w:val="single" w:sz="4" w:space="0" w:color="000000"/>
            </w:tcBorders>
            <w:vAlign w:val="center"/>
          </w:tcPr>
          <w:p w14:paraId="61329734" w14:textId="77777777" w:rsidR="00962BFE" w:rsidRPr="00A473A5" w:rsidRDefault="00962BFE" w:rsidP="00804947">
            <w:pPr>
              <w:pStyle w:val="Tablecontent"/>
              <w:rPr>
                <w:lang w:val="en-GB"/>
              </w:rPr>
            </w:pPr>
            <w:r>
              <w:rPr>
                <w:lang w:val="en-GB"/>
              </w:rPr>
              <w:t>1.13</w:t>
            </w:r>
          </w:p>
        </w:tc>
        <w:tc>
          <w:tcPr>
            <w:tcW w:w="1279" w:type="dxa"/>
            <w:tcBorders>
              <w:top w:val="single" w:sz="4" w:space="0" w:color="000000"/>
              <w:left w:val="single" w:sz="4" w:space="0" w:color="000000"/>
              <w:bottom w:val="single" w:sz="4" w:space="0" w:color="000000"/>
              <w:right w:val="single" w:sz="4" w:space="0" w:color="000000"/>
            </w:tcBorders>
            <w:vAlign w:val="center"/>
          </w:tcPr>
          <w:p w14:paraId="6CDFA2DE" w14:textId="77777777" w:rsidR="00962BFE" w:rsidRPr="00A473A5" w:rsidRDefault="00962BFE" w:rsidP="00804947">
            <w:pPr>
              <w:pStyle w:val="Tablecontent"/>
              <w:rPr>
                <w:lang w:val="en-GB"/>
              </w:rPr>
            </w:pPr>
            <w:r>
              <w:rPr>
                <w:lang w:val="en-GB"/>
              </w:rPr>
              <w:t>1.1</w:t>
            </w:r>
          </w:p>
        </w:tc>
      </w:tr>
      <w:tr w:rsidR="00962BFE" w:rsidRPr="00A473A5" w14:paraId="493A5151"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4D21E47E" w14:textId="77777777" w:rsidR="00962BFE" w:rsidRDefault="00962BFE" w:rsidP="00804947">
            <w:pPr>
              <w:pStyle w:val="Tablecontent"/>
              <w:rPr>
                <w:lang w:val="en-GB"/>
              </w:rPr>
            </w:pPr>
            <w:r>
              <w:rPr>
                <w:lang w:val="en-GB"/>
              </w:rPr>
              <w:t>Cr2O3</w:t>
            </w:r>
          </w:p>
        </w:tc>
        <w:tc>
          <w:tcPr>
            <w:tcW w:w="1279" w:type="dxa"/>
            <w:tcBorders>
              <w:top w:val="single" w:sz="4" w:space="0" w:color="000000"/>
              <w:left w:val="single" w:sz="4" w:space="0" w:color="000000"/>
              <w:bottom w:val="single" w:sz="4" w:space="0" w:color="000000"/>
              <w:right w:val="single" w:sz="4" w:space="0" w:color="000000"/>
            </w:tcBorders>
            <w:vAlign w:val="center"/>
          </w:tcPr>
          <w:p w14:paraId="2847A139" w14:textId="77777777" w:rsidR="00962BFE" w:rsidRPr="00A473A5" w:rsidRDefault="00962BFE" w:rsidP="00804947">
            <w:pPr>
              <w:pStyle w:val="Tablecontent"/>
              <w:rPr>
                <w:lang w:val="en-GB"/>
              </w:rPr>
            </w:pPr>
            <w:r>
              <w:rPr>
                <w:lang w:val="en-GB"/>
              </w:rPr>
              <w:t>0.03</w:t>
            </w:r>
          </w:p>
        </w:tc>
        <w:tc>
          <w:tcPr>
            <w:tcW w:w="1279" w:type="dxa"/>
            <w:tcBorders>
              <w:top w:val="single" w:sz="4" w:space="0" w:color="000000"/>
              <w:left w:val="single" w:sz="4" w:space="0" w:color="000000"/>
              <w:bottom w:val="single" w:sz="4" w:space="0" w:color="000000"/>
              <w:right w:val="single" w:sz="4" w:space="0" w:color="000000"/>
            </w:tcBorders>
            <w:vAlign w:val="center"/>
          </w:tcPr>
          <w:p w14:paraId="5F00CD50" w14:textId="77777777" w:rsidR="00962BFE" w:rsidRPr="00A473A5" w:rsidRDefault="00962BFE" w:rsidP="00804947">
            <w:pPr>
              <w:pStyle w:val="Tablecontent"/>
              <w:rPr>
                <w:lang w:val="en-GB"/>
              </w:rPr>
            </w:pPr>
            <w:r>
              <w:rPr>
                <w:lang w:val="en-GB"/>
              </w:rPr>
              <w:t>2.732</w:t>
            </w:r>
          </w:p>
        </w:tc>
        <w:tc>
          <w:tcPr>
            <w:tcW w:w="1279" w:type="dxa"/>
            <w:tcBorders>
              <w:top w:val="single" w:sz="4" w:space="0" w:color="000000"/>
              <w:left w:val="single" w:sz="4" w:space="0" w:color="000000"/>
              <w:bottom w:val="single" w:sz="4" w:space="0" w:color="000000"/>
              <w:right w:val="single" w:sz="4" w:space="0" w:color="000000"/>
            </w:tcBorders>
            <w:vAlign w:val="center"/>
          </w:tcPr>
          <w:p w14:paraId="3CD16C73" w14:textId="77777777" w:rsidR="00962BFE" w:rsidRPr="00A473A5" w:rsidRDefault="00962BFE" w:rsidP="00804947">
            <w:pPr>
              <w:pStyle w:val="Tablecontent"/>
              <w:rPr>
                <w:lang w:val="en-GB"/>
              </w:rPr>
            </w:pPr>
            <w:r>
              <w:rPr>
                <w:lang w:val="en-GB"/>
              </w:rPr>
              <w:t>2.73</w:t>
            </w:r>
          </w:p>
        </w:tc>
      </w:tr>
      <w:tr w:rsidR="00962BFE" w:rsidRPr="00A473A5" w14:paraId="721480B9"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5D4E6C96" w14:textId="77777777" w:rsidR="00962BFE" w:rsidRDefault="00962BFE" w:rsidP="00804947">
            <w:pPr>
              <w:pStyle w:val="Tablecontent"/>
              <w:rPr>
                <w:lang w:val="en-GB"/>
              </w:rPr>
            </w:pPr>
            <w:r>
              <w:rPr>
                <w:lang w:val="en-GB"/>
              </w:rPr>
              <w:t>FeO</w:t>
            </w:r>
          </w:p>
        </w:tc>
        <w:tc>
          <w:tcPr>
            <w:tcW w:w="1279" w:type="dxa"/>
            <w:tcBorders>
              <w:top w:val="single" w:sz="4" w:space="0" w:color="000000"/>
              <w:left w:val="single" w:sz="4" w:space="0" w:color="000000"/>
              <w:bottom w:val="single" w:sz="4" w:space="0" w:color="000000"/>
              <w:right w:val="single" w:sz="4" w:space="0" w:color="000000"/>
            </w:tcBorders>
            <w:vAlign w:val="center"/>
          </w:tcPr>
          <w:p w14:paraId="24A8A05E" w14:textId="77777777" w:rsidR="00962BFE" w:rsidRPr="00A473A5" w:rsidRDefault="00962BFE" w:rsidP="00804947">
            <w:pPr>
              <w:pStyle w:val="Tablecontent"/>
              <w:rPr>
                <w:lang w:val="en-GB"/>
              </w:rPr>
            </w:pPr>
            <w:r>
              <w:rPr>
                <w:lang w:val="en-GB"/>
              </w:rPr>
              <w:t>0.23</w:t>
            </w:r>
          </w:p>
        </w:tc>
        <w:tc>
          <w:tcPr>
            <w:tcW w:w="1279" w:type="dxa"/>
            <w:tcBorders>
              <w:top w:val="single" w:sz="4" w:space="0" w:color="000000"/>
              <w:left w:val="single" w:sz="4" w:space="0" w:color="000000"/>
              <w:bottom w:val="single" w:sz="4" w:space="0" w:color="000000"/>
              <w:right w:val="single" w:sz="4" w:space="0" w:color="000000"/>
            </w:tcBorders>
            <w:vAlign w:val="center"/>
          </w:tcPr>
          <w:p w14:paraId="741D02DF" w14:textId="77777777" w:rsidR="00962BFE" w:rsidRPr="00A473A5" w:rsidRDefault="00962BFE" w:rsidP="00804947">
            <w:pPr>
              <w:pStyle w:val="Tablecontent"/>
              <w:rPr>
                <w:lang w:val="en-GB"/>
              </w:rPr>
            </w:pPr>
            <w:r>
              <w:rPr>
                <w:lang w:val="en-GB"/>
              </w:rPr>
              <w:t>11.2</w:t>
            </w:r>
          </w:p>
        </w:tc>
        <w:tc>
          <w:tcPr>
            <w:tcW w:w="1279" w:type="dxa"/>
            <w:tcBorders>
              <w:top w:val="single" w:sz="4" w:space="0" w:color="000000"/>
              <w:left w:val="single" w:sz="4" w:space="0" w:color="000000"/>
              <w:bottom w:val="single" w:sz="4" w:space="0" w:color="000000"/>
              <w:right w:val="single" w:sz="4" w:space="0" w:color="000000"/>
            </w:tcBorders>
            <w:vAlign w:val="center"/>
          </w:tcPr>
          <w:p w14:paraId="18042537" w14:textId="77777777" w:rsidR="00962BFE" w:rsidRPr="00A473A5" w:rsidRDefault="00962BFE" w:rsidP="00804947">
            <w:pPr>
              <w:pStyle w:val="Tablecontent"/>
              <w:rPr>
                <w:lang w:val="en-GB"/>
              </w:rPr>
            </w:pPr>
            <w:r>
              <w:rPr>
                <w:lang w:val="en-GB"/>
              </w:rPr>
              <w:t>11.2</w:t>
            </w:r>
          </w:p>
        </w:tc>
      </w:tr>
      <w:tr w:rsidR="00962BFE" w:rsidRPr="00A473A5" w14:paraId="5B093DED"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179B3FEE" w14:textId="77777777" w:rsidR="00962BFE" w:rsidRDefault="00962BFE" w:rsidP="00804947">
            <w:pPr>
              <w:pStyle w:val="Tablecontent"/>
              <w:rPr>
                <w:lang w:val="en-GB"/>
              </w:rPr>
            </w:pPr>
            <w:r>
              <w:rPr>
                <w:lang w:val="en-GB"/>
              </w:rPr>
              <w:t>Ni</w:t>
            </w:r>
          </w:p>
        </w:tc>
        <w:tc>
          <w:tcPr>
            <w:tcW w:w="1279" w:type="dxa"/>
            <w:tcBorders>
              <w:top w:val="single" w:sz="4" w:space="0" w:color="000000"/>
              <w:left w:val="single" w:sz="4" w:space="0" w:color="000000"/>
              <w:bottom w:val="single" w:sz="4" w:space="0" w:color="000000"/>
              <w:right w:val="single" w:sz="4" w:space="0" w:color="000000"/>
            </w:tcBorders>
            <w:vAlign w:val="center"/>
          </w:tcPr>
          <w:p w14:paraId="39F057B7" w14:textId="77777777" w:rsidR="00962BFE" w:rsidRPr="00A473A5" w:rsidRDefault="00962BFE" w:rsidP="00804947">
            <w:pPr>
              <w:pStyle w:val="Tablecontent"/>
              <w:rPr>
                <w:lang w:val="en-GB"/>
              </w:rPr>
            </w:pPr>
            <w:r>
              <w:rPr>
                <w:lang w:val="en-GB"/>
              </w:rPr>
              <w:t>2.53</w:t>
            </w:r>
          </w:p>
        </w:tc>
        <w:tc>
          <w:tcPr>
            <w:tcW w:w="1279" w:type="dxa"/>
            <w:tcBorders>
              <w:top w:val="single" w:sz="4" w:space="0" w:color="000000"/>
              <w:left w:val="single" w:sz="4" w:space="0" w:color="000000"/>
              <w:bottom w:val="single" w:sz="4" w:space="0" w:color="000000"/>
              <w:right w:val="single" w:sz="4" w:space="0" w:color="000000"/>
            </w:tcBorders>
            <w:vAlign w:val="center"/>
          </w:tcPr>
          <w:p w14:paraId="5461E18B" w14:textId="77777777" w:rsidR="00962BFE" w:rsidRPr="00A473A5" w:rsidRDefault="00962BFE" w:rsidP="00804947">
            <w:pPr>
              <w:pStyle w:val="Tablecontent"/>
              <w:rPr>
                <w:lang w:val="en-GB"/>
              </w:rPr>
            </w:pPr>
            <w:r>
              <w:rPr>
                <w:lang w:val="en-GB"/>
              </w:rPr>
              <w:t>0.55</w:t>
            </w:r>
          </w:p>
        </w:tc>
        <w:tc>
          <w:tcPr>
            <w:tcW w:w="1279" w:type="dxa"/>
            <w:tcBorders>
              <w:top w:val="single" w:sz="4" w:space="0" w:color="000000"/>
              <w:left w:val="single" w:sz="4" w:space="0" w:color="000000"/>
              <w:bottom w:val="single" w:sz="4" w:space="0" w:color="000000"/>
              <w:right w:val="single" w:sz="4" w:space="0" w:color="000000"/>
            </w:tcBorders>
            <w:vAlign w:val="center"/>
          </w:tcPr>
          <w:p w14:paraId="4A167813" w14:textId="77777777" w:rsidR="00962BFE" w:rsidRPr="00A473A5" w:rsidRDefault="00962BFE" w:rsidP="00804947">
            <w:pPr>
              <w:pStyle w:val="Tablecontent"/>
              <w:rPr>
                <w:lang w:val="en-GB"/>
              </w:rPr>
            </w:pPr>
            <w:r>
              <w:rPr>
                <w:lang w:val="en-GB"/>
              </w:rPr>
              <w:t>0.556</w:t>
            </w:r>
          </w:p>
        </w:tc>
      </w:tr>
      <w:tr w:rsidR="00962BFE" w:rsidRPr="00A473A5" w14:paraId="26B1DDC6" w14:textId="77777777" w:rsidTr="000042A8">
        <w:trPr>
          <w:trHeight w:val="283"/>
          <w:jc w:val="center"/>
        </w:trPr>
        <w:tc>
          <w:tcPr>
            <w:tcW w:w="1157" w:type="dxa"/>
            <w:tcBorders>
              <w:top w:val="single" w:sz="4" w:space="0" w:color="000000"/>
              <w:left w:val="single" w:sz="4" w:space="0" w:color="000000"/>
              <w:bottom w:val="single" w:sz="4" w:space="0" w:color="000000"/>
            </w:tcBorders>
            <w:vAlign w:val="center"/>
          </w:tcPr>
          <w:p w14:paraId="0C99A2D0" w14:textId="77777777" w:rsidR="00962BFE" w:rsidRDefault="00962BFE" w:rsidP="00804947">
            <w:pPr>
              <w:pStyle w:val="Tablecontent"/>
              <w:rPr>
                <w:lang w:val="en-GB"/>
              </w:rPr>
            </w:pPr>
            <w:proofErr w:type="spellStart"/>
            <w:r>
              <w:rPr>
                <w:lang w:val="en-GB"/>
              </w:rPr>
              <w:t>NiO</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D07C6BF" w14:textId="77777777" w:rsidR="00962BFE" w:rsidRPr="00A473A5" w:rsidRDefault="00962BFE" w:rsidP="00804947">
            <w:pPr>
              <w:pStyle w:val="Tablecontent"/>
              <w:rPr>
                <w:lang w:val="en-GB"/>
              </w:rPr>
            </w:pPr>
            <w:r>
              <w:rPr>
                <w:lang w:val="en-GB"/>
              </w:rPr>
              <w:t>0.03</w:t>
            </w:r>
          </w:p>
        </w:tc>
        <w:tc>
          <w:tcPr>
            <w:tcW w:w="1279" w:type="dxa"/>
            <w:tcBorders>
              <w:top w:val="single" w:sz="4" w:space="0" w:color="000000"/>
              <w:left w:val="single" w:sz="4" w:space="0" w:color="000000"/>
              <w:bottom w:val="single" w:sz="4" w:space="0" w:color="000000"/>
              <w:right w:val="single" w:sz="4" w:space="0" w:color="000000"/>
            </w:tcBorders>
            <w:vAlign w:val="center"/>
          </w:tcPr>
          <w:p w14:paraId="2E608EA4" w14:textId="77777777" w:rsidR="00962BFE" w:rsidRPr="00A473A5" w:rsidRDefault="00962BFE" w:rsidP="00804947">
            <w:pPr>
              <w:pStyle w:val="Tablecontent"/>
              <w:rPr>
                <w:lang w:val="en-GB"/>
              </w:rPr>
            </w:pPr>
            <w:r>
              <w:rPr>
                <w:lang w:val="en-GB"/>
              </w:rPr>
              <w:t>1.2</w:t>
            </w:r>
          </w:p>
        </w:tc>
        <w:tc>
          <w:tcPr>
            <w:tcW w:w="1279" w:type="dxa"/>
            <w:tcBorders>
              <w:top w:val="single" w:sz="4" w:space="0" w:color="000000"/>
              <w:left w:val="single" w:sz="4" w:space="0" w:color="000000"/>
              <w:bottom w:val="single" w:sz="4" w:space="0" w:color="000000"/>
              <w:right w:val="single" w:sz="4" w:space="0" w:color="000000"/>
            </w:tcBorders>
            <w:vAlign w:val="center"/>
          </w:tcPr>
          <w:p w14:paraId="494CE9CB" w14:textId="77777777" w:rsidR="00962BFE" w:rsidRPr="00A473A5" w:rsidRDefault="00962BFE" w:rsidP="00804947">
            <w:pPr>
              <w:pStyle w:val="Tablecontent"/>
              <w:rPr>
                <w:lang w:val="en-GB"/>
              </w:rPr>
            </w:pPr>
            <w:r>
              <w:rPr>
                <w:lang w:val="en-GB"/>
              </w:rPr>
              <w:t>1.2</w:t>
            </w:r>
          </w:p>
        </w:tc>
      </w:tr>
    </w:tbl>
    <w:p w14:paraId="316CF38C" w14:textId="0D475110" w:rsidR="00962BFE" w:rsidRDefault="00962BFE" w:rsidP="00962BFE">
      <w:pPr>
        <w:pStyle w:val="Paragraph"/>
        <w:ind w:firstLine="0"/>
      </w:pPr>
    </w:p>
    <w:p w14:paraId="025227F3" w14:textId="77777777" w:rsidR="00962BFE" w:rsidRPr="00962BFE" w:rsidRDefault="00962BFE" w:rsidP="00962BFE">
      <w:pPr>
        <w:pStyle w:val="Paragraph"/>
      </w:pPr>
    </w:p>
    <w:p w14:paraId="60EEEF2E" w14:textId="1E7B532F" w:rsidR="0078221B" w:rsidRDefault="00B410DB" w:rsidP="00022BA3">
      <w:pPr>
        <w:pStyle w:val="Paragraph"/>
        <w:ind w:firstLine="0"/>
      </w:pPr>
      <w:r>
        <w:t xml:space="preserve">   </w:t>
      </w:r>
      <w:r w:rsidR="0057589B">
        <w:t xml:space="preserve">This study employs a practical </w:t>
      </w:r>
      <w:r w:rsidR="00A7016C">
        <w:t xml:space="preserve">approach </w:t>
      </w:r>
      <w:r w:rsidR="0057589B">
        <w:t xml:space="preserve">to predict the corium thickness using machine learning algorithms </w:t>
      </w:r>
      <w:r w:rsidR="00A7016C">
        <w:t xml:space="preserve">focuses on using neutron detectors capable </w:t>
      </w:r>
      <w:r w:rsidR="00521F7E">
        <w:t>of</w:t>
      </w:r>
      <w:r w:rsidR="00A7016C">
        <w:t xml:space="preserve"> withstand</w:t>
      </w:r>
      <w:r w:rsidR="00521F7E">
        <w:t>ing</w:t>
      </w:r>
      <w:r w:rsidR="00A7016C">
        <w:t xml:space="preserve"> extreme radiation environment</w:t>
      </w:r>
      <w:r w:rsidR="00521F7E">
        <w:t>s</w:t>
      </w:r>
      <w:r w:rsidR="00A7016C">
        <w:t xml:space="preserve">, particularly diamond detectors. </w:t>
      </w:r>
      <w:r w:rsidR="0057589B">
        <w:t xml:space="preserve">A comprehensive workflow has been developed, as depicted in </w:t>
      </w:r>
      <w:r w:rsidR="0057589B" w:rsidRPr="0057589B">
        <w:rPr>
          <w:b/>
          <w:bCs/>
        </w:rPr>
        <w:t xml:space="preserve">Figure </w:t>
      </w:r>
      <w:r w:rsidR="0057589B" w:rsidRPr="007470B2">
        <w:rPr>
          <w:b/>
          <w:bCs/>
        </w:rPr>
        <w:t>1</w:t>
      </w:r>
      <w:r w:rsidR="0057589B">
        <w:t xml:space="preserve">, to guide the implementation of the methodology. </w:t>
      </w:r>
    </w:p>
    <w:p w14:paraId="4760C69C" w14:textId="77777777" w:rsidR="00022BA3" w:rsidRDefault="00022BA3" w:rsidP="00022BA3">
      <w:pPr>
        <w:pStyle w:val="Paragraph"/>
        <w:ind w:firstLine="0"/>
      </w:pPr>
    </w:p>
    <w:p w14:paraId="1ECCD7B6" w14:textId="77777777" w:rsidR="00022BA3" w:rsidRDefault="00022BA3" w:rsidP="00022BA3">
      <w:pPr>
        <w:pStyle w:val="Paragraph"/>
        <w:ind w:firstLine="0"/>
      </w:pPr>
    </w:p>
    <w:p w14:paraId="6C8D8EEF" w14:textId="6FECCF20" w:rsidR="0033366E" w:rsidRDefault="00B71392" w:rsidP="0033366E">
      <w:pPr>
        <w:pStyle w:val="Paragraph"/>
        <w:keepNext/>
        <w:ind w:left="908" w:firstLine="0"/>
      </w:pPr>
      <w:r>
        <w:rPr>
          <w:noProof/>
        </w:rPr>
        <w:drawing>
          <wp:inline distT="0" distB="0" distL="0" distR="0" wp14:anchorId="6AD2E93F" wp14:editId="247396E6">
            <wp:extent cx="3181350" cy="3365500"/>
            <wp:effectExtent l="0" t="0" r="0" b="6350"/>
            <wp:docPr id="642758508" name="Diagram 1">
              <a:extLst xmlns:a="http://schemas.openxmlformats.org/drawingml/2006/main">
                <a:ext uri="{FF2B5EF4-FFF2-40B4-BE49-F238E27FC236}">
                  <a16:creationId xmlns:a16="http://schemas.microsoft.com/office/drawing/2014/main" id="{9D74F033-F0D2-D1BE-D85D-6D03108B715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F94CFC" w14:textId="2BC9FBE7" w:rsidR="00DC30BC" w:rsidRDefault="0033366E" w:rsidP="0033366E">
      <w:pPr>
        <w:pStyle w:val="Caption"/>
        <w:jc w:val="both"/>
        <w:rPr>
          <w:rFonts w:ascii="Times" w:hAnsi="Times"/>
          <w:i w:val="0"/>
          <w:iCs w:val="0"/>
          <w:color w:val="auto"/>
          <w:sz w:val="20"/>
          <w:szCs w:val="20"/>
          <w:lang w:val="en-GB"/>
        </w:rPr>
      </w:pPr>
      <w:r w:rsidRPr="00467C2E">
        <w:rPr>
          <w:rFonts w:ascii="Times" w:hAnsi="Times"/>
          <w:b/>
          <w:bCs/>
          <w:i w:val="0"/>
          <w:iCs w:val="0"/>
          <w:color w:val="auto"/>
          <w:sz w:val="20"/>
          <w:szCs w:val="20"/>
          <w:lang w:val="en-GB"/>
        </w:rPr>
        <w:t xml:space="preserve">Fig. </w:t>
      </w:r>
      <w:r w:rsidRPr="00467C2E">
        <w:rPr>
          <w:rFonts w:ascii="Times" w:hAnsi="Times"/>
          <w:b/>
          <w:bCs/>
          <w:i w:val="0"/>
          <w:iCs w:val="0"/>
          <w:color w:val="auto"/>
          <w:sz w:val="20"/>
          <w:szCs w:val="20"/>
          <w:lang w:val="en-GB"/>
        </w:rPr>
        <w:fldChar w:fldCharType="begin"/>
      </w:r>
      <w:r w:rsidRPr="00467C2E">
        <w:rPr>
          <w:rFonts w:ascii="Times" w:hAnsi="Times"/>
          <w:b/>
          <w:bCs/>
          <w:i w:val="0"/>
          <w:iCs w:val="0"/>
          <w:color w:val="auto"/>
          <w:sz w:val="20"/>
          <w:szCs w:val="20"/>
          <w:lang w:val="en-GB"/>
        </w:rPr>
        <w:instrText xml:space="preserve"> SEQ Figure \* ARABIC </w:instrText>
      </w:r>
      <w:r w:rsidRPr="00467C2E">
        <w:rPr>
          <w:rFonts w:ascii="Times" w:hAnsi="Times"/>
          <w:b/>
          <w:bCs/>
          <w:i w:val="0"/>
          <w:iCs w:val="0"/>
          <w:color w:val="auto"/>
          <w:sz w:val="20"/>
          <w:szCs w:val="20"/>
          <w:lang w:val="en-GB"/>
        </w:rPr>
        <w:fldChar w:fldCharType="separate"/>
      </w:r>
      <w:r w:rsidR="003865CD">
        <w:rPr>
          <w:rFonts w:ascii="Times" w:hAnsi="Times"/>
          <w:b/>
          <w:bCs/>
          <w:i w:val="0"/>
          <w:iCs w:val="0"/>
          <w:noProof/>
          <w:color w:val="auto"/>
          <w:sz w:val="20"/>
          <w:szCs w:val="20"/>
          <w:lang w:val="en-GB"/>
        </w:rPr>
        <w:t>1</w:t>
      </w:r>
      <w:r w:rsidRPr="00467C2E">
        <w:rPr>
          <w:rFonts w:ascii="Times" w:hAnsi="Times"/>
          <w:b/>
          <w:bCs/>
          <w:i w:val="0"/>
          <w:iCs w:val="0"/>
          <w:color w:val="auto"/>
          <w:sz w:val="20"/>
          <w:szCs w:val="20"/>
          <w:lang w:val="en-GB"/>
        </w:rPr>
        <w:fldChar w:fldCharType="end"/>
      </w:r>
      <w:r>
        <w:rPr>
          <w:rFonts w:ascii="Times" w:hAnsi="Times"/>
          <w:i w:val="0"/>
          <w:iCs w:val="0"/>
          <w:color w:val="auto"/>
          <w:sz w:val="20"/>
          <w:szCs w:val="20"/>
          <w:lang w:val="en-GB"/>
        </w:rPr>
        <w:t xml:space="preserve">. </w:t>
      </w:r>
      <w:r w:rsidRPr="0033366E">
        <w:rPr>
          <w:rFonts w:ascii="Times" w:hAnsi="Times"/>
          <w:i w:val="0"/>
          <w:iCs w:val="0"/>
          <w:color w:val="auto"/>
          <w:sz w:val="20"/>
          <w:szCs w:val="20"/>
          <w:lang w:val="en-GB"/>
        </w:rPr>
        <w:t>Workflow</w:t>
      </w:r>
      <w:r>
        <w:rPr>
          <w:rFonts w:ascii="Times" w:hAnsi="Times"/>
          <w:i w:val="0"/>
          <w:iCs w:val="0"/>
          <w:color w:val="auto"/>
          <w:sz w:val="20"/>
          <w:szCs w:val="20"/>
          <w:lang w:val="en-GB"/>
        </w:rPr>
        <w:t xml:space="preserve"> </w:t>
      </w:r>
      <w:r w:rsidRPr="0033366E">
        <w:rPr>
          <w:rFonts w:ascii="Times" w:hAnsi="Times"/>
          <w:i w:val="0"/>
          <w:iCs w:val="0"/>
          <w:color w:val="auto"/>
          <w:sz w:val="20"/>
          <w:szCs w:val="20"/>
          <w:lang w:val="en-GB"/>
        </w:rPr>
        <w:t>diagram illustrates the methodology for predicting corium thickness using machine learning. The diagram outlines the various stages of the process,</w:t>
      </w:r>
      <w:r>
        <w:rPr>
          <w:rFonts w:ascii="Times" w:hAnsi="Times"/>
          <w:i w:val="0"/>
          <w:iCs w:val="0"/>
          <w:color w:val="auto"/>
          <w:sz w:val="20"/>
          <w:szCs w:val="20"/>
          <w:lang w:val="en-GB"/>
        </w:rPr>
        <w:t xml:space="preserve"> starting from generating various corium mixture, </w:t>
      </w:r>
      <w:r w:rsidR="00FF6039">
        <w:rPr>
          <w:rFonts w:ascii="Times" w:hAnsi="Times"/>
          <w:i w:val="0"/>
          <w:iCs w:val="0"/>
          <w:color w:val="auto"/>
          <w:sz w:val="20"/>
          <w:szCs w:val="20"/>
          <w:lang w:val="en-GB"/>
        </w:rPr>
        <w:t xml:space="preserve">followed by </w:t>
      </w:r>
      <w:r>
        <w:rPr>
          <w:rFonts w:ascii="Times" w:hAnsi="Times"/>
          <w:i w:val="0"/>
          <w:iCs w:val="0"/>
          <w:color w:val="auto"/>
          <w:sz w:val="20"/>
          <w:szCs w:val="20"/>
          <w:lang w:val="en-GB"/>
        </w:rPr>
        <w:t xml:space="preserve">neutron detector response analysis, training dataset generation in python, machine learning model in MATLAB, and corium thickness prediction. </w:t>
      </w:r>
    </w:p>
    <w:p w14:paraId="58370080" w14:textId="77777777" w:rsidR="00022BA3" w:rsidRDefault="00022BA3" w:rsidP="00022BA3">
      <w:pPr>
        <w:pStyle w:val="Paragraph"/>
        <w:ind w:firstLine="0"/>
      </w:pPr>
      <w:r w:rsidRPr="0057589B">
        <w:lastRenderedPageBreak/>
        <w:t>This</w:t>
      </w:r>
      <w:r>
        <w:t xml:space="preserve"> workflow encompasses various stages, including the generation of diverse corium mixture, analysis of neutron detector responses, dataset generation using </w:t>
      </w:r>
      <w:proofErr w:type="spellStart"/>
      <w:r>
        <w:t>python</w:t>
      </w:r>
      <w:r w:rsidRPr="001A473F">
        <w:rPr>
          <w:vertAlign w:val="superscript"/>
        </w:rPr>
        <w:t>TM</w:t>
      </w:r>
      <w:proofErr w:type="spellEnd"/>
      <w:r>
        <w:t xml:space="preserve">, development of machine learning model in MATLAB, and prediction of corium thickness. This workflow serves a roadmap for this study. Furthermore, the Monte Carlo simulations necessary for simulating neutron energy spectra for each scenario were calculated using Geant4 Monte Carlo code. These computations throughout the study have been calculated using the High-End Computer (HEC) cluster of Lancaster University [5], enabling efficient and accurate analysis of the neutron energy spectra. The focus of this is to predict the thickness of the corium layers above the nuclear fuel material to speed up the nuclear decommission process to retrieve fuel debris. </w:t>
      </w:r>
    </w:p>
    <w:p w14:paraId="511B0976" w14:textId="77777777" w:rsidR="00022BA3" w:rsidRDefault="00022BA3" w:rsidP="00022BA3">
      <w:pPr>
        <w:pStyle w:val="Paragraph"/>
        <w:ind w:firstLine="0"/>
      </w:pPr>
    </w:p>
    <w:p w14:paraId="1546E157" w14:textId="77777777" w:rsidR="00022BA3" w:rsidRDefault="00022BA3" w:rsidP="00022BA3">
      <w:pPr>
        <w:pStyle w:val="Paragraph"/>
        <w:ind w:firstLine="0"/>
      </w:pPr>
      <w:r>
        <w:t xml:space="preserve">   The structure of this paper is as follows:</w:t>
      </w:r>
    </w:p>
    <w:p w14:paraId="5B3F888B" w14:textId="77777777" w:rsidR="00022BA3" w:rsidRDefault="00022BA3" w:rsidP="00022BA3">
      <w:pPr>
        <w:pStyle w:val="Paragraph"/>
        <w:ind w:firstLine="0"/>
      </w:pPr>
      <w:r>
        <w:t xml:space="preserve">   Section 2 provides an overview of the methodology employed for predicting corium thickness using machine learning techniques. Section 3 details the data acquisition process, simulation setup, and machine learning model development. Section 4 presents the results obtained from training the machine learning model and evaluates its performance. </w:t>
      </w:r>
    </w:p>
    <w:p w14:paraId="3A90987F" w14:textId="77777777" w:rsidR="00022BA3" w:rsidRPr="00022BA3" w:rsidRDefault="00022BA3" w:rsidP="00022BA3">
      <w:pPr>
        <w:rPr>
          <w:lang w:val="en-GB"/>
        </w:rPr>
      </w:pPr>
    </w:p>
    <w:p w14:paraId="4D43D84E" w14:textId="539783D0" w:rsidR="00937A7C" w:rsidRPr="00937A7C" w:rsidRDefault="006371FF" w:rsidP="00937A7C">
      <w:pPr>
        <w:pStyle w:val="Section"/>
      </w:pPr>
      <w:r>
        <w:t>Methodology</w:t>
      </w:r>
    </w:p>
    <w:p w14:paraId="13DFA0FF" w14:textId="3E20F1A2" w:rsidR="00B24D1A" w:rsidRPr="00B24D1A" w:rsidRDefault="00D81A84" w:rsidP="00962BFE">
      <w:pPr>
        <w:pStyle w:val="Paragraphfirst"/>
      </w:pPr>
      <w:r>
        <w:t xml:space="preserve">The </w:t>
      </w:r>
      <w:r w:rsidR="001F2DA1">
        <w:t>investigation</w:t>
      </w:r>
      <w:r>
        <w:t xml:space="preserve"> begins by obtaining the fuel composition and radionuclides inventories from</w:t>
      </w:r>
      <w:r w:rsidR="00F0438D">
        <w:t xml:space="preserve"> </w:t>
      </w:r>
      <w:r w:rsidR="00B24D1A">
        <w:t xml:space="preserve">the </w:t>
      </w:r>
      <w:r w:rsidR="00F0438D">
        <w:t>Japan Atomic Energy</w:t>
      </w:r>
      <w:r>
        <w:t xml:space="preserve"> </w:t>
      </w:r>
      <w:r w:rsidR="00F0438D">
        <w:t>(</w:t>
      </w:r>
      <w:r>
        <w:t>JAEA</w:t>
      </w:r>
      <w:r w:rsidR="00F0438D">
        <w:t>)</w:t>
      </w:r>
      <w:r w:rsidR="00B24D1A">
        <w:t xml:space="preserve"> data</w:t>
      </w:r>
      <w:r w:rsidR="00983ED0">
        <w:t xml:space="preserve"> [6]</w:t>
      </w:r>
      <w:r w:rsidR="00B24D1A">
        <w:t>. These datasets, calculated using</w:t>
      </w:r>
      <w:r>
        <w:t xml:space="preserve"> ORIGEN2 </w:t>
      </w:r>
      <w:r w:rsidR="00FE6237">
        <w:t xml:space="preserve">isotope generation and depletion </w:t>
      </w:r>
      <w:r>
        <w:t>code</w:t>
      </w:r>
      <w:r w:rsidR="00B24D1A">
        <w:t>, serve as the foundation of our analysis</w:t>
      </w:r>
      <w:r>
        <w:t xml:space="preserve">. This dataset provides crucial information such as </w:t>
      </w:r>
      <w:r w:rsidR="004B62E9">
        <w:t>mass</w:t>
      </w:r>
      <w:r>
        <w:t>, radioactivity, and neutron and photon emission rates</w:t>
      </w:r>
      <w:r w:rsidR="00B437B8">
        <w:t xml:space="preserve"> [</w:t>
      </w:r>
      <w:r w:rsidR="00983ED0">
        <w:t>7</w:t>
      </w:r>
      <w:r w:rsidR="00B437B8">
        <w:t>]</w:t>
      </w:r>
      <w:r>
        <w:t xml:space="preserve">. </w:t>
      </w:r>
      <w:r w:rsidR="00B24D1A">
        <w:t xml:space="preserve">A significant aspect of the methodology involves determining the </w:t>
      </w:r>
      <w:r w:rsidR="004B62E9">
        <w:t xml:space="preserve">proportion of the </w:t>
      </w:r>
      <w:r w:rsidR="00B24D1A">
        <w:t xml:space="preserve">primary neuron emission source, identified as the </w:t>
      </w:r>
      <w:r w:rsidR="004B62E9" w:rsidRPr="004B62E9">
        <w:rPr>
          <w:vertAlign w:val="superscript"/>
        </w:rPr>
        <w:t>244</w:t>
      </w:r>
      <w:r w:rsidR="00B24D1A">
        <w:t>Cm spontaneous fission nuclide</w:t>
      </w:r>
      <w:r w:rsidR="00B437B8">
        <w:t xml:space="preserve"> [</w:t>
      </w:r>
      <w:r w:rsidR="00983ED0">
        <w:t>8</w:t>
      </w:r>
      <w:r w:rsidR="00B437B8">
        <w:t>]</w:t>
      </w:r>
      <w:r>
        <w:t xml:space="preserve">. </w:t>
      </w:r>
    </w:p>
    <w:p w14:paraId="34BD2940" w14:textId="3ED991EC" w:rsidR="00D81A84" w:rsidRDefault="00B24D1A" w:rsidP="00B24D1A">
      <w:pPr>
        <w:pStyle w:val="Paragraph"/>
      </w:pPr>
      <w:r>
        <w:t>Using this information, we model various scenarios by</w:t>
      </w:r>
      <w:r w:rsidR="004B62E9">
        <w:t xml:space="preserve"> assuming the corium is located</w:t>
      </w:r>
      <w:r>
        <w:t xml:space="preserve"> in the pedestal area with a known diameter and mass</w:t>
      </w:r>
      <w:r w:rsidR="007B0B97">
        <w:t xml:space="preserve"> [</w:t>
      </w:r>
      <w:r w:rsidR="00983ED0">
        <w:t>9</w:t>
      </w:r>
      <w:r w:rsidR="007F4FBC">
        <w:t>,</w:t>
      </w:r>
      <w:r w:rsidR="00983ED0">
        <w:t>10</w:t>
      </w:r>
      <w:r w:rsidR="00FC59A7">
        <w:t>,1</w:t>
      </w:r>
      <w:r w:rsidR="00983ED0">
        <w:t>1,12</w:t>
      </w:r>
      <w:r w:rsidR="007B0B97">
        <w:t>]</w:t>
      </w:r>
      <w:r w:rsidR="00D81A84">
        <w:t xml:space="preserve">. </w:t>
      </w:r>
      <w:r>
        <w:t xml:space="preserve">Geant4 simulations are then used to calculate the detector response for each scenario, including neutron count rate and total energy deposition in the detector. </w:t>
      </w:r>
      <w:r w:rsidR="00C85DC5">
        <w:t xml:space="preserve">Utilising the High-End Computing (HEC) cluster at Lancaster University, our simulations are performed efficiently, with 256 cores to compute 1800 simulations, each completed in approximately 20 minutes. </w:t>
      </w:r>
    </w:p>
    <w:p w14:paraId="4CFF08A1" w14:textId="1994D705" w:rsidR="005B6097" w:rsidRDefault="00C85DC5" w:rsidP="00C85DC5">
      <w:pPr>
        <w:pStyle w:val="Paragraph"/>
      </w:pPr>
      <w:r>
        <w:t xml:space="preserve">For corium thickness prediction, we deployed a machine learning algorithm, specifically an Optimisable Gaussian Process Regression (GPR) model with Bayesian optimisation </w:t>
      </w:r>
      <w:r w:rsidR="00AB5A5C">
        <w:t xml:space="preserve">and </w:t>
      </w:r>
      <w:proofErr w:type="spellStart"/>
      <w:r w:rsidR="00AB5A5C">
        <w:t>nonisotropic</w:t>
      </w:r>
      <w:proofErr w:type="spellEnd"/>
      <w:r w:rsidR="00AB5A5C">
        <w:t xml:space="preserve"> exponential kernel function, </w:t>
      </w:r>
      <w:r>
        <w:t>taking the advantage of the build-in MATLAB algorithms. GPR is chosen for its ability to model complex relationships between datasets and complicated patterns between input and output variables [1</w:t>
      </w:r>
      <w:r w:rsidR="00983ED0">
        <w:t>3</w:t>
      </w:r>
      <w:r>
        <w:t xml:space="preserve">].  </w:t>
      </w:r>
    </w:p>
    <w:p w14:paraId="0BA4470B" w14:textId="34EEF096" w:rsidR="003A7558" w:rsidRDefault="00C85DC5" w:rsidP="004B62E9">
      <w:pPr>
        <w:pStyle w:val="Paragraph"/>
        <w:rPr>
          <w:lang w:val="fr-FR"/>
        </w:rPr>
      </w:pPr>
      <w:r>
        <w:t xml:space="preserve">In preparing the </w:t>
      </w:r>
      <w:r w:rsidR="005B6097">
        <w:t xml:space="preserve">GPR model </w:t>
      </w:r>
      <w:r>
        <w:t>for</w:t>
      </w:r>
      <w:r w:rsidR="005B6097">
        <w:t xml:space="preserve"> training</w:t>
      </w:r>
      <w:r w:rsidR="00330D96">
        <w:t xml:space="preserve">, the features and target variables </w:t>
      </w:r>
      <w:r w:rsidR="005B6097">
        <w:t>should be</w:t>
      </w:r>
      <w:r w:rsidR="00330D96">
        <w:t xml:space="preserve"> selected</w:t>
      </w:r>
      <w:r w:rsidR="0064121D">
        <w:t xml:space="preserve">. </w:t>
      </w:r>
      <w:r>
        <w:t>N</w:t>
      </w:r>
      <w:r w:rsidR="00D934BB">
        <w:t>eutron count rate, neutron source intensity, and total e</w:t>
      </w:r>
      <w:r>
        <w:t xml:space="preserve">nergy deposited in the detector are identified as features, with corium thickness above the neutron source serving as </w:t>
      </w:r>
      <w:r w:rsidR="00D934BB">
        <w:t xml:space="preserve">the target variable. </w:t>
      </w:r>
      <w:r w:rsidR="00AA1782">
        <w:t>The features and target variabl</w:t>
      </w:r>
      <w:r w:rsidR="004B62E9">
        <w:t xml:space="preserve">es have been extracted using a </w:t>
      </w:r>
      <w:proofErr w:type="spellStart"/>
      <w:r w:rsidR="004B62E9">
        <w:t>p</w:t>
      </w:r>
      <w:r w:rsidR="00AA1782">
        <w:t>ython</w:t>
      </w:r>
      <w:r w:rsidR="004B62E9" w:rsidRPr="004B62E9">
        <w:rPr>
          <w:vertAlign w:val="superscript"/>
        </w:rPr>
        <w:t>TM</w:t>
      </w:r>
      <w:proofErr w:type="spellEnd"/>
      <w:r w:rsidR="00AA1782">
        <w:t xml:space="preserve"> script to automate the sim</w:t>
      </w:r>
      <w:r>
        <w:t>ulation process. The resultant</w:t>
      </w:r>
      <w:r w:rsidR="00AA1782">
        <w:t xml:space="preserve"> dataset is </w:t>
      </w:r>
      <w:r w:rsidR="00797673">
        <w:t xml:space="preserve">then organised and stored in CSV </w:t>
      </w:r>
      <w:r>
        <w:t>file format,</w:t>
      </w:r>
      <w:r w:rsidR="00AA1782">
        <w:t xml:space="preserve"> </w:t>
      </w:r>
      <w:r w:rsidR="004B62E9">
        <w:t>and constitutes</w:t>
      </w:r>
      <w:r>
        <w:t xml:space="preserve"> the</w:t>
      </w:r>
      <w:r w:rsidR="00AA1782">
        <w:t xml:space="preserve"> input for training the </w:t>
      </w:r>
      <w:r w:rsidR="003E147B">
        <w:t xml:space="preserve">GPR model </w:t>
      </w:r>
      <w:r w:rsidR="00AA1782">
        <w:t xml:space="preserve">in MATLAB. </w:t>
      </w:r>
      <w:r w:rsidR="0064121D" w:rsidRPr="00AE3579">
        <w:rPr>
          <w:b/>
          <w:bCs/>
        </w:rPr>
        <w:t>Table 2</w:t>
      </w:r>
      <w:r w:rsidR="0064121D">
        <w:t xml:space="preserve"> </w:t>
      </w:r>
      <w:r w:rsidR="00985333">
        <w:t>present</w:t>
      </w:r>
      <w:r w:rsidR="0064121D">
        <w:t xml:space="preserve"> a </w:t>
      </w:r>
      <w:r w:rsidR="00985333">
        <w:t>sight of the sample</w:t>
      </w:r>
      <w:r w:rsidR="0064121D">
        <w:t xml:space="preserve"> data </w:t>
      </w:r>
      <w:r w:rsidR="00985333">
        <w:t>comprising the target and feature</w:t>
      </w:r>
      <w:r w:rsidR="0064121D">
        <w:t xml:space="preserve"> variables</w:t>
      </w:r>
      <w:r w:rsidR="00985333">
        <w:t xml:space="preserve">, demonstrating the scope of the dataset used for training the machine learning model. </w:t>
      </w:r>
      <w:r w:rsidR="00183718">
        <w:t xml:space="preserve">To determine the neutron emission rate of the neutron source, </w:t>
      </w:r>
      <w:r w:rsidR="00183718" w:rsidRPr="00183718">
        <w:rPr>
          <w:lang w:val="fr-FR"/>
        </w:rPr>
        <w:t xml:space="preserve">the emission rate of </w:t>
      </w:r>
      <w:r w:rsidR="00183718" w:rsidRPr="004B62E9">
        <w:rPr>
          <w:vertAlign w:val="superscript"/>
        </w:rPr>
        <w:t>244</w:t>
      </w:r>
      <w:r w:rsidR="00183718">
        <w:t>Cm</w:t>
      </w:r>
      <w:r w:rsidR="00183718" w:rsidRPr="00183718">
        <w:rPr>
          <w:lang w:val="fr-FR"/>
        </w:rPr>
        <w:t xml:space="preserve"> has been utilised with an average neutron energy of 2.0 MeV, as provided in the JAEA data. each neutron interaction with the detector was simulated using Geant4, which generated the energy deposition in the detector. For instance, as shown in </w:t>
      </w:r>
      <w:r w:rsidR="00183718" w:rsidRPr="00183718">
        <w:rPr>
          <w:b/>
          <w:bCs/>
          <w:lang w:val="fr-FR"/>
        </w:rPr>
        <w:t>Table 2</w:t>
      </w:r>
      <w:r w:rsidR="00183718" w:rsidRPr="00183718">
        <w:rPr>
          <w:lang w:val="fr-FR"/>
        </w:rPr>
        <w:t xml:space="preserve">, when 6.5E07 neutrons interacted with the detector, they deposited 5.7E04 MeV of energy. This observation </w:t>
      </w:r>
      <w:r w:rsidR="00183718" w:rsidRPr="00183718">
        <w:rPr>
          <w:lang w:val="fr-FR"/>
        </w:rPr>
        <w:lastRenderedPageBreak/>
        <w:t>indicates that the neutrons do not lose their energy completely by interacting with the detector, highlighting the complexities involved in neutron detection and energy deposition.</w:t>
      </w:r>
    </w:p>
    <w:p w14:paraId="63F048F3" w14:textId="77777777" w:rsidR="00022BA3" w:rsidRDefault="00022BA3" w:rsidP="004B62E9">
      <w:pPr>
        <w:pStyle w:val="Paragraph"/>
        <w:rPr>
          <w:lang w:val="fr-FR"/>
        </w:rPr>
      </w:pPr>
    </w:p>
    <w:p w14:paraId="60D40D16" w14:textId="77777777" w:rsidR="00022BA3" w:rsidRDefault="00022BA3" w:rsidP="004B62E9">
      <w:pPr>
        <w:pStyle w:val="Paragraph"/>
      </w:pPr>
    </w:p>
    <w:p w14:paraId="4CF54400" w14:textId="2F9AFFF4" w:rsidR="005E6A65" w:rsidRPr="002F7937" w:rsidRDefault="00DB3B4E" w:rsidP="004E4C69">
      <w:pPr>
        <w:pStyle w:val="TableCaption"/>
        <w:rPr>
          <w:sz w:val="20"/>
          <w:szCs w:val="20"/>
        </w:rPr>
      </w:pPr>
      <w:r w:rsidRPr="002F7937">
        <w:rPr>
          <w:rStyle w:val="Tablenumbering"/>
          <w:sz w:val="20"/>
          <w:szCs w:val="20"/>
        </w:rPr>
        <w:t>Table 2.</w:t>
      </w:r>
      <w:r w:rsidRPr="002F7937">
        <w:rPr>
          <w:sz w:val="20"/>
          <w:szCs w:val="20"/>
        </w:rPr>
        <w:t xml:space="preserve"> </w:t>
      </w:r>
      <w:r w:rsidR="00924E7D">
        <w:rPr>
          <w:sz w:val="20"/>
          <w:szCs w:val="20"/>
        </w:rPr>
        <w:t>This table represents the dataset used to train the Gaussian Process Regression (GPR) model, including neutron source intensity, total energy deposited in the detector, detector count rate, and corium thickness.</w:t>
      </w:r>
    </w:p>
    <w:tbl>
      <w:tblPr>
        <w:tblW w:w="7225" w:type="dxa"/>
        <w:jc w:val="center"/>
        <w:tblLayout w:type="fixed"/>
        <w:tblLook w:val="0000" w:firstRow="0" w:lastRow="0" w:firstColumn="0" w:lastColumn="0" w:noHBand="0" w:noVBand="0"/>
      </w:tblPr>
      <w:tblGrid>
        <w:gridCol w:w="1405"/>
        <w:gridCol w:w="2082"/>
        <w:gridCol w:w="1753"/>
        <w:gridCol w:w="1985"/>
      </w:tblGrid>
      <w:tr w:rsidR="0064121D" w:rsidRPr="005D15E1" w14:paraId="235B87FD" w14:textId="23FE73D5" w:rsidTr="00D20598">
        <w:trPr>
          <w:trHeight w:val="20"/>
          <w:jc w:val="center"/>
        </w:trPr>
        <w:tc>
          <w:tcPr>
            <w:tcW w:w="1405" w:type="dxa"/>
            <w:tcBorders>
              <w:top w:val="single" w:sz="4" w:space="0" w:color="000000"/>
              <w:left w:val="single" w:sz="4" w:space="0" w:color="000000"/>
              <w:bottom w:val="single" w:sz="4" w:space="0" w:color="000000"/>
            </w:tcBorders>
            <w:vAlign w:val="center"/>
          </w:tcPr>
          <w:p w14:paraId="783E8AC4" w14:textId="7CF51A13" w:rsidR="0064121D" w:rsidRPr="005D15E1" w:rsidRDefault="0064121D" w:rsidP="00D541A5">
            <w:pPr>
              <w:pStyle w:val="TableHeadBold"/>
              <w:rPr>
                <w:sz w:val="20"/>
                <w:lang w:val="en-GB"/>
              </w:rPr>
            </w:pPr>
            <w:r w:rsidRPr="005D15E1">
              <w:rPr>
                <w:sz w:val="20"/>
                <w:lang w:val="en-GB"/>
              </w:rPr>
              <w:t xml:space="preserve">Neutron source </w:t>
            </w:r>
            <w:r w:rsidR="00D541A5">
              <w:rPr>
                <w:sz w:val="20"/>
                <w:lang w:val="en-GB"/>
              </w:rPr>
              <w:t xml:space="preserve">/ </w:t>
            </w:r>
            <w:r w:rsidR="005C371B">
              <w:rPr>
                <w:sz w:val="20"/>
                <w:lang w:val="en-GB"/>
              </w:rPr>
              <w:t>10</w:t>
            </w:r>
            <w:r w:rsidR="005C371B" w:rsidRPr="00D541A5">
              <w:rPr>
                <w:sz w:val="20"/>
                <w:vertAlign w:val="superscript"/>
                <w:lang w:val="en-GB"/>
              </w:rPr>
              <w:t>7</w:t>
            </w:r>
            <w:r w:rsidR="005C371B">
              <w:rPr>
                <w:sz w:val="20"/>
                <w:lang w:val="en-GB"/>
              </w:rPr>
              <w:t xml:space="preserve"> </w:t>
            </w:r>
            <w:r w:rsidRPr="005D15E1">
              <w:rPr>
                <w:sz w:val="20"/>
                <w:lang w:val="en-GB"/>
              </w:rPr>
              <w:t>n/s</w:t>
            </w:r>
          </w:p>
        </w:tc>
        <w:tc>
          <w:tcPr>
            <w:tcW w:w="2082" w:type="dxa"/>
            <w:tcBorders>
              <w:top w:val="single" w:sz="4" w:space="0" w:color="000000"/>
              <w:left w:val="single" w:sz="4" w:space="0" w:color="000000"/>
              <w:bottom w:val="single" w:sz="4" w:space="0" w:color="000000"/>
            </w:tcBorders>
            <w:vAlign w:val="center"/>
          </w:tcPr>
          <w:p w14:paraId="4ACBB03D" w14:textId="68A530F2" w:rsidR="0064121D" w:rsidRPr="005D15E1" w:rsidRDefault="0064121D" w:rsidP="0064121D">
            <w:pPr>
              <w:pStyle w:val="TableHeadBold"/>
              <w:rPr>
                <w:sz w:val="20"/>
                <w:lang w:val="en-GB"/>
              </w:rPr>
            </w:pPr>
            <w:r w:rsidRPr="005D15E1">
              <w:rPr>
                <w:sz w:val="20"/>
                <w:lang w:val="en-GB"/>
              </w:rPr>
              <w:t xml:space="preserve">Total energy deposited in the detector </w:t>
            </w:r>
            <w:r w:rsidR="00D541A5">
              <w:rPr>
                <w:sz w:val="20"/>
                <w:lang w:val="en-GB"/>
              </w:rPr>
              <w:t>/</w:t>
            </w:r>
            <w:r w:rsidR="007D4251">
              <w:rPr>
                <w:sz w:val="20"/>
                <w:lang w:val="en-GB"/>
              </w:rPr>
              <w:t xml:space="preserve"> </w:t>
            </w:r>
            <w:r w:rsidR="007D4251">
              <w:rPr>
                <w:sz w:val="20"/>
                <w:lang w:val="en-GB"/>
              </w:rPr>
              <w:t>10</w:t>
            </w:r>
            <w:r w:rsidR="007D4251">
              <w:rPr>
                <w:sz w:val="20"/>
                <w:vertAlign w:val="superscript"/>
                <w:lang w:val="en-GB"/>
              </w:rPr>
              <w:t>4</w:t>
            </w:r>
            <w:r w:rsidR="00D541A5">
              <w:rPr>
                <w:sz w:val="20"/>
                <w:lang w:val="en-GB"/>
              </w:rPr>
              <w:t xml:space="preserve"> </w:t>
            </w:r>
            <w:r w:rsidRPr="005D15E1">
              <w:rPr>
                <w:sz w:val="20"/>
                <w:lang w:val="en-GB"/>
              </w:rPr>
              <w:t>MeV</w:t>
            </w:r>
          </w:p>
        </w:tc>
        <w:tc>
          <w:tcPr>
            <w:tcW w:w="1753" w:type="dxa"/>
            <w:tcBorders>
              <w:top w:val="single" w:sz="4" w:space="0" w:color="000000"/>
              <w:left w:val="single" w:sz="4" w:space="0" w:color="000000"/>
              <w:bottom w:val="single" w:sz="4" w:space="0" w:color="000000"/>
              <w:right w:val="single" w:sz="4" w:space="0" w:color="000000"/>
            </w:tcBorders>
            <w:vAlign w:val="center"/>
          </w:tcPr>
          <w:p w14:paraId="77A99397" w14:textId="789605AD" w:rsidR="0064121D" w:rsidRPr="005D15E1" w:rsidRDefault="0064121D" w:rsidP="0064121D">
            <w:pPr>
              <w:pStyle w:val="TableHeadBold"/>
              <w:rPr>
                <w:sz w:val="20"/>
                <w:lang w:val="en-GB"/>
              </w:rPr>
            </w:pPr>
            <w:r w:rsidRPr="005D15E1">
              <w:rPr>
                <w:sz w:val="20"/>
                <w:lang w:val="en-GB"/>
              </w:rPr>
              <w:t>Detector count rate</w:t>
            </w:r>
            <w:r w:rsidR="00D67195">
              <w:rPr>
                <w:sz w:val="20"/>
                <w:lang w:val="en-GB"/>
              </w:rPr>
              <w:t xml:space="preserve"> /</w:t>
            </w:r>
            <w:r w:rsidR="00AD2692">
              <w:rPr>
                <w:sz w:val="20"/>
                <w:lang w:val="en-GB"/>
              </w:rPr>
              <w:t xml:space="preserve"> </w:t>
            </w:r>
            <w:r w:rsidR="00D67195">
              <w:rPr>
                <w:sz w:val="20"/>
                <w:lang w:val="en-GB"/>
              </w:rPr>
              <w:t>10</w:t>
            </w:r>
            <w:r w:rsidR="00D67195">
              <w:rPr>
                <w:sz w:val="20"/>
                <w:vertAlign w:val="superscript"/>
                <w:lang w:val="en-GB"/>
              </w:rPr>
              <w:t>5</w:t>
            </w:r>
          </w:p>
          <w:p w14:paraId="0335005C" w14:textId="15085D6F" w:rsidR="0064121D" w:rsidRPr="005D15E1" w:rsidRDefault="0064121D" w:rsidP="0064121D">
            <w:pPr>
              <w:pStyle w:val="TableHeadBold"/>
              <w:rPr>
                <w:sz w:val="20"/>
                <w:lang w:val="en-GB"/>
              </w:rPr>
            </w:pPr>
            <w:r w:rsidRPr="005D15E1">
              <w:rPr>
                <w:sz w:val="20"/>
                <w:lang w:val="en-GB"/>
              </w:rPr>
              <w:t>/</w:t>
            </w:r>
            <w:r w:rsidR="00D541A5">
              <w:rPr>
                <w:sz w:val="20"/>
                <w:lang w:val="en-GB"/>
              </w:rPr>
              <w:t xml:space="preserve"> </w:t>
            </w:r>
            <w:r w:rsidRPr="005D15E1">
              <w:rPr>
                <w:sz w:val="20"/>
                <w:lang w:val="en-GB"/>
              </w:rPr>
              <w:t>s</w:t>
            </w:r>
            <w:r w:rsidR="00D541A5" w:rsidRPr="00D541A5">
              <w:rPr>
                <w:b w:val="0"/>
                <w:bCs w:val="0"/>
                <w:sz w:val="20"/>
                <w:vertAlign w:val="superscript"/>
                <w:lang w:val="en-GB"/>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59F9E07D" w14:textId="08A858B5" w:rsidR="0064121D" w:rsidRPr="005D15E1" w:rsidRDefault="0064121D" w:rsidP="0064121D">
            <w:pPr>
              <w:pStyle w:val="TableHeadBold"/>
              <w:rPr>
                <w:sz w:val="20"/>
                <w:lang w:val="en-GB"/>
              </w:rPr>
            </w:pPr>
            <w:r w:rsidRPr="005D15E1">
              <w:rPr>
                <w:sz w:val="20"/>
                <w:lang w:val="en-GB"/>
              </w:rPr>
              <w:t>Corium thickness cm</w:t>
            </w:r>
          </w:p>
        </w:tc>
      </w:tr>
      <w:tr w:rsidR="0064121D" w:rsidRPr="005D15E1" w14:paraId="62BE5A56" w14:textId="04B73209" w:rsidTr="00D20598">
        <w:trPr>
          <w:trHeight w:val="20"/>
          <w:jc w:val="center"/>
        </w:trPr>
        <w:tc>
          <w:tcPr>
            <w:tcW w:w="1405" w:type="dxa"/>
            <w:tcBorders>
              <w:top w:val="single" w:sz="4" w:space="0" w:color="000000"/>
              <w:left w:val="single" w:sz="4" w:space="0" w:color="000000"/>
              <w:bottom w:val="single" w:sz="4" w:space="0" w:color="000000"/>
            </w:tcBorders>
            <w:vAlign w:val="center"/>
          </w:tcPr>
          <w:p w14:paraId="097CC218" w14:textId="1EC66FA8" w:rsidR="0064121D" w:rsidRPr="005D15E1" w:rsidRDefault="0064121D" w:rsidP="0064121D">
            <w:pPr>
              <w:pStyle w:val="Tablecontent"/>
              <w:rPr>
                <w:sz w:val="20"/>
                <w:lang w:val="en-GB"/>
              </w:rPr>
            </w:pPr>
            <w:r w:rsidRPr="005D15E1">
              <w:rPr>
                <w:sz w:val="20"/>
                <w:lang w:val="en-GB"/>
              </w:rPr>
              <w:t>6</w:t>
            </w:r>
            <w:r w:rsidR="005C371B">
              <w:rPr>
                <w:sz w:val="20"/>
                <w:lang w:val="en-GB"/>
              </w:rPr>
              <w:t>.</w:t>
            </w:r>
            <w:r w:rsidRPr="005D15E1">
              <w:rPr>
                <w:sz w:val="20"/>
                <w:lang w:val="en-GB"/>
              </w:rPr>
              <w:t>5</w:t>
            </w:r>
          </w:p>
        </w:tc>
        <w:tc>
          <w:tcPr>
            <w:tcW w:w="2082" w:type="dxa"/>
            <w:tcBorders>
              <w:top w:val="single" w:sz="4" w:space="0" w:color="000000"/>
              <w:left w:val="single" w:sz="4" w:space="0" w:color="000000"/>
              <w:bottom w:val="single" w:sz="4" w:space="0" w:color="000000"/>
            </w:tcBorders>
            <w:vAlign w:val="center"/>
          </w:tcPr>
          <w:p w14:paraId="25AD3267" w14:textId="6FC69FE8" w:rsidR="0064121D" w:rsidRPr="005D15E1" w:rsidRDefault="0064121D" w:rsidP="0064121D">
            <w:pPr>
              <w:pStyle w:val="Tablecontent"/>
              <w:rPr>
                <w:sz w:val="20"/>
                <w:lang w:val="en-GB"/>
              </w:rPr>
            </w:pPr>
            <w:r w:rsidRPr="005D15E1">
              <w:rPr>
                <w:sz w:val="20"/>
                <w:lang w:val="en-GB"/>
              </w:rPr>
              <w:t>5</w:t>
            </w:r>
            <w:r w:rsidR="005C371B">
              <w:rPr>
                <w:sz w:val="20"/>
                <w:lang w:val="en-GB"/>
              </w:rPr>
              <w:t>.</w:t>
            </w:r>
            <w:r w:rsidR="00997B0E">
              <w:rPr>
                <w:sz w:val="20"/>
                <w:lang w:val="en-GB"/>
              </w:rPr>
              <w:t>7</w:t>
            </w:r>
          </w:p>
        </w:tc>
        <w:tc>
          <w:tcPr>
            <w:tcW w:w="1753" w:type="dxa"/>
            <w:tcBorders>
              <w:top w:val="single" w:sz="4" w:space="0" w:color="000000"/>
              <w:left w:val="single" w:sz="4" w:space="0" w:color="000000"/>
              <w:bottom w:val="single" w:sz="4" w:space="0" w:color="000000"/>
              <w:right w:val="single" w:sz="4" w:space="0" w:color="000000"/>
            </w:tcBorders>
            <w:vAlign w:val="center"/>
          </w:tcPr>
          <w:p w14:paraId="00734F85" w14:textId="4012BC6B" w:rsidR="0064121D" w:rsidRPr="005D15E1" w:rsidRDefault="0064121D" w:rsidP="0064121D">
            <w:pPr>
              <w:pStyle w:val="Tablecontent"/>
              <w:rPr>
                <w:sz w:val="20"/>
                <w:lang w:val="en-GB"/>
              </w:rPr>
            </w:pPr>
            <w:r w:rsidRPr="005D15E1">
              <w:rPr>
                <w:sz w:val="20"/>
                <w:lang w:val="en-GB"/>
              </w:rPr>
              <w:t>2</w:t>
            </w:r>
            <w:r w:rsidR="005C371B">
              <w:rPr>
                <w:sz w:val="20"/>
                <w:lang w:val="en-GB"/>
              </w:rPr>
              <w:t>.</w:t>
            </w:r>
            <w:r w:rsidRPr="005D15E1">
              <w:rPr>
                <w:sz w:val="20"/>
                <w:lang w:val="en-GB"/>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65B4449E" w14:textId="75AB0FD7" w:rsidR="0064121D" w:rsidRPr="005D15E1" w:rsidRDefault="0064121D" w:rsidP="0064121D">
            <w:pPr>
              <w:pStyle w:val="Tablecontent"/>
              <w:rPr>
                <w:sz w:val="20"/>
                <w:lang w:val="en-GB"/>
              </w:rPr>
            </w:pPr>
            <w:r w:rsidRPr="005D15E1">
              <w:rPr>
                <w:sz w:val="20"/>
                <w:lang w:val="en-GB"/>
              </w:rPr>
              <w:t>2</w:t>
            </w:r>
          </w:p>
        </w:tc>
      </w:tr>
      <w:tr w:rsidR="0064121D" w:rsidRPr="005D15E1" w14:paraId="53871C0F" w14:textId="47BD8432" w:rsidTr="00D20598">
        <w:trPr>
          <w:trHeight w:val="20"/>
          <w:jc w:val="center"/>
        </w:trPr>
        <w:tc>
          <w:tcPr>
            <w:tcW w:w="1405" w:type="dxa"/>
            <w:tcBorders>
              <w:top w:val="single" w:sz="4" w:space="0" w:color="000000"/>
              <w:left w:val="single" w:sz="4" w:space="0" w:color="000000"/>
              <w:bottom w:val="single" w:sz="4" w:space="0" w:color="000000"/>
            </w:tcBorders>
            <w:vAlign w:val="center"/>
          </w:tcPr>
          <w:p w14:paraId="0878112D" w14:textId="4E832273" w:rsidR="0064121D" w:rsidRPr="005D15E1" w:rsidRDefault="0064121D" w:rsidP="0064121D">
            <w:pPr>
              <w:pStyle w:val="Tablecontent"/>
              <w:rPr>
                <w:sz w:val="20"/>
                <w:lang w:val="en-GB"/>
              </w:rPr>
            </w:pPr>
            <w:r w:rsidRPr="005D15E1">
              <w:rPr>
                <w:sz w:val="20"/>
                <w:lang w:val="en-GB"/>
              </w:rPr>
              <w:t>6</w:t>
            </w:r>
            <w:r w:rsidR="005C371B">
              <w:rPr>
                <w:sz w:val="20"/>
                <w:lang w:val="en-GB"/>
              </w:rPr>
              <w:t>.</w:t>
            </w:r>
            <w:r w:rsidR="00997B0E">
              <w:rPr>
                <w:sz w:val="20"/>
                <w:lang w:val="en-GB"/>
              </w:rPr>
              <w:t>7</w:t>
            </w:r>
          </w:p>
        </w:tc>
        <w:tc>
          <w:tcPr>
            <w:tcW w:w="2082" w:type="dxa"/>
            <w:tcBorders>
              <w:top w:val="single" w:sz="4" w:space="0" w:color="000000"/>
              <w:left w:val="single" w:sz="4" w:space="0" w:color="000000"/>
              <w:bottom w:val="single" w:sz="4" w:space="0" w:color="000000"/>
            </w:tcBorders>
            <w:vAlign w:val="center"/>
          </w:tcPr>
          <w:p w14:paraId="4FC34014" w14:textId="055D33A6"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8</w:t>
            </w:r>
          </w:p>
        </w:tc>
        <w:tc>
          <w:tcPr>
            <w:tcW w:w="1753" w:type="dxa"/>
            <w:tcBorders>
              <w:top w:val="single" w:sz="4" w:space="0" w:color="000000"/>
              <w:left w:val="single" w:sz="4" w:space="0" w:color="000000"/>
              <w:bottom w:val="single" w:sz="4" w:space="0" w:color="000000"/>
              <w:right w:val="single" w:sz="4" w:space="0" w:color="000000"/>
            </w:tcBorders>
            <w:vAlign w:val="center"/>
          </w:tcPr>
          <w:p w14:paraId="107E2CBE" w14:textId="5EDCE956" w:rsidR="0064121D" w:rsidRPr="005D15E1" w:rsidRDefault="0064121D" w:rsidP="0064121D">
            <w:pPr>
              <w:pStyle w:val="Tablecontent"/>
              <w:rPr>
                <w:sz w:val="20"/>
                <w:lang w:val="en-GB"/>
              </w:rPr>
            </w:pPr>
            <w:r w:rsidRPr="005D15E1">
              <w:rPr>
                <w:sz w:val="20"/>
                <w:lang w:val="en-GB"/>
              </w:rPr>
              <w:t>2</w:t>
            </w:r>
            <w:r w:rsidR="005C371B">
              <w:rPr>
                <w:sz w:val="20"/>
                <w:lang w:val="en-GB"/>
              </w:rPr>
              <w:t>.</w:t>
            </w:r>
            <w:r w:rsidRPr="005D15E1">
              <w:rPr>
                <w:sz w:val="20"/>
                <w:lang w:val="en-GB"/>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137DDE2B" w14:textId="3E8B98E0" w:rsidR="0064121D" w:rsidRPr="005D15E1" w:rsidRDefault="0064121D" w:rsidP="0064121D">
            <w:pPr>
              <w:pStyle w:val="Tablecontent"/>
              <w:rPr>
                <w:sz w:val="20"/>
                <w:lang w:val="en-GB"/>
              </w:rPr>
            </w:pPr>
            <w:r w:rsidRPr="005D15E1">
              <w:rPr>
                <w:sz w:val="20"/>
                <w:lang w:val="en-GB"/>
              </w:rPr>
              <w:t>2</w:t>
            </w:r>
          </w:p>
        </w:tc>
      </w:tr>
      <w:tr w:rsidR="0064121D" w:rsidRPr="005D15E1" w14:paraId="59408117" w14:textId="308DED5E" w:rsidTr="00D20598">
        <w:trPr>
          <w:trHeight w:val="20"/>
          <w:jc w:val="center"/>
        </w:trPr>
        <w:tc>
          <w:tcPr>
            <w:tcW w:w="1405" w:type="dxa"/>
            <w:tcBorders>
              <w:top w:val="single" w:sz="4" w:space="0" w:color="000000"/>
              <w:left w:val="single" w:sz="4" w:space="0" w:color="000000"/>
              <w:bottom w:val="single" w:sz="4" w:space="0" w:color="000000"/>
            </w:tcBorders>
            <w:vAlign w:val="center"/>
          </w:tcPr>
          <w:p w14:paraId="09A2DD41" w14:textId="55550F99" w:rsidR="0064121D" w:rsidRPr="005D15E1" w:rsidRDefault="005C371B" w:rsidP="0064121D">
            <w:pPr>
              <w:pStyle w:val="Tablecontent"/>
              <w:rPr>
                <w:sz w:val="20"/>
                <w:lang w:val="en-GB"/>
              </w:rPr>
            </w:pPr>
            <w:r>
              <w:rPr>
                <w:sz w:val="20"/>
                <w:lang w:val="en-GB"/>
              </w:rPr>
              <w:t>0.</w:t>
            </w:r>
            <w:r w:rsidR="002603BF">
              <w:rPr>
                <w:sz w:val="20"/>
                <w:lang w:val="en-GB"/>
              </w:rPr>
              <w:t>0</w:t>
            </w:r>
            <w:r w:rsidR="0064121D" w:rsidRPr="005D15E1">
              <w:rPr>
                <w:sz w:val="20"/>
                <w:lang w:val="en-GB"/>
              </w:rPr>
              <w:t>11</w:t>
            </w:r>
          </w:p>
        </w:tc>
        <w:tc>
          <w:tcPr>
            <w:tcW w:w="2082" w:type="dxa"/>
            <w:tcBorders>
              <w:top w:val="single" w:sz="4" w:space="0" w:color="000000"/>
              <w:left w:val="single" w:sz="4" w:space="0" w:color="000000"/>
              <w:bottom w:val="single" w:sz="4" w:space="0" w:color="000000"/>
            </w:tcBorders>
            <w:vAlign w:val="center"/>
          </w:tcPr>
          <w:p w14:paraId="75F7CDB1" w14:textId="73AA292F" w:rsidR="0064121D" w:rsidRPr="005D15E1" w:rsidRDefault="002603BF" w:rsidP="0064121D">
            <w:pPr>
              <w:pStyle w:val="Tablecontent"/>
              <w:rPr>
                <w:sz w:val="20"/>
                <w:lang w:val="en-GB"/>
              </w:rPr>
            </w:pPr>
            <w:r>
              <w:rPr>
                <w:sz w:val="20"/>
                <w:lang w:val="en-GB"/>
              </w:rPr>
              <w:t>0.01</w:t>
            </w:r>
          </w:p>
        </w:tc>
        <w:tc>
          <w:tcPr>
            <w:tcW w:w="1753" w:type="dxa"/>
            <w:tcBorders>
              <w:top w:val="single" w:sz="4" w:space="0" w:color="000000"/>
              <w:left w:val="single" w:sz="4" w:space="0" w:color="000000"/>
              <w:bottom w:val="single" w:sz="4" w:space="0" w:color="000000"/>
              <w:right w:val="single" w:sz="4" w:space="0" w:color="000000"/>
            </w:tcBorders>
            <w:vAlign w:val="center"/>
          </w:tcPr>
          <w:p w14:paraId="3E9AF1F1" w14:textId="61FAD66D" w:rsidR="0064121D" w:rsidRPr="005D15E1" w:rsidRDefault="005C371B" w:rsidP="0064121D">
            <w:pPr>
              <w:pStyle w:val="Tablecontent"/>
              <w:rPr>
                <w:sz w:val="20"/>
                <w:lang w:val="en-GB"/>
              </w:rPr>
            </w:pPr>
            <w:r>
              <w:rPr>
                <w:sz w:val="20"/>
                <w:lang w:val="en-GB"/>
              </w:rPr>
              <w:t>0.</w:t>
            </w:r>
            <w:r w:rsidR="002603BF">
              <w:rPr>
                <w:sz w:val="20"/>
                <w:lang w:val="en-GB"/>
              </w:rPr>
              <w:t>0</w:t>
            </w:r>
            <w:r w:rsidR="0064121D" w:rsidRPr="005D15E1">
              <w:rPr>
                <w:sz w:val="20"/>
                <w:lang w:val="en-GB"/>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247BB86C" w14:textId="0C74A743" w:rsidR="0064121D" w:rsidRPr="005D15E1" w:rsidRDefault="0064121D" w:rsidP="0064121D">
            <w:pPr>
              <w:pStyle w:val="Tablecontent"/>
              <w:rPr>
                <w:sz w:val="20"/>
                <w:lang w:val="en-GB"/>
              </w:rPr>
            </w:pPr>
            <w:r w:rsidRPr="005D15E1">
              <w:rPr>
                <w:sz w:val="20"/>
                <w:lang w:val="en-GB"/>
              </w:rPr>
              <w:t>2.1</w:t>
            </w:r>
          </w:p>
        </w:tc>
      </w:tr>
      <w:tr w:rsidR="0064121D" w:rsidRPr="005D15E1" w14:paraId="2D57D4FE" w14:textId="2C0ED868" w:rsidTr="00D20598">
        <w:trPr>
          <w:trHeight w:val="20"/>
          <w:jc w:val="center"/>
        </w:trPr>
        <w:tc>
          <w:tcPr>
            <w:tcW w:w="1405" w:type="dxa"/>
            <w:tcBorders>
              <w:top w:val="single" w:sz="4" w:space="0" w:color="000000"/>
              <w:left w:val="single" w:sz="4" w:space="0" w:color="000000"/>
              <w:bottom w:val="single" w:sz="4" w:space="0" w:color="000000"/>
            </w:tcBorders>
            <w:vAlign w:val="center"/>
          </w:tcPr>
          <w:p w14:paraId="4DB475B3" w14:textId="71920121" w:rsidR="0064121D" w:rsidRPr="005D15E1" w:rsidRDefault="0064121D" w:rsidP="0064121D">
            <w:pPr>
              <w:pStyle w:val="Tablecontent"/>
              <w:rPr>
                <w:sz w:val="20"/>
                <w:lang w:val="en-GB"/>
              </w:rPr>
            </w:pPr>
            <w:r w:rsidRPr="005D15E1">
              <w:rPr>
                <w:sz w:val="20"/>
                <w:lang w:val="en-GB"/>
              </w:rPr>
              <w:t>1</w:t>
            </w:r>
            <w:r w:rsidR="005C371B">
              <w:rPr>
                <w:sz w:val="20"/>
                <w:lang w:val="en-GB"/>
              </w:rPr>
              <w:t>.</w:t>
            </w:r>
            <w:r w:rsidRPr="005D15E1">
              <w:rPr>
                <w:sz w:val="20"/>
                <w:lang w:val="en-GB"/>
              </w:rPr>
              <w:t>8</w:t>
            </w:r>
          </w:p>
        </w:tc>
        <w:tc>
          <w:tcPr>
            <w:tcW w:w="2082" w:type="dxa"/>
            <w:tcBorders>
              <w:top w:val="single" w:sz="4" w:space="0" w:color="000000"/>
              <w:left w:val="single" w:sz="4" w:space="0" w:color="000000"/>
              <w:bottom w:val="single" w:sz="4" w:space="0" w:color="000000"/>
            </w:tcBorders>
            <w:vAlign w:val="center"/>
          </w:tcPr>
          <w:p w14:paraId="6469ECBB" w14:textId="09B08996" w:rsidR="0064121D" w:rsidRPr="005D15E1" w:rsidRDefault="002603BF" w:rsidP="0064121D">
            <w:pPr>
              <w:pStyle w:val="Tablecontent"/>
              <w:rPr>
                <w:sz w:val="20"/>
                <w:lang w:val="en-GB"/>
              </w:rPr>
            </w:pPr>
            <w:r>
              <w:rPr>
                <w:sz w:val="20"/>
                <w:lang w:val="en-GB"/>
              </w:rPr>
              <w:t>0.16</w:t>
            </w:r>
          </w:p>
        </w:tc>
        <w:tc>
          <w:tcPr>
            <w:tcW w:w="1753" w:type="dxa"/>
            <w:tcBorders>
              <w:top w:val="single" w:sz="4" w:space="0" w:color="000000"/>
              <w:left w:val="single" w:sz="4" w:space="0" w:color="000000"/>
              <w:bottom w:val="single" w:sz="4" w:space="0" w:color="000000"/>
              <w:right w:val="single" w:sz="4" w:space="0" w:color="000000"/>
            </w:tcBorders>
            <w:vAlign w:val="center"/>
          </w:tcPr>
          <w:p w14:paraId="4EABBBFE" w14:textId="6018386E" w:rsidR="0064121D" w:rsidRPr="005D15E1" w:rsidRDefault="00997B0E" w:rsidP="0064121D">
            <w:pPr>
              <w:pStyle w:val="Tablecontent"/>
              <w:rPr>
                <w:sz w:val="20"/>
                <w:lang w:val="en-GB"/>
              </w:rPr>
            </w:pPr>
            <w:r>
              <w:rPr>
                <w:sz w:val="20"/>
                <w:lang w:val="en-GB"/>
              </w:rPr>
              <w:t>6.0</w:t>
            </w:r>
          </w:p>
        </w:tc>
        <w:tc>
          <w:tcPr>
            <w:tcW w:w="1985" w:type="dxa"/>
            <w:tcBorders>
              <w:top w:val="single" w:sz="4" w:space="0" w:color="000000"/>
              <w:left w:val="single" w:sz="4" w:space="0" w:color="000000"/>
              <w:bottom w:val="single" w:sz="4" w:space="0" w:color="000000"/>
              <w:right w:val="single" w:sz="4" w:space="0" w:color="000000"/>
            </w:tcBorders>
            <w:vAlign w:val="center"/>
          </w:tcPr>
          <w:p w14:paraId="033EBD82" w14:textId="72417FAA" w:rsidR="0064121D" w:rsidRPr="005D15E1" w:rsidRDefault="0064121D" w:rsidP="0064121D">
            <w:pPr>
              <w:pStyle w:val="Tablecontent"/>
              <w:rPr>
                <w:sz w:val="20"/>
                <w:lang w:val="en-GB"/>
              </w:rPr>
            </w:pPr>
            <w:r w:rsidRPr="005D15E1">
              <w:rPr>
                <w:sz w:val="20"/>
                <w:lang w:val="en-GB"/>
              </w:rPr>
              <w:t>2.1</w:t>
            </w:r>
          </w:p>
        </w:tc>
      </w:tr>
      <w:tr w:rsidR="0064121D" w:rsidRPr="005D15E1" w14:paraId="6904B1A1" w14:textId="5DF39FE5" w:rsidTr="00D20598">
        <w:trPr>
          <w:trHeight w:val="20"/>
          <w:jc w:val="center"/>
        </w:trPr>
        <w:tc>
          <w:tcPr>
            <w:tcW w:w="1405" w:type="dxa"/>
            <w:tcBorders>
              <w:top w:val="single" w:sz="4" w:space="0" w:color="000000"/>
              <w:left w:val="single" w:sz="4" w:space="0" w:color="000000"/>
              <w:bottom w:val="single" w:sz="4" w:space="0" w:color="000000"/>
            </w:tcBorders>
            <w:vAlign w:val="center"/>
          </w:tcPr>
          <w:p w14:paraId="3BDEE100" w14:textId="26AB6792" w:rsidR="0064121D" w:rsidRPr="005D15E1" w:rsidRDefault="0064121D" w:rsidP="0064121D">
            <w:pPr>
              <w:pStyle w:val="Tablecontent"/>
              <w:rPr>
                <w:sz w:val="20"/>
                <w:lang w:val="en-GB"/>
              </w:rPr>
            </w:pPr>
            <w:r w:rsidRPr="005D15E1">
              <w:rPr>
                <w:sz w:val="20"/>
                <w:lang w:val="en-GB"/>
              </w:rPr>
              <w:t>3</w:t>
            </w:r>
            <w:r w:rsidR="005C371B">
              <w:rPr>
                <w:sz w:val="20"/>
                <w:lang w:val="en-GB"/>
              </w:rPr>
              <w:t>.</w:t>
            </w:r>
            <w:r w:rsidRPr="005D15E1">
              <w:rPr>
                <w:sz w:val="20"/>
                <w:lang w:val="en-GB"/>
              </w:rPr>
              <w:t>5</w:t>
            </w:r>
          </w:p>
        </w:tc>
        <w:tc>
          <w:tcPr>
            <w:tcW w:w="2082" w:type="dxa"/>
            <w:tcBorders>
              <w:top w:val="single" w:sz="4" w:space="0" w:color="000000"/>
              <w:left w:val="single" w:sz="4" w:space="0" w:color="000000"/>
              <w:bottom w:val="single" w:sz="4" w:space="0" w:color="000000"/>
            </w:tcBorders>
            <w:vAlign w:val="center"/>
          </w:tcPr>
          <w:p w14:paraId="4149A8E3" w14:textId="105D9BCC" w:rsidR="0064121D" w:rsidRPr="005D15E1" w:rsidRDefault="002603BF" w:rsidP="0064121D">
            <w:pPr>
              <w:pStyle w:val="Tablecontent"/>
              <w:rPr>
                <w:sz w:val="20"/>
                <w:lang w:val="en-GB"/>
              </w:rPr>
            </w:pPr>
            <w:r>
              <w:rPr>
                <w:sz w:val="20"/>
                <w:lang w:val="en-GB"/>
              </w:rPr>
              <w:t>0.3</w:t>
            </w:r>
          </w:p>
        </w:tc>
        <w:tc>
          <w:tcPr>
            <w:tcW w:w="1753" w:type="dxa"/>
            <w:tcBorders>
              <w:top w:val="single" w:sz="4" w:space="0" w:color="000000"/>
              <w:left w:val="single" w:sz="4" w:space="0" w:color="000000"/>
              <w:bottom w:val="single" w:sz="4" w:space="0" w:color="000000"/>
              <w:right w:val="single" w:sz="4" w:space="0" w:color="000000"/>
            </w:tcBorders>
            <w:vAlign w:val="center"/>
          </w:tcPr>
          <w:p w14:paraId="41E0D2D3" w14:textId="6239F226" w:rsidR="0064121D" w:rsidRPr="005D15E1" w:rsidRDefault="0064121D" w:rsidP="0064121D">
            <w:pPr>
              <w:pStyle w:val="Tablecontent"/>
              <w:rPr>
                <w:sz w:val="20"/>
                <w:lang w:val="en-GB"/>
              </w:rPr>
            </w:pPr>
            <w:r w:rsidRPr="005D15E1">
              <w:rPr>
                <w:sz w:val="20"/>
                <w:lang w:val="en-GB"/>
              </w:rPr>
              <w:t>11</w:t>
            </w:r>
            <w:r w:rsidR="005C371B">
              <w:rPr>
                <w:sz w:val="20"/>
                <w:lang w:val="en-GB"/>
              </w:rPr>
              <w:t>.</w:t>
            </w:r>
            <w:r w:rsidR="00997B0E">
              <w:rPr>
                <w:sz w:val="20"/>
                <w:lang w:val="en-GB"/>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1C38D46C" w14:textId="55CBA427" w:rsidR="0064121D" w:rsidRPr="005D15E1" w:rsidRDefault="0064121D" w:rsidP="0064121D">
            <w:pPr>
              <w:pStyle w:val="Tablecontent"/>
              <w:rPr>
                <w:sz w:val="20"/>
                <w:lang w:val="en-GB"/>
              </w:rPr>
            </w:pPr>
            <w:r w:rsidRPr="005D15E1">
              <w:rPr>
                <w:sz w:val="20"/>
                <w:lang w:val="en-GB"/>
              </w:rPr>
              <w:t>2.1</w:t>
            </w:r>
          </w:p>
        </w:tc>
      </w:tr>
      <w:tr w:rsidR="0064121D" w:rsidRPr="005D15E1" w14:paraId="20FDAEE9" w14:textId="3F9BFF4A" w:rsidTr="00D20598">
        <w:trPr>
          <w:trHeight w:val="20"/>
          <w:jc w:val="center"/>
        </w:trPr>
        <w:tc>
          <w:tcPr>
            <w:tcW w:w="1405" w:type="dxa"/>
            <w:tcBorders>
              <w:top w:val="single" w:sz="4" w:space="0" w:color="000000"/>
              <w:left w:val="single" w:sz="4" w:space="0" w:color="000000"/>
              <w:bottom w:val="single" w:sz="4" w:space="0" w:color="000000"/>
            </w:tcBorders>
            <w:vAlign w:val="center"/>
          </w:tcPr>
          <w:p w14:paraId="3B9C77D9" w14:textId="5E55607F"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2</w:t>
            </w:r>
          </w:p>
        </w:tc>
        <w:tc>
          <w:tcPr>
            <w:tcW w:w="2082" w:type="dxa"/>
            <w:tcBorders>
              <w:top w:val="single" w:sz="4" w:space="0" w:color="000000"/>
              <w:left w:val="single" w:sz="4" w:space="0" w:color="000000"/>
              <w:bottom w:val="single" w:sz="4" w:space="0" w:color="000000"/>
            </w:tcBorders>
            <w:vAlign w:val="center"/>
          </w:tcPr>
          <w:p w14:paraId="533B76C8" w14:textId="3102EB9E" w:rsidR="0064121D" w:rsidRPr="005D15E1" w:rsidRDefault="002603BF" w:rsidP="0064121D">
            <w:pPr>
              <w:pStyle w:val="Tablecontent"/>
              <w:rPr>
                <w:sz w:val="20"/>
                <w:lang w:val="en-GB"/>
              </w:rPr>
            </w:pPr>
            <w:r>
              <w:rPr>
                <w:sz w:val="20"/>
                <w:lang w:val="en-GB"/>
              </w:rPr>
              <w:t>0.5</w:t>
            </w:r>
          </w:p>
        </w:tc>
        <w:tc>
          <w:tcPr>
            <w:tcW w:w="1753" w:type="dxa"/>
            <w:tcBorders>
              <w:top w:val="single" w:sz="4" w:space="0" w:color="000000"/>
              <w:left w:val="single" w:sz="4" w:space="0" w:color="000000"/>
              <w:bottom w:val="single" w:sz="4" w:space="0" w:color="000000"/>
              <w:right w:val="single" w:sz="4" w:space="0" w:color="000000"/>
            </w:tcBorders>
            <w:vAlign w:val="center"/>
          </w:tcPr>
          <w:p w14:paraId="2B48C015" w14:textId="3464798A" w:rsidR="0064121D" w:rsidRPr="005D15E1" w:rsidRDefault="0064121D" w:rsidP="0064121D">
            <w:pPr>
              <w:pStyle w:val="Tablecontent"/>
              <w:rPr>
                <w:sz w:val="20"/>
                <w:lang w:val="en-GB"/>
              </w:rPr>
            </w:pPr>
            <w:r w:rsidRPr="005D15E1">
              <w:rPr>
                <w:sz w:val="20"/>
                <w:lang w:val="en-GB"/>
              </w:rPr>
              <w:t>1</w:t>
            </w:r>
            <w:r w:rsidR="00997B0E">
              <w:rPr>
                <w:sz w:val="20"/>
                <w:lang w:val="en-GB"/>
              </w:rPr>
              <w:t>7.0</w:t>
            </w:r>
          </w:p>
        </w:tc>
        <w:tc>
          <w:tcPr>
            <w:tcW w:w="1985" w:type="dxa"/>
            <w:tcBorders>
              <w:top w:val="single" w:sz="4" w:space="0" w:color="000000"/>
              <w:left w:val="single" w:sz="4" w:space="0" w:color="000000"/>
              <w:bottom w:val="single" w:sz="4" w:space="0" w:color="000000"/>
              <w:right w:val="single" w:sz="4" w:space="0" w:color="000000"/>
            </w:tcBorders>
            <w:vAlign w:val="center"/>
          </w:tcPr>
          <w:p w14:paraId="0A45C3E9" w14:textId="00654EB4" w:rsidR="0064121D" w:rsidRPr="005D15E1" w:rsidRDefault="0064121D" w:rsidP="0064121D">
            <w:pPr>
              <w:pStyle w:val="Tablecontent"/>
              <w:rPr>
                <w:sz w:val="20"/>
                <w:lang w:val="en-GB"/>
              </w:rPr>
            </w:pPr>
            <w:r w:rsidRPr="005D15E1">
              <w:rPr>
                <w:sz w:val="20"/>
                <w:lang w:val="en-GB"/>
              </w:rPr>
              <w:t>2.1</w:t>
            </w:r>
          </w:p>
        </w:tc>
      </w:tr>
      <w:tr w:rsidR="0064121D" w:rsidRPr="005D15E1" w14:paraId="5C2A94C6" w14:textId="60133C8A" w:rsidTr="00D20598">
        <w:trPr>
          <w:trHeight w:val="20"/>
          <w:jc w:val="center"/>
        </w:trPr>
        <w:tc>
          <w:tcPr>
            <w:tcW w:w="1405" w:type="dxa"/>
            <w:tcBorders>
              <w:top w:val="single" w:sz="4" w:space="0" w:color="000000"/>
              <w:left w:val="single" w:sz="4" w:space="0" w:color="000000"/>
              <w:bottom w:val="single" w:sz="4" w:space="0" w:color="000000"/>
            </w:tcBorders>
            <w:vAlign w:val="center"/>
          </w:tcPr>
          <w:p w14:paraId="3F2BECD9" w14:textId="1D598D65" w:rsidR="0064121D" w:rsidRPr="005D15E1" w:rsidRDefault="0064121D" w:rsidP="0064121D">
            <w:pPr>
              <w:pStyle w:val="Tablecontent"/>
              <w:rPr>
                <w:sz w:val="20"/>
                <w:lang w:val="en-GB"/>
              </w:rPr>
            </w:pPr>
            <w:r w:rsidRPr="005D15E1">
              <w:rPr>
                <w:sz w:val="20"/>
                <w:lang w:val="en-GB"/>
              </w:rPr>
              <w:t>6</w:t>
            </w:r>
            <w:r w:rsidR="005C371B">
              <w:rPr>
                <w:sz w:val="20"/>
                <w:lang w:val="en-GB"/>
              </w:rPr>
              <w:t>.</w:t>
            </w:r>
            <w:r w:rsidRPr="005D15E1">
              <w:rPr>
                <w:sz w:val="20"/>
                <w:lang w:val="en-GB"/>
              </w:rPr>
              <w:t>9</w:t>
            </w:r>
          </w:p>
        </w:tc>
        <w:tc>
          <w:tcPr>
            <w:tcW w:w="2082" w:type="dxa"/>
            <w:tcBorders>
              <w:top w:val="single" w:sz="4" w:space="0" w:color="000000"/>
              <w:left w:val="single" w:sz="4" w:space="0" w:color="000000"/>
              <w:bottom w:val="single" w:sz="4" w:space="0" w:color="000000"/>
            </w:tcBorders>
            <w:vAlign w:val="center"/>
          </w:tcPr>
          <w:p w14:paraId="4FBE7C22" w14:textId="41DF601C" w:rsidR="0064121D" w:rsidRPr="005D15E1" w:rsidRDefault="002603BF" w:rsidP="0064121D">
            <w:pPr>
              <w:pStyle w:val="Tablecontent"/>
              <w:rPr>
                <w:sz w:val="20"/>
                <w:lang w:val="en-GB"/>
              </w:rPr>
            </w:pPr>
            <w:r>
              <w:rPr>
                <w:sz w:val="20"/>
                <w:lang w:val="en-GB"/>
              </w:rPr>
              <w:t>0.6</w:t>
            </w:r>
          </w:p>
        </w:tc>
        <w:tc>
          <w:tcPr>
            <w:tcW w:w="1753" w:type="dxa"/>
            <w:tcBorders>
              <w:top w:val="single" w:sz="4" w:space="0" w:color="000000"/>
              <w:left w:val="single" w:sz="4" w:space="0" w:color="000000"/>
              <w:bottom w:val="single" w:sz="4" w:space="0" w:color="000000"/>
              <w:right w:val="single" w:sz="4" w:space="0" w:color="000000"/>
            </w:tcBorders>
            <w:vAlign w:val="center"/>
          </w:tcPr>
          <w:p w14:paraId="59ACFB1E" w14:textId="21834D12" w:rsidR="0064121D" w:rsidRPr="005D15E1" w:rsidRDefault="0064121D" w:rsidP="0064121D">
            <w:pPr>
              <w:pStyle w:val="Tablecontent"/>
              <w:rPr>
                <w:sz w:val="20"/>
                <w:lang w:val="en-GB"/>
              </w:rPr>
            </w:pPr>
            <w:r w:rsidRPr="005D15E1">
              <w:rPr>
                <w:sz w:val="20"/>
                <w:lang w:val="en-GB"/>
              </w:rPr>
              <w:t>22</w:t>
            </w:r>
            <w:r w:rsidR="005C371B">
              <w:rPr>
                <w:sz w:val="20"/>
                <w:lang w:val="en-GB"/>
              </w:rPr>
              <w:t>.</w:t>
            </w:r>
            <w:r w:rsidR="00997B0E">
              <w:rPr>
                <w:sz w:val="20"/>
                <w:lang w:val="en-GB"/>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1AA90248" w14:textId="4988FD65" w:rsidR="0064121D" w:rsidRPr="005D15E1" w:rsidRDefault="0064121D" w:rsidP="0064121D">
            <w:pPr>
              <w:pStyle w:val="Tablecontent"/>
              <w:rPr>
                <w:sz w:val="20"/>
                <w:lang w:val="en-GB"/>
              </w:rPr>
            </w:pPr>
            <w:r w:rsidRPr="005D15E1">
              <w:rPr>
                <w:sz w:val="20"/>
                <w:lang w:val="en-GB"/>
              </w:rPr>
              <w:t>2.1</w:t>
            </w:r>
          </w:p>
        </w:tc>
      </w:tr>
    </w:tbl>
    <w:p w14:paraId="689A58D4" w14:textId="6C3A5BBF" w:rsidR="00107CF2" w:rsidRPr="00A473A5" w:rsidRDefault="004A6B41" w:rsidP="00D86740">
      <w:pPr>
        <w:pStyle w:val="Section"/>
      </w:pPr>
      <w:r>
        <w:t>Results and Discussion</w:t>
      </w:r>
    </w:p>
    <w:p w14:paraId="5973A1FF" w14:textId="2F59BCD3" w:rsidR="00E071D0" w:rsidRDefault="00E071D0" w:rsidP="00B82724">
      <w:pPr>
        <w:pStyle w:val="Paragraphfirst"/>
      </w:pPr>
      <w:r>
        <w:t>The Geant4 simulations resulted in the detector response for each scenario. The scenarios varied the thickness of the corium material above the neutron source, while also varying the neutron source intensity. The results from Geant4 included the total energy deposited in the detector and the count rate, as shown in Table 2 in the methodology section. Using this dataset, with corium thickness as the target variable, the machine learning model was trained to predict the corium thickness. Optimisable Gaussian Process Regression (GPR) model was chosen for its ability to model complex relationships between datasets and complicated patterns between input and output variables.</w:t>
      </w:r>
    </w:p>
    <w:p w14:paraId="5332ACF0" w14:textId="5DC27102" w:rsidR="00937A7C" w:rsidRDefault="00E071D0" w:rsidP="00B82724">
      <w:pPr>
        <w:pStyle w:val="Paragraphfirst"/>
      </w:pPr>
      <w:r>
        <w:t xml:space="preserve">   </w:t>
      </w:r>
      <w:r w:rsidR="00304BCD">
        <w:t>After training the GPR model using MATLAB, the resp</w:t>
      </w:r>
      <w:r w:rsidR="004829D6">
        <w:t xml:space="preserve">onse and the prediction </w:t>
      </w:r>
      <w:r w:rsidR="00D959A9">
        <w:t xml:space="preserve">plots </w:t>
      </w:r>
      <w:r w:rsidR="004829D6">
        <w:t>against t</w:t>
      </w:r>
      <w:r w:rsidR="00304BCD">
        <w:t>rue response have bee</w:t>
      </w:r>
      <w:r w:rsidR="004829D6">
        <w:t xml:space="preserve">n </w:t>
      </w:r>
      <w:r w:rsidR="00D959A9">
        <w:t>generated</w:t>
      </w:r>
      <w:r w:rsidR="004829D6">
        <w:t xml:space="preserve">. </w:t>
      </w:r>
      <w:r w:rsidR="00304BCD" w:rsidRPr="00304BCD">
        <w:rPr>
          <w:b/>
          <w:bCs/>
        </w:rPr>
        <w:t xml:space="preserve">Figure </w:t>
      </w:r>
      <w:r w:rsidR="00467C2E">
        <w:rPr>
          <w:b/>
          <w:bCs/>
        </w:rPr>
        <w:t>2</w:t>
      </w:r>
      <w:r w:rsidR="00304BCD">
        <w:t xml:space="preserve"> </w:t>
      </w:r>
      <w:r w:rsidR="00B82724">
        <w:t>provides</w:t>
      </w:r>
      <w:r w:rsidR="00D959A9">
        <w:t xml:space="preserve"> the response plot, indicating the</w:t>
      </w:r>
      <w:r w:rsidR="00304BCD">
        <w:t xml:space="preserve"> accuracy and precision of the prediction model. </w:t>
      </w:r>
      <w:r w:rsidR="00D959A9">
        <w:t xml:space="preserve">The nearly perfect alignment observed in the plot demonstrates </w:t>
      </w:r>
      <w:r w:rsidR="00304BCD">
        <w:t xml:space="preserve">the reliability and high performance of the GPR model in </w:t>
      </w:r>
      <w:r w:rsidR="00D959A9">
        <w:t>capturing</w:t>
      </w:r>
      <w:r w:rsidR="00304BCD">
        <w:t xml:space="preserve"> the relationship within the data. </w:t>
      </w:r>
      <w:r w:rsidR="00D959A9">
        <w:t>We further assessed the model’s performance using evaluation metrics. T</w:t>
      </w:r>
      <w:r w:rsidR="00304BCD">
        <w:t>he Root Mean Square</w:t>
      </w:r>
      <w:r w:rsidR="004829D6">
        <w:t>d Error (RMSE) value of 0.09</w:t>
      </w:r>
      <w:r w:rsidR="00304BCD">
        <w:t xml:space="preserve"> and Mean Squar</w:t>
      </w:r>
      <w:r w:rsidR="004829D6">
        <w:t>ed Error (MSE) value of 0.009</w:t>
      </w:r>
      <w:r w:rsidR="00304BCD">
        <w:t xml:space="preserve"> </w:t>
      </w:r>
      <w:r w:rsidR="00D959A9">
        <w:t>signify a high level of prediction accuracy</w:t>
      </w:r>
      <w:r w:rsidR="00304BCD">
        <w:t>.</w:t>
      </w:r>
      <w:r w:rsidR="00D86740">
        <w:t xml:space="preserve"> </w:t>
      </w:r>
      <w:r w:rsidR="00D86740" w:rsidRPr="00D86740">
        <w:rPr>
          <w:b/>
          <w:bCs/>
        </w:rPr>
        <w:t>Table 3</w:t>
      </w:r>
      <w:r w:rsidR="00D86740">
        <w:t xml:space="preserve"> </w:t>
      </w:r>
      <w:r w:rsidR="00D959A9">
        <w:t>presents</w:t>
      </w:r>
      <w:r w:rsidR="00D86740">
        <w:t xml:space="preserve"> the model parameters and </w:t>
      </w:r>
      <w:r w:rsidR="00D959A9">
        <w:t>performance metrics in deta</w:t>
      </w:r>
      <w:r w:rsidR="000B60C8">
        <w:t>i</w:t>
      </w:r>
      <w:r w:rsidR="00D959A9">
        <w:t>l</w:t>
      </w:r>
      <w:r w:rsidR="00D86740">
        <w:t xml:space="preserve">. </w:t>
      </w:r>
    </w:p>
    <w:p w14:paraId="0D70E4DE" w14:textId="38A61434" w:rsidR="00ED749A" w:rsidRPr="00937A7C" w:rsidRDefault="00D64B3C" w:rsidP="003C312F">
      <w:pPr>
        <w:pStyle w:val="Paragraphfirst"/>
      </w:pPr>
      <w:r>
        <w:t xml:space="preserve">   </w:t>
      </w:r>
      <w:r w:rsidR="00304BCD">
        <w:t xml:space="preserve">In addition to the response plot, </w:t>
      </w:r>
      <w:r w:rsidR="00074FA4">
        <w:t>a scatter plot is pre</w:t>
      </w:r>
      <w:r w:rsidR="00ED749A">
        <w:t>sented to compare the predicted</w:t>
      </w:r>
      <w:r w:rsidR="00074FA4">
        <w:t xml:space="preserve"> corium thickness values against their true response. </w:t>
      </w:r>
      <w:r w:rsidR="00ED749A" w:rsidRPr="0038404E">
        <w:rPr>
          <w:b/>
          <w:bCs/>
        </w:rPr>
        <w:t xml:space="preserve">Figure </w:t>
      </w:r>
      <w:r w:rsidR="00467C2E">
        <w:rPr>
          <w:b/>
          <w:bCs/>
        </w:rPr>
        <w:t>3</w:t>
      </w:r>
      <w:r w:rsidR="00ED749A" w:rsidRPr="0038404E">
        <w:t xml:space="preserve"> </w:t>
      </w:r>
      <w:r w:rsidR="00ED749A">
        <w:t>displays</w:t>
      </w:r>
      <w:r w:rsidR="00ED749A" w:rsidRPr="0038404E">
        <w:t xml:space="preserve"> the total observations used to train the machine learning model, </w:t>
      </w:r>
      <w:r w:rsidR="00ED749A">
        <w:t>where</w:t>
      </w:r>
      <w:r w:rsidR="00ED749A" w:rsidRPr="0038404E">
        <w:t xml:space="preserve"> true corium thickness values plotted along the </w:t>
      </w:r>
      <w:r w:rsidR="00ED749A" w:rsidRPr="00B82724">
        <w:rPr>
          <w:i/>
          <w:iCs/>
        </w:rPr>
        <w:t>x</w:t>
      </w:r>
      <w:r w:rsidR="00ED749A" w:rsidRPr="0038404E">
        <w:t xml:space="preserve">-axis and </w:t>
      </w:r>
      <w:r w:rsidR="003C312F">
        <w:t>their corresponding predicted</w:t>
      </w:r>
      <w:r w:rsidR="00ED749A" w:rsidRPr="0038404E">
        <w:t xml:space="preserve"> values along the </w:t>
      </w:r>
      <w:r w:rsidR="00ED749A" w:rsidRPr="00B82724">
        <w:rPr>
          <w:i/>
          <w:iCs/>
        </w:rPr>
        <w:t>y</w:t>
      </w:r>
      <w:r w:rsidR="00ED749A" w:rsidRPr="0038404E">
        <w:t xml:space="preserve">-axis. </w:t>
      </w:r>
      <w:r w:rsidR="003C312F">
        <w:t xml:space="preserve">The observations cluster closely along the line of perfect prediction, indicating an excellent agreement between the true and predicted values. This suggests that the model performs exceptionally well in estimating corium thickness based on the input parameters. </w:t>
      </w:r>
    </w:p>
    <w:p w14:paraId="42AE18AA" w14:textId="0BE2E200" w:rsidR="00304BCD" w:rsidRDefault="00304BCD" w:rsidP="004E5E0E">
      <w:pPr>
        <w:pStyle w:val="Paragraph"/>
        <w:ind w:firstLine="0"/>
      </w:pPr>
    </w:p>
    <w:p w14:paraId="7171CDC5" w14:textId="77777777" w:rsidR="00304BCD" w:rsidRPr="00304BCD" w:rsidRDefault="00304BCD" w:rsidP="00304BCD">
      <w:pPr>
        <w:pStyle w:val="Paragraph"/>
      </w:pPr>
    </w:p>
    <w:p w14:paraId="41A1008D" w14:textId="7322030D" w:rsidR="00243D07" w:rsidRDefault="00952451" w:rsidP="00EC64B6">
      <w:pPr>
        <w:pStyle w:val="Paragraphfirst"/>
        <w:keepNext/>
        <w:jc w:val="center"/>
      </w:pPr>
      <w:r>
        <w:rPr>
          <w:noProof/>
          <w:lang w:eastAsia="ko-KR"/>
        </w:rPr>
        <w:lastRenderedPageBreak/>
        <w:drawing>
          <wp:inline distT="0" distB="0" distL="0" distR="0" wp14:anchorId="7ADBF504" wp14:editId="405E24CC">
            <wp:extent cx="3534781" cy="2832100"/>
            <wp:effectExtent l="0" t="0" r="889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ponse plot_box_high.bmp"/>
                    <pic:cNvPicPr/>
                  </pic:nvPicPr>
                  <pic:blipFill rotWithShape="1">
                    <a:blip r:embed="rId13" cstate="print">
                      <a:extLst>
                        <a:ext uri="{28A0092B-C50C-407E-A947-70E740481C1C}">
                          <a14:useLocalDpi xmlns:a14="http://schemas.microsoft.com/office/drawing/2010/main" val="0"/>
                        </a:ext>
                      </a:extLst>
                    </a:blip>
                    <a:srcRect l="6471" t="5584" r="8029" b="3072"/>
                    <a:stretch/>
                  </pic:blipFill>
                  <pic:spPr bwMode="auto">
                    <a:xfrm>
                      <a:off x="0" y="0"/>
                      <a:ext cx="3566966" cy="2857887"/>
                    </a:xfrm>
                    <a:prstGeom prst="rect">
                      <a:avLst/>
                    </a:prstGeom>
                    <a:ln>
                      <a:noFill/>
                    </a:ln>
                    <a:extLst>
                      <a:ext uri="{53640926-AAD7-44D8-BBD7-CCE9431645EC}">
                        <a14:shadowObscured xmlns:a14="http://schemas.microsoft.com/office/drawing/2010/main"/>
                      </a:ext>
                    </a:extLst>
                  </pic:spPr>
                </pic:pic>
              </a:graphicData>
            </a:graphic>
          </wp:inline>
        </w:drawing>
      </w:r>
    </w:p>
    <w:p w14:paraId="3D790810" w14:textId="2BE4F28D" w:rsidR="008456C4" w:rsidRDefault="00B52D61" w:rsidP="00C67B87">
      <w:pPr>
        <w:pStyle w:val="Caption"/>
        <w:jc w:val="both"/>
        <w:rPr>
          <w:rFonts w:ascii="Times" w:hAnsi="Times"/>
          <w:i w:val="0"/>
          <w:iCs w:val="0"/>
          <w:color w:val="auto"/>
          <w:sz w:val="20"/>
          <w:szCs w:val="20"/>
          <w:lang w:val="en-GB"/>
        </w:rPr>
      </w:pPr>
      <w:r>
        <w:rPr>
          <w:rStyle w:val="FigureNumberingCar"/>
          <w:rFonts w:ascii="Times" w:hAnsi="Times"/>
          <w:i w:val="0"/>
          <w:iCs w:val="0"/>
          <w:color w:val="auto"/>
          <w:sz w:val="20"/>
          <w:szCs w:val="20"/>
        </w:rPr>
        <w:t>Fig. 2</w:t>
      </w:r>
      <w:r w:rsidR="00243D07" w:rsidRPr="005D15E1">
        <w:rPr>
          <w:rStyle w:val="FigureNumberingCar"/>
          <w:rFonts w:ascii="Times" w:hAnsi="Times"/>
          <w:i w:val="0"/>
          <w:iCs w:val="0"/>
          <w:color w:val="auto"/>
          <w:sz w:val="20"/>
          <w:szCs w:val="20"/>
        </w:rPr>
        <w:t>.</w:t>
      </w:r>
      <w:r w:rsidR="00486935">
        <w:rPr>
          <w:rFonts w:ascii="Times" w:hAnsi="Times"/>
          <w:i w:val="0"/>
          <w:iCs w:val="0"/>
          <w:color w:val="auto"/>
          <w:sz w:val="20"/>
          <w:szCs w:val="20"/>
          <w:lang w:val="en-GB"/>
        </w:rPr>
        <w:t xml:space="preserve"> </w:t>
      </w:r>
      <w:r w:rsidR="00B82724">
        <w:rPr>
          <w:rFonts w:ascii="Times" w:hAnsi="Times"/>
          <w:i w:val="0"/>
          <w:iCs w:val="0"/>
          <w:color w:val="auto"/>
          <w:sz w:val="20"/>
          <w:szCs w:val="20"/>
          <w:lang w:val="en-GB"/>
        </w:rPr>
        <w:t>The r</w:t>
      </w:r>
      <w:r w:rsidR="00486935">
        <w:rPr>
          <w:rFonts w:ascii="Times" w:hAnsi="Times"/>
          <w:i w:val="0"/>
          <w:iCs w:val="0"/>
          <w:color w:val="auto"/>
          <w:sz w:val="20"/>
          <w:szCs w:val="20"/>
          <w:lang w:val="en-GB"/>
        </w:rPr>
        <w:t>esponse plot of</w:t>
      </w:r>
      <w:r w:rsidR="00243D07" w:rsidRPr="005D15E1">
        <w:rPr>
          <w:rFonts w:ascii="Times" w:hAnsi="Times"/>
          <w:i w:val="0"/>
          <w:iCs w:val="0"/>
          <w:color w:val="auto"/>
          <w:sz w:val="20"/>
          <w:szCs w:val="20"/>
          <w:lang w:val="en-GB"/>
        </w:rPr>
        <w:t xml:space="preserve"> GPR training</w:t>
      </w:r>
      <w:r w:rsidR="00486935">
        <w:rPr>
          <w:rFonts w:ascii="Times" w:hAnsi="Times"/>
          <w:i w:val="0"/>
          <w:iCs w:val="0"/>
          <w:color w:val="auto"/>
          <w:sz w:val="20"/>
          <w:szCs w:val="20"/>
          <w:lang w:val="en-GB"/>
        </w:rPr>
        <w:t xml:space="preserve"> results</w:t>
      </w:r>
      <w:r w:rsidR="00937A7C">
        <w:rPr>
          <w:rFonts w:ascii="Times" w:hAnsi="Times"/>
          <w:i w:val="0"/>
          <w:iCs w:val="0"/>
          <w:color w:val="auto"/>
          <w:sz w:val="20"/>
          <w:szCs w:val="20"/>
          <w:lang w:val="en-GB"/>
        </w:rPr>
        <w:t>.</w:t>
      </w:r>
      <w:r w:rsidR="00486935">
        <w:rPr>
          <w:rFonts w:ascii="Times" w:hAnsi="Times"/>
          <w:i w:val="0"/>
          <w:iCs w:val="0"/>
          <w:color w:val="auto"/>
          <w:sz w:val="20"/>
          <w:szCs w:val="20"/>
          <w:lang w:val="en-GB"/>
        </w:rPr>
        <w:t xml:space="preserve"> This figure illustrates the response generated from the Gaussian Process Regression (GPR) training process. The </w:t>
      </w:r>
      <w:r w:rsidR="00486935" w:rsidRPr="004866E6">
        <w:rPr>
          <w:rFonts w:ascii="Times" w:hAnsi="Times"/>
          <w:color w:val="auto"/>
          <w:sz w:val="20"/>
          <w:szCs w:val="20"/>
          <w:lang w:val="en-GB"/>
        </w:rPr>
        <w:t>x</w:t>
      </w:r>
      <w:r w:rsidR="00486935">
        <w:rPr>
          <w:rFonts w:ascii="Times" w:hAnsi="Times"/>
          <w:i w:val="0"/>
          <w:iCs w:val="0"/>
          <w:color w:val="auto"/>
          <w:sz w:val="20"/>
          <w:szCs w:val="20"/>
          <w:lang w:val="en-GB"/>
        </w:rPr>
        <w:t xml:space="preserve">-axis represents the record number, corresponding to the total observations, while the </w:t>
      </w:r>
      <w:r w:rsidR="00486935" w:rsidRPr="004866E6">
        <w:rPr>
          <w:rFonts w:ascii="Times" w:hAnsi="Times"/>
          <w:color w:val="auto"/>
          <w:sz w:val="20"/>
          <w:szCs w:val="20"/>
          <w:lang w:val="en-GB"/>
        </w:rPr>
        <w:t>y</w:t>
      </w:r>
      <w:r w:rsidR="00486935">
        <w:rPr>
          <w:rFonts w:ascii="Times" w:hAnsi="Times"/>
          <w:i w:val="0"/>
          <w:iCs w:val="0"/>
          <w:color w:val="auto"/>
          <w:sz w:val="20"/>
          <w:szCs w:val="20"/>
          <w:lang w:val="en-GB"/>
        </w:rPr>
        <w:t xml:space="preserve">-axis denotes corium thickness in centimetres (cm). </w:t>
      </w:r>
    </w:p>
    <w:p w14:paraId="0755FF4A" w14:textId="77777777" w:rsidR="00D20598" w:rsidRPr="00D20598" w:rsidRDefault="00D20598" w:rsidP="00D20598">
      <w:pPr>
        <w:rPr>
          <w:lang w:val="en-GB"/>
        </w:rPr>
      </w:pPr>
    </w:p>
    <w:p w14:paraId="77DF4F96" w14:textId="5B749769" w:rsidR="00B7626A" w:rsidRPr="008456C4" w:rsidRDefault="00B7626A" w:rsidP="008456C4">
      <w:pPr>
        <w:pStyle w:val="TableCaption"/>
        <w:rPr>
          <w:sz w:val="20"/>
          <w:szCs w:val="20"/>
        </w:rPr>
      </w:pPr>
      <w:r w:rsidRPr="005D15E1">
        <w:rPr>
          <w:b/>
          <w:bCs/>
          <w:sz w:val="20"/>
          <w:szCs w:val="20"/>
        </w:rPr>
        <w:t>Table 3.</w:t>
      </w:r>
      <w:r w:rsidR="00004DF2">
        <w:rPr>
          <w:sz w:val="20"/>
          <w:szCs w:val="20"/>
        </w:rPr>
        <w:t xml:space="preserve"> </w:t>
      </w:r>
      <w:r w:rsidR="00EE148A">
        <w:rPr>
          <w:sz w:val="20"/>
          <w:szCs w:val="20"/>
        </w:rPr>
        <w:t xml:space="preserve">This table summarises the </w:t>
      </w:r>
      <w:r w:rsidRPr="005D15E1">
        <w:rPr>
          <w:sz w:val="20"/>
          <w:szCs w:val="20"/>
        </w:rPr>
        <w:t>optimization parameters and results</w:t>
      </w:r>
      <w:r w:rsidR="004E5E0E">
        <w:rPr>
          <w:sz w:val="20"/>
          <w:szCs w:val="20"/>
        </w:rPr>
        <w:t xml:space="preserve"> of the GPR training</w:t>
      </w:r>
      <w:r w:rsidR="00EE148A">
        <w:rPr>
          <w:sz w:val="20"/>
          <w:szCs w:val="20"/>
        </w:rPr>
        <w:t xml:space="preserve"> model</w:t>
      </w:r>
      <w:r w:rsidRPr="005D15E1">
        <w:rPr>
          <w:sz w:val="2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61"/>
        <w:gridCol w:w="1361"/>
      </w:tblGrid>
      <w:tr w:rsidR="00B7626A" w:rsidRPr="00D20598" w14:paraId="4FFE6178" w14:textId="77777777" w:rsidTr="005305EA">
        <w:trPr>
          <w:trHeight w:val="283"/>
          <w:jc w:val="center"/>
        </w:trPr>
        <w:tc>
          <w:tcPr>
            <w:tcW w:w="1361" w:type="dxa"/>
            <w:vAlign w:val="center"/>
          </w:tcPr>
          <w:p w14:paraId="31E76693" w14:textId="6163024D" w:rsidR="00B7626A" w:rsidRPr="00D20598" w:rsidRDefault="00B7626A" w:rsidP="008C4029">
            <w:pPr>
              <w:pStyle w:val="TableHeadBold"/>
              <w:rPr>
                <w:szCs w:val="18"/>
                <w:lang w:val="en-GB"/>
              </w:rPr>
            </w:pPr>
            <w:r w:rsidRPr="00D20598">
              <w:rPr>
                <w:szCs w:val="18"/>
                <w:lang w:val="en-GB"/>
              </w:rPr>
              <w:t>Parameter</w:t>
            </w:r>
          </w:p>
        </w:tc>
        <w:tc>
          <w:tcPr>
            <w:tcW w:w="1361" w:type="dxa"/>
            <w:vAlign w:val="center"/>
          </w:tcPr>
          <w:p w14:paraId="09424FDC" w14:textId="7F61A0CA" w:rsidR="00B7626A" w:rsidRPr="00D20598" w:rsidRDefault="00B7626A" w:rsidP="008C4029">
            <w:pPr>
              <w:pStyle w:val="TableHeadBold"/>
              <w:rPr>
                <w:szCs w:val="18"/>
                <w:lang w:val="en-GB"/>
              </w:rPr>
            </w:pPr>
            <w:r w:rsidRPr="00D20598">
              <w:rPr>
                <w:szCs w:val="18"/>
                <w:lang w:val="en-GB"/>
              </w:rPr>
              <w:t>Value</w:t>
            </w:r>
          </w:p>
        </w:tc>
      </w:tr>
      <w:tr w:rsidR="00B7626A" w:rsidRPr="00D20598" w14:paraId="3D6DCC61" w14:textId="77777777" w:rsidTr="005305EA">
        <w:trPr>
          <w:trHeight w:val="283"/>
          <w:jc w:val="center"/>
        </w:trPr>
        <w:tc>
          <w:tcPr>
            <w:tcW w:w="1361" w:type="dxa"/>
            <w:vAlign w:val="center"/>
          </w:tcPr>
          <w:p w14:paraId="6CEE1B6C" w14:textId="35230375" w:rsidR="00B7626A" w:rsidRPr="00D20598" w:rsidRDefault="00B7626A" w:rsidP="008C4029">
            <w:pPr>
              <w:pStyle w:val="Tablecontent"/>
              <w:rPr>
                <w:szCs w:val="18"/>
                <w:lang w:val="en-GB"/>
              </w:rPr>
            </w:pPr>
            <w:r w:rsidRPr="00D20598">
              <w:rPr>
                <w:szCs w:val="18"/>
              </w:rPr>
              <w:t>Model</w:t>
            </w:r>
          </w:p>
        </w:tc>
        <w:tc>
          <w:tcPr>
            <w:tcW w:w="1361" w:type="dxa"/>
            <w:vAlign w:val="center"/>
          </w:tcPr>
          <w:p w14:paraId="6682A7D7" w14:textId="09EAD7D0" w:rsidR="00B7626A" w:rsidRPr="00D20598" w:rsidRDefault="00B7626A" w:rsidP="008C4029">
            <w:pPr>
              <w:pStyle w:val="Tablecontent"/>
              <w:rPr>
                <w:szCs w:val="18"/>
                <w:lang w:val="en-GB"/>
              </w:rPr>
            </w:pPr>
            <w:r w:rsidRPr="00D20598">
              <w:rPr>
                <w:szCs w:val="18"/>
              </w:rPr>
              <w:t>Optimizable GPR</w:t>
            </w:r>
          </w:p>
        </w:tc>
      </w:tr>
      <w:tr w:rsidR="00F05337" w:rsidRPr="00D20598" w14:paraId="699BDE2D" w14:textId="77777777" w:rsidTr="005305EA">
        <w:trPr>
          <w:trHeight w:val="283"/>
          <w:jc w:val="center"/>
        </w:trPr>
        <w:tc>
          <w:tcPr>
            <w:tcW w:w="1361" w:type="dxa"/>
            <w:vAlign w:val="center"/>
          </w:tcPr>
          <w:p w14:paraId="0807348D" w14:textId="087E88B0" w:rsidR="00F05337" w:rsidRPr="00D20598" w:rsidRDefault="00F05337" w:rsidP="008C4029">
            <w:pPr>
              <w:pStyle w:val="Tablecontent"/>
              <w:rPr>
                <w:szCs w:val="18"/>
              </w:rPr>
            </w:pPr>
            <w:r w:rsidRPr="00D20598">
              <w:rPr>
                <w:szCs w:val="18"/>
              </w:rPr>
              <w:t>Kernel function</w:t>
            </w:r>
          </w:p>
        </w:tc>
        <w:tc>
          <w:tcPr>
            <w:tcW w:w="1361" w:type="dxa"/>
            <w:vAlign w:val="center"/>
          </w:tcPr>
          <w:p w14:paraId="1777CA62" w14:textId="149DFB42" w:rsidR="00F05337" w:rsidRPr="00D20598" w:rsidRDefault="00F05337" w:rsidP="008C4029">
            <w:pPr>
              <w:pStyle w:val="Tablecontent"/>
              <w:rPr>
                <w:szCs w:val="18"/>
              </w:rPr>
            </w:pPr>
            <w:r w:rsidRPr="00D20598">
              <w:rPr>
                <w:szCs w:val="18"/>
              </w:rPr>
              <w:t>Nonisotropic Exponential</w:t>
            </w:r>
          </w:p>
        </w:tc>
      </w:tr>
      <w:tr w:rsidR="00B7626A" w:rsidRPr="00D20598" w14:paraId="737B6FD8" w14:textId="77777777" w:rsidTr="005305EA">
        <w:trPr>
          <w:trHeight w:val="283"/>
          <w:jc w:val="center"/>
        </w:trPr>
        <w:tc>
          <w:tcPr>
            <w:tcW w:w="1361" w:type="dxa"/>
            <w:vAlign w:val="center"/>
          </w:tcPr>
          <w:p w14:paraId="384686F2" w14:textId="537E477A" w:rsidR="00B7626A" w:rsidRPr="00D20598" w:rsidRDefault="00B7626A" w:rsidP="008C4029">
            <w:pPr>
              <w:pStyle w:val="Tablecontent"/>
              <w:rPr>
                <w:szCs w:val="18"/>
                <w:lang w:val="en-GB"/>
              </w:rPr>
            </w:pPr>
            <w:r w:rsidRPr="00D20598">
              <w:rPr>
                <w:szCs w:val="18"/>
              </w:rPr>
              <w:t>RMSE (Validation)</w:t>
            </w:r>
          </w:p>
        </w:tc>
        <w:tc>
          <w:tcPr>
            <w:tcW w:w="1361" w:type="dxa"/>
            <w:vAlign w:val="center"/>
          </w:tcPr>
          <w:p w14:paraId="0A9E3C49" w14:textId="1584689F" w:rsidR="00B7626A" w:rsidRPr="00D20598" w:rsidRDefault="00B7626A" w:rsidP="008C4029">
            <w:pPr>
              <w:pStyle w:val="Tablecontent"/>
              <w:rPr>
                <w:szCs w:val="18"/>
                <w:lang w:val="en-GB"/>
              </w:rPr>
            </w:pPr>
            <w:r w:rsidRPr="00D20598">
              <w:rPr>
                <w:szCs w:val="18"/>
              </w:rPr>
              <w:t>0.098685</w:t>
            </w:r>
          </w:p>
        </w:tc>
      </w:tr>
      <w:tr w:rsidR="00B7626A" w:rsidRPr="00D20598" w14:paraId="3A676244" w14:textId="77777777" w:rsidTr="005305EA">
        <w:trPr>
          <w:trHeight w:val="283"/>
          <w:jc w:val="center"/>
        </w:trPr>
        <w:tc>
          <w:tcPr>
            <w:tcW w:w="1361" w:type="dxa"/>
            <w:vAlign w:val="center"/>
          </w:tcPr>
          <w:p w14:paraId="617E9B91" w14:textId="3C477280" w:rsidR="00B7626A" w:rsidRPr="00D20598" w:rsidRDefault="00B7626A" w:rsidP="008C4029">
            <w:pPr>
              <w:pStyle w:val="Tablecontent"/>
              <w:rPr>
                <w:szCs w:val="18"/>
                <w:lang w:val="en-GB"/>
              </w:rPr>
            </w:pPr>
            <w:r w:rsidRPr="00D20598">
              <w:rPr>
                <w:szCs w:val="18"/>
              </w:rPr>
              <w:t>MSE (Validation)</w:t>
            </w:r>
          </w:p>
        </w:tc>
        <w:tc>
          <w:tcPr>
            <w:tcW w:w="1361" w:type="dxa"/>
            <w:vAlign w:val="center"/>
          </w:tcPr>
          <w:p w14:paraId="6C48A824" w14:textId="276D6586" w:rsidR="00B7626A" w:rsidRPr="00D20598" w:rsidRDefault="00B7626A" w:rsidP="008C4029">
            <w:pPr>
              <w:pStyle w:val="Tablecontent"/>
              <w:rPr>
                <w:szCs w:val="18"/>
                <w:lang w:val="en-GB"/>
              </w:rPr>
            </w:pPr>
            <w:r w:rsidRPr="00D20598">
              <w:rPr>
                <w:szCs w:val="18"/>
              </w:rPr>
              <w:t>0.009738</w:t>
            </w:r>
          </w:p>
        </w:tc>
      </w:tr>
      <w:tr w:rsidR="00B7626A" w:rsidRPr="00D20598" w14:paraId="5F94956A" w14:textId="77777777" w:rsidTr="005305EA">
        <w:trPr>
          <w:trHeight w:val="283"/>
          <w:jc w:val="center"/>
        </w:trPr>
        <w:tc>
          <w:tcPr>
            <w:tcW w:w="1361" w:type="dxa"/>
            <w:vAlign w:val="center"/>
          </w:tcPr>
          <w:p w14:paraId="2B31A7D7" w14:textId="58912609" w:rsidR="00B7626A" w:rsidRPr="00D20598" w:rsidRDefault="00B7626A" w:rsidP="008C4029">
            <w:pPr>
              <w:pStyle w:val="Tablecontent"/>
              <w:rPr>
                <w:szCs w:val="18"/>
                <w:lang w:val="en-GB"/>
              </w:rPr>
            </w:pPr>
            <w:r w:rsidRPr="00D20598">
              <w:rPr>
                <w:szCs w:val="18"/>
              </w:rPr>
              <w:t>Prediction speed</w:t>
            </w:r>
          </w:p>
        </w:tc>
        <w:tc>
          <w:tcPr>
            <w:tcW w:w="1361" w:type="dxa"/>
            <w:vAlign w:val="center"/>
          </w:tcPr>
          <w:p w14:paraId="2A60D33D" w14:textId="5252AE40" w:rsidR="00B7626A" w:rsidRPr="00D20598" w:rsidRDefault="00B7626A" w:rsidP="008C4029">
            <w:pPr>
              <w:pStyle w:val="Tablecontent"/>
              <w:rPr>
                <w:szCs w:val="18"/>
                <w:lang w:val="en-GB"/>
              </w:rPr>
            </w:pPr>
            <w:r w:rsidRPr="00D20598">
              <w:rPr>
                <w:szCs w:val="18"/>
              </w:rPr>
              <w:t>41000 obs/sec</w:t>
            </w:r>
          </w:p>
        </w:tc>
      </w:tr>
      <w:tr w:rsidR="00B7626A" w:rsidRPr="00D20598" w14:paraId="560E5977" w14:textId="77777777" w:rsidTr="005305EA">
        <w:trPr>
          <w:trHeight w:val="283"/>
          <w:jc w:val="center"/>
        </w:trPr>
        <w:tc>
          <w:tcPr>
            <w:tcW w:w="1361" w:type="dxa"/>
            <w:vAlign w:val="center"/>
          </w:tcPr>
          <w:p w14:paraId="6234DD92" w14:textId="119EF3AC" w:rsidR="00B7626A" w:rsidRPr="00D20598" w:rsidRDefault="00B7626A" w:rsidP="008C4029">
            <w:pPr>
              <w:pStyle w:val="Tablecontent"/>
              <w:rPr>
                <w:szCs w:val="18"/>
                <w:lang w:val="en-GB"/>
              </w:rPr>
            </w:pPr>
            <w:r w:rsidRPr="00D20598">
              <w:rPr>
                <w:szCs w:val="18"/>
              </w:rPr>
              <w:t>Optimiser</w:t>
            </w:r>
          </w:p>
        </w:tc>
        <w:tc>
          <w:tcPr>
            <w:tcW w:w="1361" w:type="dxa"/>
            <w:vAlign w:val="center"/>
          </w:tcPr>
          <w:p w14:paraId="346306F3" w14:textId="2DFBA502" w:rsidR="00B7626A" w:rsidRPr="00D20598" w:rsidRDefault="00B7626A" w:rsidP="008C4029">
            <w:pPr>
              <w:pStyle w:val="Tablecontent"/>
              <w:rPr>
                <w:szCs w:val="18"/>
                <w:lang w:val="en-GB"/>
              </w:rPr>
            </w:pPr>
            <w:r w:rsidRPr="00D20598">
              <w:rPr>
                <w:szCs w:val="18"/>
              </w:rPr>
              <w:t>Bayesian optimisation</w:t>
            </w:r>
          </w:p>
        </w:tc>
      </w:tr>
    </w:tbl>
    <w:p w14:paraId="2234E2D3" w14:textId="3381547D" w:rsidR="00243D07" w:rsidRDefault="000233FB" w:rsidP="00EC64B6">
      <w:pPr>
        <w:pStyle w:val="Paragraph"/>
        <w:keepNext/>
        <w:jc w:val="center"/>
      </w:pPr>
      <w:r>
        <w:rPr>
          <w:noProof/>
          <w:lang w:eastAsia="ko-KR"/>
        </w:rPr>
        <w:lastRenderedPageBreak/>
        <w:drawing>
          <wp:inline distT="0" distB="0" distL="0" distR="0" wp14:anchorId="039312BC" wp14:editId="46EAFFA5">
            <wp:extent cx="3587750" cy="3045000"/>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jps_predict true_box_high.jpg"/>
                    <pic:cNvPicPr/>
                  </pic:nvPicPr>
                  <pic:blipFill rotWithShape="1">
                    <a:blip r:embed="rId14" cstate="print">
                      <a:extLst>
                        <a:ext uri="{28A0092B-C50C-407E-A947-70E740481C1C}">
                          <a14:useLocalDpi xmlns:a14="http://schemas.microsoft.com/office/drawing/2010/main" val="0"/>
                        </a:ext>
                      </a:extLst>
                    </a:blip>
                    <a:srcRect l="5709" t="5255" r="8029" b="2859"/>
                    <a:stretch/>
                  </pic:blipFill>
                  <pic:spPr bwMode="auto">
                    <a:xfrm>
                      <a:off x="0" y="0"/>
                      <a:ext cx="3605753" cy="3060280"/>
                    </a:xfrm>
                    <a:prstGeom prst="rect">
                      <a:avLst/>
                    </a:prstGeom>
                    <a:ln>
                      <a:noFill/>
                    </a:ln>
                    <a:extLst>
                      <a:ext uri="{53640926-AAD7-44D8-BBD7-CCE9431645EC}">
                        <a14:shadowObscured xmlns:a14="http://schemas.microsoft.com/office/drawing/2010/main"/>
                      </a:ext>
                    </a:extLst>
                  </pic:spPr>
                </pic:pic>
              </a:graphicData>
            </a:graphic>
          </wp:inline>
        </w:drawing>
      </w:r>
    </w:p>
    <w:p w14:paraId="583C1123" w14:textId="7671C74A" w:rsidR="00B15E99" w:rsidRPr="00983ED0" w:rsidRDefault="00243D07" w:rsidP="00D17FC4">
      <w:pPr>
        <w:pStyle w:val="Caption"/>
        <w:ind w:left="284"/>
        <w:rPr>
          <w:sz w:val="20"/>
          <w:szCs w:val="20"/>
          <w:lang w:val="en-GB"/>
        </w:rPr>
      </w:pPr>
      <w:r w:rsidRPr="0042556C">
        <w:rPr>
          <w:rStyle w:val="FigureNumberingCar"/>
          <w:rFonts w:ascii="Times" w:hAnsi="Times"/>
          <w:i w:val="0"/>
          <w:iCs w:val="0"/>
          <w:color w:val="auto"/>
          <w:sz w:val="20"/>
          <w:szCs w:val="20"/>
        </w:rPr>
        <w:t xml:space="preserve">Fig. </w:t>
      </w:r>
      <w:r w:rsidR="00B52D61">
        <w:rPr>
          <w:rStyle w:val="FigureNumberingCar"/>
          <w:rFonts w:ascii="Times" w:hAnsi="Times"/>
          <w:i w:val="0"/>
          <w:iCs w:val="0"/>
          <w:color w:val="auto"/>
          <w:sz w:val="20"/>
          <w:szCs w:val="20"/>
        </w:rPr>
        <w:t>3</w:t>
      </w:r>
      <w:r w:rsidRPr="0042556C">
        <w:rPr>
          <w:rStyle w:val="FigureNumberingCar"/>
          <w:rFonts w:ascii="Times" w:hAnsi="Times"/>
          <w:b w:val="0"/>
          <w:bCs w:val="0"/>
          <w:i w:val="0"/>
          <w:iCs w:val="0"/>
          <w:color w:val="auto"/>
          <w:sz w:val="20"/>
          <w:szCs w:val="20"/>
        </w:rPr>
        <w:t>.</w:t>
      </w:r>
      <w:r w:rsidRPr="0042556C">
        <w:rPr>
          <w:rFonts w:ascii="Times" w:hAnsi="Times"/>
          <w:i w:val="0"/>
          <w:iCs w:val="0"/>
          <w:color w:val="auto"/>
          <w:sz w:val="20"/>
          <w:szCs w:val="20"/>
          <w:lang w:val="en-GB"/>
        </w:rPr>
        <w:t xml:space="preserve"> </w:t>
      </w:r>
      <w:r w:rsidR="007A46E7">
        <w:rPr>
          <w:rFonts w:ascii="Times" w:hAnsi="Times"/>
          <w:i w:val="0"/>
          <w:iCs w:val="0"/>
          <w:color w:val="auto"/>
          <w:sz w:val="20"/>
          <w:szCs w:val="20"/>
          <w:lang w:val="en-GB"/>
        </w:rPr>
        <w:t xml:space="preserve">Scatter plot of True and Predicted Corium Thickness Values. This figure depicts the comparison between true and predicted corium thickness values, displaying </w:t>
      </w:r>
      <w:r w:rsidR="008456C4">
        <w:rPr>
          <w:rFonts w:ascii="Times" w:hAnsi="Times"/>
          <w:i w:val="0"/>
          <w:iCs w:val="0"/>
          <w:color w:val="auto"/>
          <w:sz w:val="20"/>
          <w:szCs w:val="20"/>
          <w:lang w:val="en-GB"/>
        </w:rPr>
        <w:t>the training</w:t>
      </w:r>
      <w:r w:rsidR="007A46E7">
        <w:rPr>
          <w:rFonts w:ascii="Times" w:hAnsi="Times"/>
          <w:i w:val="0"/>
          <w:iCs w:val="0"/>
          <w:color w:val="auto"/>
          <w:sz w:val="20"/>
          <w:szCs w:val="20"/>
          <w:lang w:val="en-GB"/>
        </w:rPr>
        <w:t xml:space="preserve"> points alongside a line representing perfect prediction. The </w:t>
      </w:r>
      <w:r w:rsidR="007A46E7" w:rsidRPr="004E5E0E">
        <w:rPr>
          <w:rFonts w:ascii="Times" w:hAnsi="Times"/>
          <w:color w:val="auto"/>
          <w:sz w:val="20"/>
          <w:szCs w:val="20"/>
          <w:lang w:val="en-GB"/>
        </w:rPr>
        <w:t>x</w:t>
      </w:r>
      <w:r w:rsidR="007A46E7">
        <w:rPr>
          <w:rFonts w:ascii="Times" w:hAnsi="Times"/>
          <w:i w:val="0"/>
          <w:iCs w:val="0"/>
          <w:color w:val="auto"/>
          <w:sz w:val="20"/>
          <w:szCs w:val="20"/>
          <w:lang w:val="en-GB"/>
        </w:rPr>
        <w:t xml:space="preserve">-axis denotes true thickness values (in cm), while the </w:t>
      </w:r>
      <w:r w:rsidR="007A46E7" w:rsidRPr="004E5E0E">
        <w:rPr>
          <w:rFonts w:ascii="Times" w:hAnsi="Times"/>
          <w:color w:val="auto"/>
          <w:sz w:val="20"/>
          <w:szCs w:val="20"/>
          <w:lang w:val="en-GB"/>
        </w:rPr>
        <w:t>y</w:t>
      </w:r>
      <w:r w:rsidR="007A46E7">
        <w:rPr>
          <w:rFonts w:ascii="Times" w:hAnsi="Times"/>
          <w:i w:val="0"/>
          <w:iCs w:val="0"/>
          <w:color w:val="auto"/>
          <w:sz w:val="20"/>
          <w:szCs w:val="20"/>
          <w:lang w:val="en-GB"/>
        </w:rPr>
        <w:t>-axis represents corresponding predicted values.</w:t>
      </w:r>
    </w:p>
    <w:p w14:paraId="7802448A" w14:textId="173DC9B9" w:rsidR="008C14BF" w:rsidRDefault="008C14BF" w:rsidP="008C14BF">
      <w:pPr>
        <w:pStyle w:val="Paragraph"/>
        <w:ind w:firstLine="0"/>
      </w:pPr>
    </w:p>
    <w:p w14:paraId="4A515E68" w14:textId="6B4FD617" w:rsidR="008C14BF" w:rsidRDefault="008C14BF" w:rsidP="00CB2557">
      <w:pPr>
        <w:pStyle w:val="Section"/>
      </w:pPr>
      <w:r>
        <w:t>Conclusion</w:t>
      </w:r>
    </w:p>
    <w:p w14:paraId="3BC0007C" w14:textId="3AE185F4" w:rsidR="008C14BF" w:rsidRDefault="002B42F9" w:rsidP="004E5E0E">
      <w:pPr>
        <w:pStyle w:val="Paragraph"/>
        <w:ind w:firstLine="0"/>
      </w:pPr>
      <w:r>
        <w:t>This study shows the applicability of machine learning algorithms to predict the corium thic</w:t>
      </w:r>
      <w:r w:rsidR="00D0070A">
        <w:t xml:space="preserve">kness above the neutron source with potential application to </w:t>
      </w:r>
      <w:r>
        <w:t xml:space="preserve">locate the fuel </w:t>
      </w:r>
      <w:r w:rsidR="00D0070A">
        <w:t>debris</w:t>
      </w:r>
      <w:r>
        <w:t xml:space="preserve"> within the Fukushima Daiichi Nuclear Power Plant. The optimizable Gaussian Proce</w:t>
      </w:r>
      <w:r w:rsidR="00D0070A">
        <w:t>ss Regression model in MATLAB was</w:t>
      </w:r>
      <w:r>
        <w:t xml:space="preserve"> chosen for</w:t>
      </w:r>
      <w:r w:rsidR="004E5E0E">
        <w:t xml:space="preserve"> the prediction, and shows</w:t>
      </w:r>
      <w:r>
        <w:t xml:space="preserve"> a high </w:t>
      </w:r>
      <w:r w:rsidR="004E5E0E">
        <w:t>degree of</w:t>
      </w:r>
      <w:r>
        <w:t xml:space="preserve"> accuracy </w:t>
      </w:r>
      <w:r w:rsidR="004E5E0E">
        <w:t>in predicting</w:t>
      </w:r>
      <w:r>
        <w:t xml:space="preserve"> corium thickness. This is a critical part of the decommissioning process where the nuclear fuel </w:t>
      </w:r>
      <w:r w:rsidR="004E5E0E">
        <w:t>debris needs</w:t>
      </w:r>
      <w:r w:rsidR="00D0070A">
        <w:t xml:space="preserve"> to be located for effective retrieval</w:t>
      </w:r>
      <w:r>
        <w:t xml:space="preserve">. </w:t>
      </w:r>
    </w:p>
    <w:p w14:paraId="220A2E7C" w14:textId="192B2BA9" w:rsidR="00F47897" w:rsidRDefault="002B42F9" w:rsidP="004E5E0E">
      <w:pPr>
        <w:pStyle w:val="Paragraph"/>
      </w:pPr>
      <w:r>
        <w:t>In the future, different machine learning algorithm</w:t>
      </w:r>
      <w:r w:rsidR="004E5E0E">
        <w:t>s</w:t>
      </w:r>
      <w:r>
        <w:t xml:space="preserve"> will be used to estimate the quantity of the neutron source and </w:t>
      </w:r>
      <w:r w:rsidR="004E5E0E">
        <w:t xml:space="preserve">to </w:t>
      </w:r>
      <w:r>
        <w:t>produce a map</w:t>
      </w:r>
      <w:r w:rsidR="00D0070A">
        <w:t xml:space="preserve"> showing</w:t>
      </w:r>
      <w:r>
        <w:t xml:space="preserve"> </w:t>
      </w:r>
      <w:r w:rsidR="004E5E0E">
        <w:t xml:space="preserve">its </w:t>
      </w:r>
      <w:r>
        <w:t xml:space="preserve">location and </w:t>
      </w:r>
      <w:r w:rsidR="004E5E0E">
        <w:t>extent</w:t>
      </w:r>
      <w:r>
        <w:t xml:space="preserve">. </w:t>
      </w:r>
    </w:p>
    <w:p w14:paraId="2A83E7F5" w14:textId="539BB71A" w:rsidR="00F47897" w:rsidRDefault="00F47897" w:rsidP="004B4D2D">
      <w:pPr>
        <w:pStyle w:val="Paragraph"/>
      </w:pPr>
    </w:p>
    <w:p w14:paraId="17CC44ED" w14:textId="127D01D5" w:rsidR="007D7BDE" w:rsidRDefault="007D7BDE" w:rsidP="004B4D2D">
      <w:pPr>
        <w:pStyle w:val="Paragraph"/>
      </w:pPr>
    </w:p>
    <w:p w14:paraId="60BBF1AA" w14:textId="2532E3D2" w:rsidR="007D7BDE" w:rsidRDefault="007D7BDE" w:rsidP="004B4D2D">
      <w:pPr>
        <w:pStyle w:val="Paragraph"/>
      </w:pPr>
    </w:p>
    <w:p w14:paraId="2C5AB9B2" w14:textId="2F92A34D" w:rsidR="007D7BDE" w:rsidRDefault="007D7BDE" w:rsidP="004B4D2D">
      <w:pPr>
        <w:pStyle w:val="Paragraph"/>
      </w:pPr>
    </w:p>
    <w:p w14:paraId="278F9F4F" w14:textId="77777777" w:rsidR="007D7BDE" w:rsidRDefault="007D7BDE" w:rsidP="004B4D2D">
      <w:pPr>
        <w:pStyle w:val="Paragraph"/>
      </w:pPr>
    </w:p>
    <w:p w14:paraId="0B454482" w14:textId="77777777" w:rsidR="00AD0C8D" w:rsidRDefault="00AD0C8D" w:rsidP="004B4D2D">
      <w:pPr>
        <w:pStyle w:val="Paragraph"/>
      </w:pPr>
    </w:p>
    <w:p w14:paraId="31199260" w14:textId="77777777" w:rsidR="00D20598" w:rsidRDefault="00D20598" w:rsidP="004B4D2D">
      <w:pPr>
        <w:pStyle w:val="Paragraph"/>
      </w:pPr>
    </w:p>
    <w:p w14:paraId="581282D7" w14:textId="77777777" w:rsidR="00D20598" w:rsidRDefault="00D20598" w:rsidP="004B4D2D">
      <w:pPr>
        <w:pStyle w:val="Paragraph"/>
      </w:pPr>
    </w:p>
    <w:p w14:paraId="79FFCFED" w14:textId="77777777" w:rsidR="00D20598" w:rsidRDefault="00D20598" w:rsidP="004B4D2D">
      <w:pPr>
        <w:pStyle w:val="Paragraph"/>
      </w:pPr>
    </w:p>
    <w:p w14:paraId="46AF0EB3" w14:textId="77777777" w:rsidR="00D20598" w:rsidRDefault="00D20598" w:rsidP="004B4D2D">
      <w:pPr>
        <w:pStyle w:val="Paragraph"/>
      </w:pPr>
    </w:p>
    <w:p w14:paraId="0DD5CE92" w14:textId="77777777" w:rsidR="00D20598" w:rsidRPr="004B4D2D" w:rsidRDefault="00D20598" w:rsidP="004B4D2D">
      <w:pPr>
        <w:pStyle w:val="Paragraph"/>
      </w:pPr>
    </w:p>
    <w:p w14:paraId="6B34715E" w14:textId="77777777" w:rsidR="00DB3B4E" w:rsidRPr="00A473A5" w:rsidRDefault="00DB3B4E" w:rsidP="006B7025">
      <w:pPr>
        <w:pStyle w:val="Section0"/>
      </w:pPr>
      <w:r w:rsidRPr="00A473A5">
        <w:lastRenderedPageBreak/>
        <w:t>References</w:t>
      </w:r>
    </w:p>
    <w:p w14:paraId="37B6B7EE" w14:textId="77777777" w:rsidR="00AD3B38" w:rsidRPr="00FC59A7" w:rsidRDefault="00AD3B38" w:rsidP="00AD3B38">
      <w:pPr>
        <w:pStyle w:val="ReferencesBody"/>
        <w:numPr>
          <w:ilvl w:val="0"/>
          <w:numId w:val="12"/>
        </w:numPr>
        <w:tabs>
          <w:tab w:val="clear" w:pos="720"/>
        </w:tabs>
        <w:ind w:left="360"/>
      </w:pPr>
      <w:r w:rsidRPr="00FC59A7">
        <w:t>K. Okumura et al., "A method for the prediction of the dose rate distribution in a primary containment vessel of the Fukushima Daiichi Nuclear Power Station," 2019.</w:t>
      </w:r>
    </w:p>
    <w:p w14:paraId="77BAFB40" w14:textId="77777777" w:rsidR="00AD3B38" w:rsidRPr="00FC59A7" w:rsidRDefault="00AD3B38" w:rsidP="00AD3B38">
      <w:pPr>
        <w:pStyle w:val="ReferencesBody"/>
        <w:numPr>
          <w:ilvl w:val="0"/>
          <w:numId w:val="12"/>
        </w:numPr>
        <w:tabs>
          <w:tab w:val="clear" w:pos="720"/>
        </w:tabs>
        <w:ind w:left="360"/>
      </w:pPr>
      <w:r w:rsidRPr="00FC59A7">
        <w:t xml:space="preserve">A. A. Badawi, A. E. </w:t>
      </w:r>
      <w:proofErr w:type="spellStart"/>
      <w:r w:rsidRPr="00FC59A7">
        <w:t>Elshahat</w:t>
      </w:r>
      <w:proofErr w:type="spellEnd"/>
      <w:r w:rsidRPr="00FC59A7">
        <w:t xml:space="preserve">, R. F. M. Abou Alo, and M. K. </w:t>
      </w:r>
      <w:proofErr w:type="spellStart"/>
      <w:r w:rsidRPr="00FC59A7">
        <w:t>Shaat</w:t>
      </w:r>
      <w:proofErr w:type="spellEnd"/>
      <w:r w:rsidRPr="00FC59A7">
        <w:t xml:space="preserve">, "An investigation of corium in Fukushima Daiichi Unit-1 accident," Applied Radiation and Isotopes, vol. 186, Elsevier Ltd, Aug. 01, 2022, </w:t>
      </w:r>
      <w:proofErr w:type="spellStart"/>
      <w:r w:rsidRPr="00FC59A7">
        <w:t>doi</w:t>
      </w:r>
      <w:proofErr w:type="spellEnd"/>
      <w:r w:rsidRPr="00FC59A7">
        <w:t>: 10.1016/j.apradiso.2022.110264.</w:t>
      </w:r>
    </w:p>
    <w:p w14:paraId="5B45C5A0" w14:textId="77777777" w:rsidR="00AD3B38" w:rsidRDefault="00AD3B38" w:rsidP="00AD3B38">
      <w:pPr>
        <w:pStyle w:val="ReferencesBody"/>
        <w:numPr>
          <w:ilvl w:val="0"/>
          <w:numId w:val="12"/>
        </w:numPr>
        <w:tabs>
          <w:tab w:val="clear" w:pos="720"/>
        </w:tabs>
        <w:ind w:left="360"/>
      </w:pPr>
      <w:r w:rsidRPr="00FC59A7">
        <w:t xml:space="preserve">S. </w:t>
      </w:r>
      <w:proofErr w:type="spellStart"/>
      <w:r w:rsidRPr="00FC59A7">
        <w:t>Galushin</w:t>
      </w:r>
      <w:proofErr w:type="spellEnd"/>
      <w:r w:rsidRPr="00FC59A7">
        <w:t xml:space="preserve"> and P. Kudinov, "Sensitivity analysis of debris properties in lower plenum of a Nordic BWR," </w:t>
      </w:r>
      <w:proofErr w:type="spellStart"/>
      <w:r w:rsidRPr="00FC59A7">
        <w:t>Nucl</w:t>
      </w:r>
      <w:proofErr w:type="spellEnd"/>
      <w:r w:rsidRPr="00FC59A7">
        <w:t xml:space="preserve">. Eng. Des., vol. 332, no. April, pp. 374–382, 2018, </w:t>
      </w:r>
      <w:proofErr w:type="spellStart"/>
      <w:r w:rsidRPr="00FC59A7">
        <w:t>doi</w:t>
      </w:r>
      <w:proofErr w:type="spellEnd"/>
      <w:r w:rsidRPr="00FC59A7">
        <w:t>: 10.1016/j.nucengdes.2018.03.029.</w:t>
      </w:r>
    </w:p>
    <w:p w14:paraId="1EBB833D" w14:textId="77777777" w:rsidR="00AD3B38" w:rsidRDefault="00AD3B38" w:rsidP="00AD3B38">
      <w:pPr>
        <w:pStyle w:val="ReferencesBody"/>
        <w:numPr>
          <w:ilvl w:val="0"/>
          <w:numId w:val="12"/>
        </w:numPr>
        <w:tabs>
          <w:tab w:val="clear" w:pos="720"/>
        </w:tabs>
        <w:ind w:left="360"/>
      </w:pPr>
      <w:r w:rsidRPr="00FC59A7">
        <w:t xml:space="preserve">E. S. Riyana, K. Okumura, and K. Terashima, "Calculation of gamma and neutron emission characteristics emitted from fuel debris of Fukushima Daiichi Nuclear Power Station," J. </w:t>
      </w:r>
      <w:proofErr w:type="spellStart"/>
      <w:r w:rsidRPr="00FC59A7">
        <w:t>Nucl</w:t>
      </w:r>
      <w:proofErr w:type="spellEnd"/>
      <w:r w:rsidRPr="00FC59A7">
        <w:t>. Sci. Technol., vol. 56, no. 9–10, pp. 922–931, Oct. 2019.</w:t>
      </w:r>
    </w:p>
    <w:p w14:paraId="1AA67528" w14:textId="77777777" w:rsidR="00AD3B38" w:rsidRDefault="00AD3B38" w:rsidP="00AD3B38">
      <w:pPr>
        <w:pStyle w:val="ReferencesBody"/>
        <w:numPr>
          <w:ilvl w:val="0"/>
          <w:numId w:val="12"/>
        </w:numPr>
        <w:tabs>
          <w:tab w:val="clear" w:pos="720"/>
        </w:tabs>
        <w:ind w:left="360"/>
      </w:pPr>
      <w:r w:rsidRPr="000540DF">
        <w:t xml:space="preserve">HEC cluster at Lancaster University," Lancaster University, </w:t>
      </w:r>
      <w:hyperlink r:id="rId15" w:tgtFrame="_new" w:history="1">
        <w:r w:rsidRPr="000540DF">
          <w:rPr>
            <w:rStyle w:val="Hyperlink"/>
          </w:rPr>
          <w:t>http://www.lancs.ac.uk/iss/hec</w:t>
        </w:r>
      </w:hyperlink>
      <w:r w:rsidRPr="000540DF">
        <w:t>, Accessed 12/02/2024.</w:t>
      </w:r>
    </w:p>
    <w:p w14:paraId="7EE949A2" w14:textId="77777777" w:rsidR="00AD3B38" w:rsidRDefault="00AD3B38" w:rsidP="00AD3B38">
      <w:pPr>
        <w:pStyle w:val="ReferencesBody"/>
        <w:numPr>
          <w:ilvl w:val="0"/>
          <w:numId w:val="12"/>
        </w:numPr>
        <w:tabs>
          <w:tab w:val="clear" w:pos="720"/>
        </w:tabs>
        <w:ind w:left="360"/>
      </w:pPr>
      <w:r w:rsidRPr="00FC59A7">
        <w:t xml:space="preserve">K. Nishihara, H. Iwamoto, and K. Suyama, "JAEA-Data/Code Estimation of Fuel Compositions in Fukushima-Daiichi Nuclear Power Plant Japan Atomic Energy Agency </w:t>
      </w:r>
      <w:r w:rsidRPr="00FC59A7">
        <w:rPr>
          <w:rFonts w:ascii="Batang" w:eastAsia="Batang" w:hAnsi="Batang" w:cs="Batang" w:hint="eastAsia"/>
          <w:rtl/>
        </w:rPr>
        <w:t>西原</w:t>
      </w:r>
      <w:r w:rsidRPr="00FC59A7">
        <w:t xml:space="preserve"> </w:t>
      </w:r>
      <w:r w:rsidRPr="00FC59A7">
        <w:rPr>
          <w:rFonts w:ascii="Batang" w:eastAsia="Batang" w:hAnsi="Batang" w:cs="Batang" w:hint="eastAsia"/>
          <w:rtl/>
        </w:rPr>
        <w:t>健司</w:t>
      </w:r>
      <w:r w:rsidRPr="00FC59A7">
        <w:t xml:space="preserve"> </w:t>
      </w:r>
      <w:r w:rsidRPr="00FC59A7">
        <w:rPr>
          <w:rFonts w:ascii="Batang" w:eastAsia="Batang" w:hAnsi="Batang" w:cs="Batang" w:hint="eastAsia"/>
          <w:rtl/>
        </w:rPr>
        <w:t>岩元</w:t>
      </w:r>
      <w:r w:rsidRPr="00FC59A7">
        <w:t xml:space="preserve"> </w:t>
      </w:r>
      <w:r w:rsidRPr="00FC59A7">
        <w:rPr>
          <w:rFonts w:ascii="Batang" w:eastAsia="Batang" w:hAnsi="Batang" w:cs="Batang" w:hint="eastAsia"/>
          <w:rtl/>
        </w:rPr>
        <w:t>大樹</w:t>
      </w:r>
      <w:r w:rsidRPr="00FC59A7">
        <w:t xml:space="preserve"> </w:t>
      </w:r>
      <w:r w:rsidRPr="00FC59A7">
        <w:rPr>
          <w:rFonts w:ascii="Batang" w:eastAsia="Batang" w:hAnsi="Batang" w:cs="Batang" w:hint="eastAsia"/>
          <w:rtl/>
        </w:rPr>
        <w:t>須山</w:t>
      </w:r>
      <w:r w:rsidRPr="00FC59A7">
        <w:t xml:space="preserve"> </w:t>
      </w:r>
      <w:r w:rsidRPr="00FC59A7">
        <w:rPr>
          <w:rFonts w:ascii="Batang" w:eastAsia="Batang" w:hAnsi="Batang" w:cs="Batang" w:hint="eastAsia"/>
          <w:rtl/>
        </w:rPr>
        <w:t>賢也</w:t>
      </w:r>
      <w:r w:rsidRPr="00FC59A7">
        <w:t xml:space="preserve">," 2012. [Online]. Available: </w:t>
      </w:r>
      <w:hyperlink r:id="rId16" w:tgtFrame="_new" w:history="1">
        <w:r w:rsidRPr="00FC59A7">
          <w:t>http://www.jaea.go.jp</w:t>
        </w:r>
      </w:hyperlink>
      <w:r w:rsidRPr="00FC59A7">
        <w:t>.</w:t>
      </w:r>
    </w:p>
    <w:p w14:paraId="56BABE57" w14:textId="77777777" w:rsidR="00AD3B38" w:rsidRPr="00FC59A7" w:rsidRDefault="00AD3B38" w:rsidP="00AD3B38">
      <w:pPr>
        <w:pStyle w:val="ReferencesBody"/>
        <w:numPr>
          <w:ilvl w:val="0"/>
          <w:numId w:val="12"/>
        </w:numPr>
        <w:tabs>
          <w:tab w:val="clear" w:pos="720"/>
        </w:tabs>
        <w:ind w:left="360"/>
      </w:pPr>
      <w:r w:rsidRPr="00983ED0">
        <w:t>C.A. Parks, J.C. Wagner, R.Q. Wright, and C.J. Marianno, "ORIGEN2: Isotope Generation and Depletion Code," Oak Ridge National Laboratory, 1986.</w:t>
      </w:r>
    </w:p>
    <w:p w14:paraId="5524FE6C" w14:textId="77777777" w:rsidR="00AD3B38" w:rsidRPr="00FC59A7" w:rsidRDefault="00AD3B38" w:rsidP="00AD3B38">
      <w:pPr>
        <w:pStyle w:val="ReferencesBody"/>
        <w:numPr>
          <w:ilvl w:val="0"/>
          <w:numId w:val="12"/>
        </w:numPr>
        <w:tabs>
          <w:tab w:val="clear" w:pos="720"/>
        </w:tabs>
        <w:ind w:left="360"/>
      </w:pPr>
      <w:r w:rsidRPr="00FC59A7">
        <w:t xml:space="preserve">J. G. Richard, M. L. </w:t>
      </w:r>
      <w:proofErr w:type="spellStart"/>
      <w:r w:rsidRPr="00FC59A7">
        <w:t>Fensin</w:t>
      </w:r>
      <w:proofErr w:type="spellEnd"/>
      <w:r w:rsidRPr="00FC59A7">
        <w:t xml:space="preserve">, S. J. Tobin, M. T. </w:t>
      </w:r>
      <w:proofErr w:type="spellStart"/>
      <w:r w:rsidRPr="00FC59A7">
        <w:t>Swinhoe</w:t>
      </w:r>
      <w:proofErr w:type="spellEnd"/>
      <w:r w:rsidRPr="00FC59A7">
        <w:t>, J. Baciak, and H. O. Menlove, "Characterization of the Neutron Source Term and Multiplicity of a Spent Fuel Assembly in Support of NDA Safeguards of Spent Nuclear Fuel."</w:t>
      </w:r>
    </w:p>
    <w:p w14:paraId="074167E1" w14:textId="77777777" w:rsidR="00AD3B38" w:rsidRPr="000540DF" w:rsidRDefault="00AD3B38" w:rsidP="00AD3B38">
      <w:pPr>
        <w:pStyle w:val="ReferencesBody"/>
        <w:numPr>
          <w:ilvl w:val="0"/>
          <w:numId w:val="12"/>
        </w:numPr>
        <w:tabs>
          <w:tab w:val="clear" w:pos="720"/>
        </w:tabs>
        <w:ind w:left="360"/>
        <w:rPr>
          <w:lang w:val="it-IT"/>
        </w:rPr>
      </w:pPr>
      <w:r w:rsidRPr="000540DF">
        <w:rPr>
          <w:lang w:val="it-IT"/>
        </w:rPr>
        <w:t>J.-I. Katakura and F. Minato, "JAEA-Data/Code," 2015, doi: 10.11484/jaea-data-code-2015-030.</w:t>
      </w:r>
    </w:p>
    <w:p w14:paraId="733AD2C4" w14:textId="77777777" w:rsidR="00AD3B38" w:rsidRPr="00FC59A7" w:rsidRDefault="00AD3B38" w:rsidP="00AD3B38">
      <w:pPr>
        <w:pStyle w:val="ReferencesBody"/>
        <w:numPr>
          <w:ilvl w:val="0"/>
          <w:numId w:val="12"/>
        </w:numPr>
        <w:tabs>
          <w:tab w:val="clear" w:pos="720"/>
        </w:tabs>
        <w:ind w:left="360"/>
      </w:pPr>
      <w:r w:rsidRPr="00FC59A7">
        <w:t>K. R. Robb, M. W. Francis, and M. T. Farmer, "Enhanced Ex-Vessel Analysis for Fukushima Daiichi Unit 1: Melt Spreading and Core-Concrete Interaction Analyses with MELTSPREAD and CORQUENCH," 2013.</w:t>
      </w:r>
    </w:p>
    <w:p w14:paraId="32B4939A" w14:textId="77777777" w:rsidR="00AD3B38" w:rsidRPr="00FC59A7" w:rsidRDefault="00AD3B38" w:rsidP="00AD3B38">
      <w:pPr>
        <w:pStyle w:val="ReferencesBody"/>
        <w:numPr>
          <w:ilvl w:val="0"/>
          <w:numId w:val="12"/>
        </w:numPr>
        <w:tabs>
          <w:tab w:val="clear" w:pos="720"/>
        </w:tabs>
        <w:ind w:left="360"/>
      </w:pPr>
      <w:r w:rsidRPr="00FC59A7">
        <w:t>Tokyo Electric Power Company Holdings, "Fukushima Daiichi Nuclear Power Station Unit 2 Primary Containment Vessel Internal Investig</w:t>
      </w:r>
      <w:r>
        <w:t>ation," pp. 1–32, 2018</w:t>
      </w:r>
      <w:r w:rsidRPr="00FC59A7">
        <w:t xml:space="preserve">. </w:t>
      </w:r>
    </w:p>
    <w:p w14:paraId="548F5216" w14:textId="77777777" w:rsidR="00AD3B38" w:rsidRDefault="00AD3B38" w:rsidP="00AD3B38">
      <w:pPr>
        <w:pStyle w:val="ReferencesBody"/>
        <w:numPr>
          <w:ilvl w:val="0"/>
          <w:numId w:val="12"/>
        </w:numPr>
        <w:tabs>
          <w:tab w:val="clear" w:pos="720"/>
        </w:tabs>
        <w:ind w:left="360"/>
      </w:pPr>
      <w:r w:rsidRPr="00FC59A7">
        <w:t>"Unit 1 Primary Containment Vessel Internal Investigation-Analysis of image data and dose data-Tokyo Electric Power Company Holdings, Inc," 2017.</w:t>
      </w:r>
    </w:p>
    <w:p w14:paraId="4363CBB9" w14:textId="7C1104FA" w:rsidR="00B542C8" w:rsidRDefault="00AD3B38" w:rsidP="00AD3B38">
      <w:pPr>
        <w:pStyle w:val="ReferencesBody"/>
        <w:numPr>
          <w:ilvl w:val="0"/>
          <w:numId w:val="12"/>
        </w:numPr>
        <w:tabs>
          <w:tab w:val="clear" w:pos="720"/>
        </w:tabs>
        <w:ind w:left="360"/>
      </w:pPr>
      <w:r w:rsidRPr="00B542C8">
        <w:t>MathWorks, Inc., "MATLAB and Statistics and Machine Learning Toolbox Release 2023b," Natick, Massachusetts, United States.</w:t>
      </w:r>
    </w:p>
    <w:sectPr w:rsidR="00B542C8" w:rsidSect="005305EA">
      <w:footerReference w:type="first" r:id="rId17"/>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7873A" w14:textId="77777777" w:rsidR="00365D6D" w:rsidRDefault="00365D6D">
      <w:r>
        <w:separator/>
      </w:r>
    </w:p>
  </w:endnote>
  <w:endnote w:type="continuationSeparator" w:id="0">
    <w:p w14:paraId="6EC290B2" w14:textId="77777777" w:rsidR="00365D6D" w:rsidRDefault="0036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1F7E2" w14:textId="77777777" w:rsidR="00365D6D" w:rsidRDefault="00365D6D">
      <w:r>
        <w:separator/>
      </w:r>
    </w:p>
  </w:footnote>
  <w:footnote w:type="continuationSeparator" w:id="0">
    <w:p w14:paraId="66479777" w14:textId="77777777" w:rsidR="00365D6D" w:rsidRDefault="0036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5CA7376"/>
    <w:lvl w:ilvl="0">
      <w:start w:val="1"/>
      <w:numFmt w:val="decimal"/>
      <w:lvlText w:val="%1."/>
      <w:lvlJc w:val="left"/>
      <w:pPr>
        <w:ind w:left="2771"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8466CD"/>
    <w:multiLevelType w:val="multilevel"/>
    <w:tmpl w:val="4BDC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142"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C73E7"/>
    <w:multiLevelType w:val="hybridMultilevel"/>
    <w:tmpl w:val="1BD413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405508">
    <w:abstractNumId w:val="0"/>
  </w:num>
  <w:num w:numId="2" w16cid:durableId="1889299095">
    <w:abstractNumId w:val="1"/>
  </w:num>
  <w:num w:numId="3" w16cid:durableId="1621717978">
    <w:abstractNumId w:val="5"/>
  </w:num>
  <w:num w:numId="4" w16cid:durableId="17241888">
    <w:abstractNumId w:val="2"/>
  </w:num>
  <w:num w:numId="5" w16cid:durableId="654260469">
    <w:abstractNumId w:val="6"/>
  </w:num>
  <w:num w:numId="6" w16cid:durableId="1480070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8761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150947">
    <w:abstractNumId w:val="4"/>
  </w:num>
  <w:num w:numId="9" w16cid:durableId="820315653">
    <w:abstractNumId w:val="7"/>
  </w:num>
  <w:num w:numId="10" w16cid:durableId="624778884">
    <w:abstractNumId w:val="5"/>
  </w:num>
  <w:num w:numId="11" w16cid:durableId="617221354">
    <w:abstractNumId w:val="5"/>
  </w:num>
  <w:num w:numId="12" w16cid:durableId="1524317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042A8"/>
    <w:rsid w:val="00004DF2"/>
    <w:rsid w:val="00012A46"/>
    <w:rsid w:val="00022BA3"/>
    <w:rsid w:val="000233FB"/>
    <w:rsid w:val="00023FFC"/>
    <w:rsid w:val="00036E6F"/>
    <w:rsid w:val="000451DE"/>
    <w:rsid w:val="00051AEA"/>
    <w:rsid w:val="0006078C"/>
    <w:rsid w:val="0006121B"/>
    <w:rsid w:val="00074FA4"/>
    <w:rsid w:val="000972D6"/>
    <w:rsid w:val="000A0FAB"/>
    <w:rsid w:val="000B60C8"/>
    <w:rsid w:val="000C2BB9"/>
    <w:rsid w:val="000C34FD"/>
    <w:rsid w:val="000D2EE3"/>
    <w:rsid w:val="000D7328"/>
    <w:rsid w:val="000E4989"/>
    <w:rsid w:val="000F4BC6"/>
    <w:rsid w:val="00101DD6"/>
    <w:rsid w:val="00107CF2"/>
    <w:rsid w:val="00115A48"/>
    <w:rsid w:val="0011652A"/>
    <w:rsid w:val="00140C2B"/>
    <w:rsid w:val="00144AE8"/>
    <w:rsid w:val="001613A6"/>
    <w:rsid w:val="00161411"/>
    <w:rsid w:val="00161B60"/>
    <w:rsid w:val="001629AC"/>
    <w:rsid w:val="00165BCE"/>
    <w:rsid w:val="00180674"/>
    <w:rsid w:val="0018270A"/>
    <w:rsid w:val="001831C7"/>
    <w:rsid w:val="00183718"/>
    <w:rsid w:val="001910F3"/>
    <w:rsid w:val="00192F16"/>
    <w:rsid w:val="0019318D"/>
    <w:rsid w:val="001950C8"/>
    <w:rsid w:val="001A473F"/>
    <w:rsid w:val="001A6897"/>
    <w:rsid w:val="001B3B22"/>
    <w:rsid w:val="001B4EC5"/>
    <w:rsid w:val="001D174A"/>
    <w:rsid w:val="001D27FC"/>
    <w:rsid w:val="001D6356"/>
    <w:rsid w:val="001D7D41"/>
    <w:rsid w:val="001F29ED"/>
    <w:rsid w:val="001F2DA1"/>
    <w:rsid w:val="00201391"/>
    <w:rsid w:val="0020428C"/>
    <w:rsid w:val="00207DA4"/>
    <w:rsid w:val="00211724"/>
    <w:rsid w:val="002138D7"/>
    <w:rsid w:val="002259EA"/>
    <w:rsid w:val="00226748"/>
    <w:rsid w:val="00226AB3"/>
    <w:rsid w:val="00231CAD"/>
    <w:rsid w:val="00243D07"/>
    <w:rsid w:val="0024539D"/>
    <w:rsid w:val="00250C20"/>
    <w:rsid w:val="00251072"/>
    <w:rsid w:val="00255C10"/>
    <w:rsid w:val="00256A72"/>
    <w:rsid w:val="002603BF"/>
    <w:rsid w:val="00260B0A"/>
    <w:rsid w:val="002651E3"/>
    <w:rsid w:val="0029155F"/>
    <w:rsid w:val="00291934"/>
    <w:rsid w:val="00293B7C"/>
    <w:rsid w:val="002A0DEB"/>
    <w:rsid w:val="002A50BB"/>
    <w:rsid w:val="002B42F9"/>
    <w:rsid w:val="002B5EE3"/>
    <w:rsid w:val="002C213D"/>
    <w:rsid w:val="002C3C17"/>
    <w:rsid w:val="002D17AD"/>
    <w:rsid w:val="002D384B"/>
    <w:rsid w:val="002D7B87"/>
    <w:rsid w:val="002F3A7D"/>
    <w:rsid w:val="002F7937"/>
    <w:rsid w:val="00304BCD"/>
    <w:rsid w:val="0032351C"/>
    <w:rsid w:val="00330D96"/>
    <w:rsid w:val="0033278B"/>
    <w:rsid w:val="0033366E"/>
    <w:rsid w:val="00334AAD"/>
    <w:rsid w:val="00335E44"/>
    <w:rsid w:val="00356A8B"/>
    <w:rsid w:val="003578E1"/>
    <w:rsid w:val="00365D6D"/>
    <w:rsid w:val="00371A29"/>
    <w:rsid w:val="0037730F"/>
    <w:rsid w:val="0038404E"/>
    <w:rsid w:val="003865CD"/>
    <w:rsid w:val="0038735C"/>
    <w:rsid w:val="00387A30"/>
    <w:rsid w:val="00390532"/>
    <w:rsid w:val="0039615A"/>
    <w:rsid w:val="003975FB"/>
    <w:rsid w:val="003A4EF8"/>
    <w:rsid w:val="003A6777"/>
    <w:rsid w:val="003A7558"/>
    <w:rsid w:val="003B5340"/>
    <w:rsid w:val="003B79E5"/>
    <w:rsid w:val="003C2145"/>
    <w:rsid w:val="003C312F"/>
    <w:rsid w:val="003D2314"/>
    <w:rsid w:val="003D4AE7"/>
    <w:rsid w:val="003E06B2"/>
    <w:rsid w:val="003E147B"/>
    <w:rsid w:val="003E56AE"/>
    <w:rsid w:val="003E65E7"/>
    <w:rsid w:val="003E7307"/>
    <w:rsid w:val="004103A6"/>
    <w:rsid w:val="00411726"/>
    <w:rsid w:val="00420011"/>
    <w:rsid w:val="0042556C"/>
    <w:rsid w:val="00443227"/>
    <w:rsid w:val="00444427"/>
    <w:rsid w:val="00445306"/>
    <w:rsid w:val="004502EA"/>
    <w:rsid w:val="004568DC"/>
    <w:rsid w:val="00462FFE"/>
    <w:rsid w:val="0046665C"/>
    <w:rsid w:val="00467C2E"/>
    <w:rsid w:val="0048292A"/>
    <w:rsid w:val="004829D6"/>
    <w:rsid w:val="004836F5"/>
    <w:rsid w:val="00483F49"/>
    <w:rsid w:val="004866E6"/>
    <w:rsid w:val="00486935"/>
    <w:rsid w:val="004A6B41"/>
    <w:rsid w:val="004A73BA"/>
    <w:rsid w:val="004B4D2D"/>
    <w:rsid w:val="004B62E9"/>
    <w:rsid w:val="004C62FB"/>
    <w:rsid w:val="004D4A74"/>
    <w:rsid w:val="004E2295"/>
    <w:rsid w:val="004E474F"/>
    <w:rsid w:val="004E4C69"/>
    <w:rsid w:val="004E5E0E"/>
    <w:rsid w:val="004F55DD"/>
    <w:rsid w:val="004F5CA3"/>
    <w:rsid w:val="00502085"/>
    <w:rsid w:val="005054FC"/>
    <w:rsid w:val="00505AFF"/>
    <w:rsid w:val="005077D0"/>
    <w:rsid w:val="00510393"/>
    <w:rsid w:val="00513FC5"/>
    <w:rsid w:val="00521F7E"/>
    <w:rsid w:val="00524C4B"/>
    <w:rsid w:val="00526F18"/>
    <w:rsid w:val="005305EA"/>
    <w:rsid w:val="00533F04"/>
    <w:rsid w:val="00537E89"/>
    <w:rsid w:val="00562AE0"/>
    <w:rsid w:val="00563D78"/>
    <w:rsid w:val="00571ED8"/>
    <w:rsid w:val="005729C2"/>
    <w:rsid w:val="0057589B"/>
    <w:rsid w:val="00586096"/>
    <w:rsid w:val="00590AAC"/>
    <w:rsid w:val="005939DF"/>
    <w:rsid w:val="005B19EA"/>
    <w:rsid w:val="005B3364"/>
    <w:rsid w:val="005B3EBD"/>
    <w:rsid w:val="005B4AC4"/>
    <w:rsid w:val="005B6097"/>
    <w:rsid w:val="005B73CB"/>
    <w:rsid w:val="005C371B"/>
    <w:rsid w:val="005C62E6"/>
    <w:rsid w:val="005D15E1"/>
    <w:rsid w:val="005D7655"/>
    <w:rsid w:val="005E1416"/>
    <w:rsid w:val="005E6A65"/>
    <w:rsid w:val="005F4BD5"/>
    <w:rsid w:val="00600F80"/>
    <w:rsid w:val="0060390D"/>
    <w:rsid w:val="00603C68"/>
    <w:rsid w:val="00632D99"/>
    <w:rsid w:val="006371FF"/>
    <w:rsid w:val="0064121D"/>
    <w:rsid w:val="00670AC9"/>
    <w:rsid w:val="00672948"/>
    <w:rsid w:val="00680209"/>
    <w:rsid w:val="00680716"/>
    <w:rsid w:val="00684D75"/>
    <w:rsid w:val="00694711"/>
    <w:rsid w:val="006A40BD"/>
    <w:rsid w:val="006A466B"/>
    <w:rsid w:val="006A4FE9"/>
    <w:rsid w:val="006A5A4E"/>
    <w:rsid w:val="006B051B"/>
    <w:rsid w:val="006B4BF8"/>
    <w:rsid w:val="006B7025"/>
    <w:rsid w:val="006C3C3C"/>
    <w:rsid w:val="006E1938"/>
    <w:rsid w:val="006E4E52"/>
    <w:rsid w:val="006F338F"/>
    <w:rsid w:val="006F413D"/>
    <w:rsid w:val="00705FC3"/>
    <w:rsid w:val="00733B64"/>
    <w:rsid w:val="00734DD9"/>
    <w:rsid w:val="00743B2C"/>
    <w:rsid w:val="007470B2"/>
    <w:rsid w:val="007545E7"/>
    <w:rsid w:val="00757AC0"/>
    <w:rsid w:val="00762CF1"/>
    <w:rsid w:val="00764820"/>
    <w:rsid w:val="00765B30"/>
    <w:rsid w:val="007719FE"/>
    <w:rsid w:val="0078221B"/>
    <w:rsid w:val="007851E6"/>
    <w:rsid w:val="007877C1"/>
    <w:rsid w:val="00797156"/>
    <w:rsid w:val="00797673"/>
    <w:rsid w:val="007A46E7"/>
    <w:rsid w:val="007B0B97"/>
    <w:rsid w:val="007B0BA3"/>
    <w:rsid w:val="007B1A36"/>
    <w:rsid w:val="007B3FC2"/>
    <w:rsid w:val="007B7521"/>
    <w:rsid w:val="007C2D98"/>
    <w:rsid w:val="007C732D"/>
    <w:rsid w:val="007C76A8"/>
    <w:rsid w:val="007D0C5B"/>
    <w:rsid w:val="007D4251"/>
    <w:rsid w:val="007D7BDE"/>
    <w:rsid w:val="007E412F"/>
    <w:rsid w:val="007F172A"/>
    <w:rsid w:val="007F4FBC"/>
    <w:rsid w:val="00802B65"/>
    <w:rsid w:val="008039EA"/>
    <w:rsid w:val="00803D5E"/>
    <w:rsid w:val="00804E73"/>
    <w:rsid w:val="00823BAF"/>
    <w:rsid w:val="0082470E"/>
    <w:rsid w:val="00826219"/>
    <w:rsid w:val="00826250"/>
    <w:rsid w:val="00834626"/>
    <w:rsid w:val="0083466D"/>
    <w:rsid w:val="00834EF2"/>
    <w:rsid w:val="008424D1"/>
    <w:rsid w:val="008456C4"/>
    <w:rsid w:val="0085246D"/>
    <w:rsid w:val="00855148"/>
    <w:rsid w:val="008618B7"/>
    <w:rsid w:val="008856B5"/>
    <w:rsid w:val="00892772"/>
    <w:rsid w:val="0089601A"/>
    <w:rsid w:val="008A1357"/>
    <w:rsid w:val="008A71AF"/>
    <w:rsid w:val="008B09DD"/>
    <w:rsid w:val="008B39BC"/>
    <w:rsid w:val="008C14BF"/>
    <w:rsid w:val="008C244B"/>
    <w:rsid w:val="008C4029"/>
    <w:rsid w:val="008D0D63"/>
    <w:rsid w:val="008D1EDC"/>
    <w:rsid w:val="008D5F89"/>
    <w:rsid w:val="008E475A"/>
    <w:rsid w:val="008E5AE4"/>
    <w:rsid w:val="008E624F"/>
    <w:rsid w:val="00914C5C"/>
    <w:rsid w:val="009150F4"/>
    <w:rsid w:val="009167B7"/>
    <w:rsid w:val="00924E7D"/>
    <w:rsid w:val="00937A7C"/>
    <w:rsid w:val="00937B86"/>
    <w:rsid w:val="00940E7D"/>
    <w:rsid w:val="00941802"/>
    <w:rsid w:val="00952451"/>
    <w:rsid w:val="00957228"/>
    <w:rsid w:val="00961111"/>
    <w:rsid w:val="00962BFE"/>
    <w:rsid w:val="00983ED0"/>
    <w:rsid w:val="00984EE6"/>
    <w:rsid w:val="00985333"/>
    <w:rsid w:val="00997B0E"/>
    <w:rsid w:val="009C0DF7"/>
    <w:rsid w:val="009C3AF2"/>
    <w:rsid w:val="009C6152"/>
    <w:rsid w:val="009D5F11"/>
    <w:rsid w:val="009E1402"/>
    <w:rsid w:val="009E2777"/>
    <w:rsid w:val="009F5DA9"/>
    <w:rsid w:val="00A2670B"/>
    <w:rsid w:val="00A30EC2"/>
    <w:rsid w:val="00A356E6"/>
    <w:rsid w:val="00A473A5"/>
    <w:rsid w:val="00A568E8"/>
    <w:rsid w:val="00A66FA6"/>
    <w:rsid w:val="00A7016C"/>
    <w:rsid w:val="00A74233"/>
    <w:rsid w:val="00A854A2"/>
    <w:rsid w:val="00AA1782"/>
    <w:rsid w:val="00AA4651"/>
    <w:rsid w:val="00AA47C2"/>
    <w:rsid w:val="00AA70A4"/>
    <w:rsid w:val="00AA768B"/>
    <w:rsid w:val="00AB1D0F"/>
    <w:rsid w:val="00AB321B"/>
    <w:rsid w:val="00AB512B"/>
    <w:rsid w:val="00AB5A5C"/>
    <w:rsid w:val="00AC1397"/>
    <w:rsid w:val="00AD0C8D"/>
    <w:rsid w:val="00AD2692"/>
    <w:rsid w:val="00AD3B38"/>
    <w:rsid w:val="00AD4414"/>
    <w:rsid w:val="00AD55CC"/>
    <w:rsid w:val="00AE3579"/>
    <w:rsid w:val="00B003CA"/>
    <w:rsid w:val="00B005F7"/>
    <w:rsid w:val="00B036D9"/>
    <w:rsid w:val="00B05B9F"/>
    <w:rsid w:val="00B15E99"/>
    <w:rsid w:val="00B219AF"/>
    <w:rsid w:val="00B24D1A"/>
    <w:rsid w:val="00B410DB"/>
    <w:rsid w:val="00B437B8"/>
    <w:rsid w:val="00B52D61"/>
    <w:rsid w:val="00B542C8"/>
    <w:rsid w:val="00B603A0"/>
    <w:rsid w:val="00B707D9"/>
    <w:rsid w:val="00B71392"/>
    <w:rsid w:val="00B71F81"/>
    <w:rsid w:val="00B7626A"/>
    <w:rsid w:val="00B80CBF"/>
    <w:rsid w:val="00B82724"/>
    <w:rsid w:val="00B9178B"/>
    <w:rsid w:val="00BB3C8C"/>
    <w:rsid w:val="00BC7817"/>
    <w:rsid w:val="00BD0308"/>
    <w:rsid w:val="00BD24D3"/>
    <w:rsid w:val="00BE02E0"/>
    <w:rsid w:val="00BE1A65"/>
    <w:rsid w:val="00BE65F6"/>
    <w:rsid w:val="00BF04C7"/>
    <w:rsid w:val="00BF4068"/>
    <w:rsid w:val="00BF6408"/>
    <w:rsid w:val="00BF7511"/>
    <w:rsid w:val="00C06C87"/>
    <w:rsid w:val="00C16E56"/>
    <w:rsid w:val="00C322F0"/>
    <w:rsid w:val="00C34574"/>
    <w:rsid w:val="00C35609"/>
    <w:rsid w:val="00C41233"/>
    <w:rsid w:val="00C609D6"/>
    <w:rsid w:val="00C62573"/>
    <w:rsid w:val="00C67B87"/>
    <w:rsid w:val="00C835FB"/>
    <w:rsid w:val="00C83DD6"/>
    <w:rsid w:val="00C85DC5"/>
    <w:rsid w:val="00CA3FD7"/>
    <w:rsid w:val="00CA4E68"/>
    <w:rsid w:val="00CB2557"/>
    <w:rsid w:val="00CC790A"/>
    <w:rsid w:val="00CD4590"/>
    <w:rsid w:val="00CE4422"/>
    <w:rsid w:val="00D0070A"/>
    <w:rsid w:val="00D17FC4"/>
    <w:rsid w:val="00D20598"/>
    <w:rsid w:val="00D21A82"/>
    <w:rsid w:val="00D223F8"/>
    <w:rsid w:val="00D35CC8"/>
    <w:rsid w:val="00D52043"/>
    <w:rsid w:val="00D53E87"/>
    <w:rsid w:val="00D541A5"/>
    <w:rsid w:val="00D55A32"/>
    <w:rsid w:val="00D61394"/>
    <w:rsid w:val="00D64B3C"/>
    <w:rsid w:val="00D660F7"/>
    <w:rsid w:val="00D67195"/>
    <w:rsid w:val="00D7756C"/>
    <w:rsid w:val="00D81A84"/>
    <w:rsid w:val="00D86740"/>
    <w:rsid w:val="00D934BB"/>
    <w:rsid w:val="00D93594"/>
    <w:rsid w:val="00D93645"/>
    <w:rsid w:val="00D959A9"/>
    <w:rsid w:val="00D969EE"/>
    <w:rsid w:val="00DA2425"/>
    <w:rsid w:val="00DB26F8"/>
    <w:rsid w:val="00DB3B4E"/>
    <w:rsid w:val="00DB69D8"/>
    <w:rsid w:val="00DC186C"/>
    <w:rsid w:val="00DC30BC"/>
    <w:rsid w:val="00DE6C67"/>
    <w:rsid w:val="00DF69E4"/>
    <w:rsid w:val="00DF752D"/>
    <w:rsid w:val="00DF7C92"/>
    <w:rsid w:val="00DF7E91"/>
    <w:rsid w:val="00E071D0"/>
    <w:rsid w:val="00E11D7B"/>
    <w:rsid w:val="00E14396"/>
    <w:rsid w:val="00E21346"/>
    <w:rsid w:val="00E31222"/>
    <w:rsid w:val="00E329A5"/>
    <w:rsid w:val="00E40618"/>
    <w:rsid w:val="00E40E2C"/>
    <w:rsid w:val="00E54DB1"/>
    <w:rsid w:val="00E5712F"/>
    <w:rsid w:val="00E72D69"/>
    <w:rsid w:val="00E765B0"/>
    <w:rsid w:val="00E82A69"/>
    <w:rsid w:val="00E9097A"/>
    <w:rsid w:val="00EA0063"/>
    <w:rsid w:val="00EA41B2"/>
    <w:rsid w:val="00EA560F"/>
    <w:rsid w:val="00EA65AA"/>
    <w:rsid w:val="00EB5AA0"/>
    <w:rsid w:val="00EC5E0D"/>
    <w:rsid w:val="00EC64B6"/>
    <w:rsid w:val="00ED07C1"/>
    <w:rsid w:val="00ED749A"/>
    <w:rsid w:val="00ED7D46"/>
    <w:rsid w:val="00EE148A"/>
    <w:rsid w:val="00EE4379"/>
    <w:rsid w:val="00EE7FEA"/>
    <w:rsid w:val="00EF0555"/>
    <w:rsid w:val="00F01A35"/>
    <w:rsid w:val="00F0438D"/>
    <w:rsid w:val="00F05337"/>
    <w:rsid w:val="00F05EBE"/>
    <w:rsid w:val="00F0715B"/>
    <w:rsid w:val="00F11044"/>
    <w:rsid w:val="00F11CF1"/>
    <w:rsid w:val="00F213B6"/>
    <w:rsid w:val="00F3776D"/>
    <w:rsid w:val="00F47897"/>
    <w:rsid w:val="00F528E2"/>
    <w:rsid w:val="00F6496A"/>
    <w:rsid w:val="00F86CB9"/>
    <w:rsid w:val="00F9240A"/>
    <w:rsid w:val="00FA141B"/>
    <w:rsid w:val="00FA2A68"/>
    <w:rsid w:val="00FA443C"/>
    <w:rsid w:val="00FB65AF"/>
    <w:rsid w:val="00FC40C2"/>
    <w:rsid w:val="00FC59A7"/>
    <w:rsid w:val="00FE3737"/>
    <w:rsid w:val="00FE6237"/>
    <w:rsid w:val="00FF603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Caption">
    <w:name w:val="caption"/>
    <w:basedOn w:val="Normal"/>
    <w:next w:val="Normal"/>
    <w:unhideWhenUsed/>
    <w:rsid w:val="00243D0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6572">
      <w:bodyDiv w:val="1"/>
      <w:marLeft w:val="0"/>
      <w:marRight w:val="0"/>
      <w:marTop w:val="0"/>
      <w:marBottom w:val="0"/>
      <w:divBdr>
        <w:top w:val="none" w:sz="0" w:space="0" w:color="auto"/>
        <w:left w:val="none" w:sz="0" w:space="0" w:color="auto"/>
        <w:bottom w:val="none" w:sz="0" w:space="0" w:color="auto"/>
        <w:right w:val="none" w:sz="0" w:space="0" w:color="auto"/>
      </w:divBdr>
    </w:div>
    <w:div w:id="480082310">
      <w:bodyDiv w:val="1"/>
      <w:marLeft w:val="0"/>
      <w:marRight w:val="0"/>
      <w:marTop w:val="0"/>
      <w:marBottom w:val="0"/>
      <w:divBdr>
        <w:top w:val="none" w:sz="0" w:space="0" w:color="auto"/>
        <w:left w:val="none" w:sz="0" w:space="0" w:color="auto"/>
        <w:bottom w:val="none" w:sz="0" w:space="0" w:color="auto"/>
        <w:right w:val="none" w:sz="0" w:space="0" w:color="auto"/>
      </w:divBdr>
      <w:divsChild>
        <w:div w:id="1963068502">
          <w:marLeft w:val="547"/>
          <w:marRight w:val="0"/>
          <w:marTop w:val="0"/>
          <w:marBottom w:val="0"/>
          <w:divBdr>
            <w:top w:val="none" w:sz="0" w:space="0" w:color="auto"/>
            <w:left w:val="none" w:sz="0" w:space="0" w:color="auto"/>
            <w:bottom w:val="none" w:sz="0" w:space="0" w:color="auto"/>
            <w:right w:val="none" w:sz="0" w:space="0" w:color="auto"/>
          </w:divBdr>
        </w:div>
        <w:div w:id="137260960">
          <w:marLeft w:val="1166"/>
          <w:marRight w:val="0"/>
          <w:marTop w:val="0"/>
          <w:marBottom w:val="0"/>
          <w:divBdr>
            <w:top w:val="none" w:sz="0" w:space="0" w:color="auto"/>
            <w:left w:val="none" w:sz="0" w:space="0" w:color="auto"/>
            <w:bottom w:val="none" w:sz="0" w:space="0" w:color="auto"/>
            <w:right w:val="none" w:sz="0" w:space="0" w:color="auto"/>
          </w:divBdr>
        </w:div>
        <w:div w:id="1243023394">
          <w:marLeft w:val="1166"/>
          <w:marRight w:val="0"/>
          <w:marTop w:val="0"/>
          <w:marBottom w:val="0"/>
          <w:divBdr>
            <w:top w:val="none" w:sz="0" w:space="0" w:color="auto"/>
            <w:left w:val="none" w:sz="0" w:space="0" w:color="auto"/>
            <w:bottom w:val="none" w:sz="0" w:space="0" w:color="auto"/>
            <w:right w:val="none" w:sz="0" w:space="0" w:color="auto"/>
          </w:divBdr>
        </w:div>
        <w:div w:id="1948275308">
          <w:marLeft w:val="1166"/>
          <w:marRight w:val="0"/>
          <w:marTop w:val="0"/>
          <w:marBottom w:val="0"/>
          <w:divBdr>
            <w:top w:val="none" w:sz="0" w:space="0" w:color="auto"/>
            <w:left w:val="none" w:sz="0" w:space="0" w:color="auto"/>
            <w:bottom w:val="none" w:sz="0" w:space="0" w:color="auto"/>
            <w:right w:val="none" w:sz="0" w:space="0" w:color="auto"/>
          </w:divBdr>
        </w:div>
      </w:divsChild>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aea.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lancs.ac.uk/iss/hec"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751A68-DBC3-4545-8401-641F77E86B73}"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en-GB"/>
        </a:p>
      </dgm:t>
    </dgm:pt>
    <dgm:pt modelId="{827EEE52-C885-4FA7-83C0-961F1C1C8399}">
      <dgm:prSet phldrT="[Text]" custT="1"/>
      <dgm:spPr/>
      <dgm:t>
        <a:bodyPr/>
        <a:lstStyle/>
        <a:p>
          <a:pPr algn="ctr"/>
          <a:r>
            <a:rPr lang="en-GB" sz="800" b="1" dirty="0">
              <a:latin typeface="Times "/>
            </a:rPr>
            <a:t>Data Acquisition</a:t>
          </a:r>
        </a:p>
      </dgm:t>
    </dgm:pt>
    <dgm:pt modelId="{CC3482F7-47D1-434F-BDF6-87996A0EF508}" type="parTrans" cxnId="{7E882729-9778-43A6-AF70-DC1A28629A1F}">
      <dgm:prSet/>
      <dgm:spPr/>
      <dgm:t>
        <a:bodyPr/>
        <a:lstStyle/>
        <a:p>
          <a:endParaRPr lang="en-GB" sz="800">
            <a:latin typeface="Times "/>
          </a:endParaRPr>
        </a:p>
      </dgm:t>
    </dgm:pt>
    <dgm:pt modelId="{C3833582-20C1-4B56-A0F7-4EA90342FDF0}" type="sibTrans" cxnId="{7E882729-9778-43A6-AF70-DC1A28629A1F}">
      <dgm:prSet custT="1"/>
      <dgm:spPr>
        <a:solidFill>
          <a:schemeClr val="tx1"/>
        </a:solidFill>
        <a:ln w="3175"/>
      </dgm:spPr>
      <dgm:t>
        <a:bodyPr/>
        <a:lstStyle/>
        <a:p>
          <a:endParaRPr lang="en-GB" sz="800">
            <a:ln w="3175">
              <a:solidFill>
                <a:schemeClr val="tx1"/>
              </a:solidFill>
            </a:ln>
            <a:solidFill>
              <a:schemeClr val="tx1"/>
            </a:solidFill>
            <a:latin typeface="Times "/>
          </a:endParaRPr>
        </a:p>
      </dgm:t>
    </dgm:pt>
    <dgm:pt modelId="{39232097-F53E-4079-891F-EC9ECC26F899}">
      <dgm:prSet phldrT="[Text]" custT="1"/>
      <dgm:spPr/>
      <dgm:t>
        <a:bodyPr/>
        <a:lstStyle/>
        <a:p>
          <a:pPr algn="ctr"/>
          <a:r>
            <a:rPr lang="en-GB" sz="800" dirty="0">
              <a:latin typeface="Times "/>
            </a:rPr>
            <a:t>Isotopic composition and radionuclides inventories</a:t>
          </a:r>
        </a:p>
      </dgm:t>
    </dgm:pt>
    <dgm:pt modelId="{16004D57-E897-4BB1-848A-942FB54CD5D1}" type="parTrans" cxnId="{2F97E6B4-8B5E-4E02-A69D-ECD73B900BB6}">
      <dgm:prSet/>
      <dgm:spPr/>
      <dgm:t>
        <a:bodyPr/>
        <a:lstStyle/>
        <a:p>
          <a:endParaRPr lang="en-GB" sz="800">
            <a:latin typeface="Times "/>
          </a:endParaRPr>
        </a:p>
      </dgm:t>
    </dgm:pt>
    <dgm:pt modelId="{9DBB3CF7-142A-416C-9C5F-CF5B94414647}" type="sibTrans" cxnId="{2F97E6B4-8B5E-4E02-A69D-ECD73B900BB6}">
      <dgm:prSet/>
      <dgm:spPr/>
      <dgm:t>
        <a:bodyPr/>
        <a:lstStyle/>
        <a:p>
          <a:endParaRPr lang="en-GB" sz="800">
            <a:latin typeface="Times "/>
          </a:endParaRPr>
        </a:p>
      </dgm:t>
    </dgm:pt>
    <dgm:pt modelId="{1DE0E214-D7F5-4973-8F60-5987DE50CE79}">
      <dgm:prSet phldrT="[Text]" custT="1"/>
      <dgm:spPr/>
      <dgm:t>
        <a:bodyPr/>
        <a:lstStyle/>
        <a:p>
          <a:pPr algn="ctr"/>
          <a:r>
            <a:rPr lang="en-GB" sz="800" b="1" dirty="0">
              <a:latin typeface="Times "/>
            </a:rPr>
            <a:t>Scenario Modelling</a:t>
          </a:r>
        </a:p>
      </dgm:t>
    </dgm:pt>
    <dgm:pt modelId="{1ABCD54A-1770-4DBD-B977-A7F6C27DC274}" type="parTrans" cxnId="{A8AE62AB-9742-4DFA-82AF-595E7DDEC6EE}">
      <dgm:prSet/>
      <dgm:spPr/>
      <dgm:t>
        <a:bodyPr/>
        <a:lstStyle/>
        <a:p>
          <a:endParaRPr lang="en-GB" sz="800">
            <a:latin typeface="Times "/>
          </a:endParaRPr>
        </a:p>
      </dgm:t>
    </dgm:pt>
    <dgm:pt modelId="{67B2974F-E89D-40A4-9EEA-390349BD45C4}" type="sibTrans" cxnId="{A8AE62AB-9742-4DFA-82AF-595E7DDEC6EE}">
      <dgm:prSet custT="1"/>
      <dgm:spPr>
        <a:solidFill>
          <a:schemeClr val="tx1"/>
        </a:solidFill>
      </dgm:spPr>
      <dgm:t>
        <a:bodyPr/>
        <a:lstStyle/>
        <a:p>
          <a:endParaRPr lang="en-GB" sz="800">
            <a:latin typeface="Times "/>
          </a:endParaRPr>
        </a:p>
      </dgm:t>
    </dgm:pt>
    <dgm:pt modelId="{78A7FB51-A016-4E40-A0B0-411C4BA8B05E}">
      <dgm:prSet phldrT="[Text]" custT="1"/>
      <dgm:spPr/>
      <dgm:t>
        <a:bodyPr/>
        <a:lstStyle/>
        <a:p>
          <a:pPr algn="ctr"/>
          <a:r>
            <a:rPr lang="en-GB" sz="800" dirty="0">
              <a:latin typeface="Times "/>
            </a:rPr>
            <a:t>Neutron source 244Cm</a:t>
          </a:r>
        </a:p>
      </dgm:t>
    </dgm:pt>
    <dgm:pt modelId="{3EBB43C0-63FA-43B0-ABB0-9113BB0F2E17}" type="parTrans" cxnId="{6058DFAF-07A7-4C6B-93A7-05B0248DA4E4}">
      <dgm:prSet/>
      <dgm:spPr/>
      <dgm:t>
        <a:bodyPr/>
        <a:lstStyle/>
        <a:p>
          <a:endParaRPr lang="en-GB" sz="800">
            <a:latin typeface="Times "/>
          </a:endParaRPr>
        </a:p>
      </dgm:t>
    </dgm:pt>
    <dgm:pt modelId="{228E9546-F148-4211-BC42-65DC8F311BDC}" type="sibTrans" cxnId="{6058DFAF-07A7-4C6B-93A7-05B0248DA4E4}">
      <dgm:prSet/>
      <dgm:spPr/>
      <dgm:t>
        <a:bodyPr/>
        <a:lstStyle/>
        <a:p>
          <a:endParaRPr lang="en-GB" sz="800">
            <a:latin typeface="Times "/>
          </a:endParaRPr>
        </a:p>
      </dgm:t>
    </dgm:pt>
    <dgm:pt modelId="{0A582DC7-E7C0-4006-BF4A-E1C2056BF633}">
      <dgm:prSet phldrT="[Text]" custT="1"/>
      <dgm:spPr/>
      <dgm:t>
        <a:bodyPr/>
        <a:lstStyle/>
        <a:p>
          <a:pPr algn="ctr"/>
          <a:r>
            <a:rPr lang="en-GB" sz="800" dirty="0">
              <a:latin typeface="Times "/>
            </a:rPr>
            <a:t>Corium thickness</a:t>
          </a:r>
        </a:p>
      </dgm:t>
    </dgm:pt>
    <dgm:pt modelId="{47CB8E86-E772-41E3-948B-BA8E7013618D}" type="parTrans" cxnId="{04FC7D3A-7329-4135-A558-1B1D4432F356}">
      <dgm:prSet/>
      <dgm:spPr/>
      <dgm:t>
        <a:bodyPr/>
        <a:lstStyle/>
        <a:p>
          <a:endParaRPr lang="en-GB" sz="800">
            <a:latin typeface="Times "/>
          </a:endParaRPr>
        </a:p>
      </dgm:t>
    </dgm:pt>
    <dgm:pt modelId="{A40FEC2E-B7A7-43E3-8CFF-216DDBF624A5}" type="sibTrans" cxnId="{04FC7D3A-7329-4135-A558-1B1D4432F356}">
      <dgm:prSet/>
      <dgm:spPr/>
      <dgm:t>
        <a:bodyPr/>
        <a:lstStyle/>
        <a:p>
          <a:endParaRPr lang="en-GB" sz="800">
            <a:latin typeface="Times "/>
          </a:endParaRPr>
        </a:p>
      </dgm:t>
    </dgm:pt>
    <dgm:pt modelId="{765E0B63-4761-4124-9F42-ACDFE18085CC}">
      <dgm:prSet phldrT="[Text]" custT="1"/>
      <dgm:spPr/>
      <dgm:t>
        <a:bodyPr/>
        <a:lstStyle/>
        <a:p>
          <a:pPr algn="ctr"/>
          <a:r>
            <a:rPr lang="en-GB" sz="800" b="1" dirty="0">
              <a:latin typeface="Times "/>
            </a:rPr>
            <a:t>Monte Carlo Simulation</a:t>
          </a:r>
        </a:p>
      </dgm:t>
    </dgm:pt>
    <dgm:pt modelId="{3F87BB0A-5E77-480A-A024-CCF832C89F2F}" type="parTrans" cxnId="{B344427B-BCC5-4FBA-82B0-D887479A0534}">
      <dgm:prSet/>
      <dgm:spPr/>
      <dgm:t>
        <a:bodyPr/>
        <a:lstStyle/>
        <a:p>
          <a:endParaRPr lang="en-GB" sz="800">
            <a:latin typeface="Times "/>
          </a:endParaRPr>
        </a:p>
      </dgm:t>
    </dgm:pt>
    <dgm:pt modelId="{368E8CBA-795B-4595-924B-E1EA84B2D952}" type="sibTrans" cxnId="{B344427B-BCC5-4FBA-82B0-D887479A0534}">
      <dgm:prSet custT="1"/>
      <dgm:spPr>
        <a:solidFill>
          <a:schemeClr val="tx1"/>
        </a:solidFill>
      </dgm:spPr>
      <dgm:t>
        <a:bodyPr/>
        <a:lstStyle/>
        <a:p>
          <a:endParaRPr lang="en-GB" sz="800">
            <a:latin typeface="Times "/>
          </a:endParaRPr>
        </a:p>
      </dgm:t>
    </dgm:pt>
    <dgm:pt modelId="{987686FF-1EF8-45A6-A5CB-BCF3FE9D8C99}">
      <dgm:prSet phldrT="[Text]" custT="1"/>
      <dgm:spPr/>
      <dgm:t>
        <a:bodyPr/>
        <a:lstStyle/>
        <a:p>
          <a:pPr algn="ctr"/>
          <a:r>
            <a:rPr lang="en-GB" sz="800" dirty="0">
              <a:latin typeface="Times "/>
            </a:rPr>
            <a:t>Input: corium composition, fuel debris geometry</a:t>
          </a:r>
        </a:p>
      </dgm:t>
    </dgm:pt>
    <dgm:pt modelId="{EF7C0F78-759C-41F4-842F-C95B92641555}" type="parTrans" cxnId="{49E8C614-01BD-4A1F-839D-867A891979E9}">
      <dgm:prSet/>
      <dgm:spPr/>
      <dgm:t>
        <a:bodyPr/>
        <a:lstStyle/>
        <a:p>
          <a:endParaRPr lang="en-GB" sz="800">
            <a:latin typeface="Times "/>
          </a:endParaRPr>
        </a:p>
      </dgm:t>
    </dgm:pt>
    <dgm:pt modelId="{70D51A33-5D44-4D50-876A-F14168754651}" type="sibTrans" cxnId="{49E8C614-01BD-4A1F-839D-867A891979E9}">
      <dgm:prSet/>
      <dgm:spPr/>
      <dgm:t>
        <a:bodyPr/>
        <a:lstStyle/>
        <a:p>
          <a:endParaRPr lang="en-GB" sz="800">
            <a:latin typeface="Times "/>
          </a:endParaRPr>
        </a:p>
      </dgm:t>
    </dgm:pt>
    <dgm:pt modelId="{6DAC8A65-5082-4917-B97B-33189DE50228}">
      <dgm:prSet phldrT="[Text]" custT="1"/>
      <dgm:spPr/>
      <dgm:t>
        <a:bodyPr/>
        <a:lstStyle/>
        <a:p>
          <a:pPr algn="ctr"/>
          <a:r>
            <a:rPr lang="en-GB" sz="800" dirty="0">
              <a:latin typeface="Times "/>
            </a:rPr>
            <a:t>Tool: Geant4</a:t>
          </a:r>
        </a:p>
      </dgm:t>
    </dgm:pt>
    <dgm:pt modelId="{11B18056-856C-4AC3-A1E3-F63905EFB23A}" type="parTrans" cxnId="{1E0DCDD0-98CF-4879-9D02-202F92F43419}">
      <dgm:prSet/>
      <dgm:spPr/>
      <dgm:t>
        <a:bodyPr/>
        <a:lstStyle/>
        <a:p>
          <a:endParaRPr lang="en-GB" sz="800">
            <a:latin typeface="Times "/>
          </a:endParaRPr>
        </a:p>
      </dgm:t>
    </dgm:pt>
    <dgm:pt modelId="{5DC3BB1D-0B03-4824-8AD5-718016AD37C8}" type="sibTrans" cxnId="{1E0DCDD0-98CF-4879-9D02-202F92F43419}">
      <dgm:prSet/>
      <dgm:spPr/>
      <dgm:t>
        <a:bodyPr/>
        <a:lstStyle/>
        <a:p>
          <a:endParaRPr lang="en-GB" sz="800">
            <a:latin typeface="Times "/>
          </a:endParaRPr>
        </a:p>
      </dgm:t>
    </dgm:pt>
    <dgm:pt modelId="{933C3821-0E8A-4A02-9E1E-8BA9E6448178}">
      <dgm:prSet phldrT="[Text]" custT="1"/>
      <dgm:spPr/>
      <dgm:t>
        <a:bodyPr/>
        <a:lstStyle/>
        <a:p>
          <a:pPr algn="ctr"/>
          <a:r>
            <a:rPr lang="en-GB" sz="800" dirty="0">
              <a:latin typeface="Times "/>
            </a:rPr>
            <a:t>Tool: Python</a:t>
          </a:r>
        </a:p>
      </dgm:t>
    </dgm:pt>
    <dgm:pt modelId="{FF188672-B918-4929-BA29-452E48769723}" type="parTrans" cxnId="{475999C8-3297-4F0C-8984-8E209C9CA2D5}">
      <dgm:prSet/>
      <dgm:spPr/>
      <dgm:t>
        <a:bodyPr/>
        <a:lstStyle/>
        <a:p>
          <a:endParaRPr lang="en-GB" sz="800">
            <a:latin typeface="Times "/>
          </a:endParaRPr>
        </a:p>
      </dgm:t>
    </dgm:pt>
    <dgm:pt modelId="{A65025FB-1849-4B92-9628-C1110951D99E}" type="sibTrans" cxnId="{475999C8-3297-4F0C-8984-8E209C9CA2D5}">
      <dgm:prSet/>
      <dgm:spPr/>
      <dgm:t>
        <a:bodyPr/>
        <a:lstStyle/>
        <a:p>
          <a:endParaRPr lang="en-GB" sz="800">
            <a:latin typeface="Times "/>
          </a:endParaRPr>
        </a:p>
      </dgm:t>
    </dgm:pt>
    <dgm:pt modelId="{E9E64811-275D-49BF-9414-BF36BBB33BA3}">
      <dgm:prSet phldrT="[Text]" custT="1"/>
      <dgm:spPr/>
      <dgm:t>
        <a:bodyPr/>
        <a:lstStyle/>
        <a:p>
          <a:pPr algn="ctr"/>
          <a:r>
            <a:rPr lang="en-GB" sz="800" dirty="0">
              <a:latin typeface="Times "/>
            </a:rPr>
            <a:t>Output: Detector Response (Neutron count rate, Energy deposition)</a:t>
          </a:r>
        </a:p>
      </dgm:t>
    </dgm:pt>
    <dgm:pt modelId="{B74D1F91-C0FD-453D-B067-9A1862F606F4}" type="parTrans" cxnId="{E30B047C-1370-4F27-B99D-9611972A5005}">
      <dgm:prSet/>
      <dgm:spPr/>
      <dgm:t>
        <a:bodyPr/>
        <a:lstStyle/>
        <a:p>
          <a:endParaRPr lang="en-GB" sz="800">
            <a:latin typeface="Times "/>
          </a:endParaRPr>
        </a:p>
      </dgm:t>
    </dgm:pt>
    <dgm:pt modelId="{05717E13-30C9-424D-8BDF-ABBDCCA632F6}" type="sibTrans" cxnId="{E30B047C-1370-4F27-B99D-9611972A5005}">
      <dgm:prSet/>
      <dgm:spPr/>
      <dgm:t>
        <a:bodyPr/>
        <a:lstStyle/>
        <a:p>
          <a:endParaRPr lang="en-GB" sz="800">
            <a:latin typeface="Times "/>
          </a:endParaRPr>
        </a:p>
      </dgm:t>
    </dgm:pt>
    <dgm:pt modelId="{84C55ADB-3AF5-4CB0-988B-4408D84C9169}">
      <dgm:prSet phldrT="[Text]" custT="1"/>
      <dgm:spPr/>
      <dgm:t>
        <a:bodyPr/>
        <a:lstStyle/>
        <a:p>
          <a:pPr algn="ctr"/>
          <a:r>
            <a:rPr lang="en-GB" sz="800" b="1" dirty="0">
              <a:latin typeface="Times "/>
            </a:rPr>
            <a:t>Machine Learning Model Training</a:t>
          </a:r>
        </a:p>
      </dgm:t>
    </dgm:pt>
    <dgm:pt modelId="{29B8D32D-F432-4DF2-A7C1-8C22ACDEFF13}" type="parTrans" cxnId="{403575B5-4D05-4284-9ECE-E8D39CD9E79F}">
      <dgm:prSet/>
      <dgm:spPr/>
      <dgm:t>
        <a:bodyPr/>
        <a:lstStyle/>
        <a:p>
          <a:endParaRPr lang="en-GB" sz="800">
            <a:latin typeface="Times "/>
          </a:endParaRPr>
        </a:p>
      </dgm:t>
    </dgm:pt>
    <dgm:pt modelId="{7D387685-50A9-4001-9D89-15CB28529747}" type="sibTrans" cxnId="{403575B5-4D05-4284-9ECE-E8D39CD9E79F}">
      <dgm:prSet/>
      <dgm:spPr/>
      <dgm:t>
        <a:bodyPr/>
        <a:lstStyle/>
        <a:p>
          <a:endParaRPr lang="en-GB" sz="800">
            <a:latin typeface="Times "/>
          </a:endParaRPr>
        </a:p>
      </dgm:t>
    </dgm:pt>
    <dgm:pt modelId="{6A2FA6EB-2D42-47B2-A808-127FD9B72880}">
      <dgm:prSet phldrT="[Text]" custT="1"/>
      <dgm:spPr/>
      <dgm:t>
        <a:bodyPr/>
        <a:lstStyle/>
        <a:p>
          <a:pPr algn="ctr"/>
          <a:r>
            <a:rPr lang="en-GB" sz="800" dirty="0">
              <a:latin typeface="Times "/>
            </a:rPr>
            <a:t>Input: Detector response data</a:t>
          </a:r>
        </a:p>
      </dgm:t>
    </dgm:pt>
    <dgm:pt modelId="{9C73EB9A-9088-4F4A-A4BC-A8244CB527BA}" type="parTrans" cxnId="{8732DF09-1895-4DBC-92B4-57ADA04BE683}">
      <dgm:prSet/>
      <dgm:spPr/>
      <dgm:t>
        <a:bodyPr/>
        <a:lstStyle/>
        <a:p>
          <a:endParaRPr lang="en-GB" sz="800">
            <a:latin typeface="Times "/>
          </a:endParaRPr>
        </a:p>
      </dgm:t>
    </dgm:pt>
    <dgm:pt modelId="{9FA179DF-C291-42EB-AB12-EED94B6A5E0E}" type="sibTrans" cxnId="{8732DF09-1895-4DBC-92B4-57ADA04BE683}">
      <dgm:prSet/>
      <dgm:spPr/>
      <dgm:t>
        <a:bodyPr/>
        <a:lstStyle/>
        <a:p>
          <a:endParaRPr lang="en-GB" sz="800">
            <a:latin typeface="Times "/>
          </a:endParaRPr>
        </a:p>
      </dgm:t>
    </dgm:pt>
    <dgm:pt modelId="{C346EF44-C3DA-4B60-AA4B-036206FCEF1D}">
      <dgm:prSet phldrT="[Text]" custT="1"/>
      <dgm:spPr/>
      <dgm:t>
        <a:bodyPr/>
        <a:lstStyle/>
        <a:p>
          <a:pPr algn="ctr"/>
          <a:r>
            <a:rPr lang="en-GB" sz="800" dirty="0">
              <a:latin typeface="Times "/>
            </a:rPr>
            <a:t>Tool: MATLAB with GPR algorithm</a:t>
          </a:r>
        </a:p>
      </dgm:t>
    </dgm:pt>
    <dgm:pt modelId="{AA1C3746-EF31-41D0-BB7C-8ABDA152CCEC}" type="parTrans" cxnId="{84DC0171-572B-4ED2-8BCA-102EF80053BF}">
      <dgm:prSet/>
      <dgm:spPr/>
      <dgm:t>
        <a:bodyPr/>
        <a:lstStyle/>
        <a:p>
          <a:endParaRPr lang="en-GB" sz="800">
            <a:latin typeface="Times "/>
          </a:endParaRPr>
        </a:p>
      </dgm:t>
    </dgm:pt>
    <dgm:pt modelId="{5FFD817F-C30E-49E5-B305-12F2B6CCEF8E}" type="sibTrans" cxnId="{84DC0171-572B-4ED2-8BCA-102EF80053BF}">
      <dgm:prSet/>
      <dgm:spPr/>
      <dgm:t>
        <a:bodyPr/>
        <a:lstStyle/>
        <a:p>
          <a:endParaRPr lang="en-GB" sz="800">
            <a:latin typeface="Times "/>
          </a:endParaRPr>
        </a:p>
      </dgm:t>
    </dgm:pt>
    <dgm:pt modelId="{0B5398E9-A0A7-4153-9C8D-BCA81186E992}">
      <dgm:prSet phldrT="[Text]" custT="1"/>
      <dgm:spPr/>
      <dgm:t>
        <a:bodyPr/>
        <a:lstStyle/>
        <a:p>
          <a:pPr algn="ctr"/>
          <a:r>
            <a:rPr lang="en-GB" sz="800" dirty="0">
              <a:latin typeface="Times "/>
            </a:rPr>
            <a:t>Output: Corium thickness prediction, evaluation metrics (RMSE, MSE)</a:t>
          </a:r>
        </a:p>
      </dgm:t>
    </dgm:pt>
    <dgm:pt modelId="{2B3A8349-8432-45EC-BFAD-1600B5825A5F}" type="parTrans" cxnId="{D622FF39-A845-4824-9AFE-D46FD47509A5}">
      <dgm:prSet/>
      <dgm:spPr/>
      <dgm:t>
        <a:bodyPr/>
        <a:lstStyle/>
        <a:p>
          <a:endParaRPr lang="en-GB" sz="800">
            <a:latin typeface="Times "/>
          </a:endParaRPr>
        </a:p>
      </dgm:t>
    </dgm:pt>
    <dgm:pt modelId="{BA00B40B-4ABF-4716-8C30-A1D50612D4D7}" type="sibTrans" cxnId="{D622FF39-A845-4824-9AFE-D46FD47509A5}">
      <dgm:prSet/>
      <dgm:spPr/>
      <dgm:t>
        <a:bodyPr/>
        <a:lstStyle/>
        <a:p>
          <a:endParaRPr lang="en-GB" sz="800">
            <a:latin typeface="Times "/>
          </a:endParaRPr>
        </a:p>
      </dgm:t>
    </dgm:pt>
    <dgm:pt modelId="{B6E98018-5710-4116-BFF6-FB66C3AA0064}">
      <dgm:prSet phldrT="[Text]" custT="1"/>
      <dgm:spPr/>
      <dgm:t>
        <a:bodyPr/>
        <a:lstStyle/>
        <a:p>
          <a:pPr algn="ctr"/>
          <a:r>
            <a:rPr lang="en-GB" sz="800" dirty="0">
              <a:latin typeface="Times "/>
            </a:rPr>
            <a:t>Processing: simulates neutron interactions</a:t>
          </a:r>
        </a:p>
      </dgm:t>
    </dgm:pt>
    <dgm:pt modelId="{97983C3E-6F8F-4301-AEF6-64D073B169C8}" type="parTrans" cxnId="{49D470DE-80E4-4AA8-B0C8-FFAAD94ED179}">
      <dgm:prSet/>
      <dgm:spPr/>
      <dgm:t>
        <a:bodyPr/>
        <a:lstStyle/>
        <a:p>
          <a:endParaRPr lang="en-GB" sz="800">
            <a:latin typeface="Times "/>
          </a:endParaRPr>
        </a:p>
      </dgm:t>
    </dgm:pt>
    <dgm:pt modelId="{B4836F7B-50B2-4378-B05D-DAE82E1C7AE6}" type="sibTrans" cxnId="{49D470DE-80E4-4AA8-B0C8-FFAAD94ED179}">
      <dgm:prSet/>
      <dgm:spPr/>
      <dgm:t>
        <a:bodyPr/>
        <a:lstStyle/>
        <a:p>
          <a:endParaRPr lang="en-GB" sz="800">
            <a:latin typeface="Times "/>
          </a:endParaRPr>
        </a:p>
      </dgm:t>
    </dgm:pt>
    <dgm:pt modelId="{6F6F3691-8134-46DC-88B3-2177013FF863}">
      <dgm:prSet phldrT="[Text]" custT="1"/>
      <dgm:spPr/>
      <dgm:t>
        <a:bodyPr/>
        <a:lstStyle/>
        <a:p>
          <a:pPr algn="ctr"/>
          <a:r>
            <a:rPr lang="en-GB" sz="800" dirty="0">
              <a:latin typeface="Times "/>
            </a:rPr>
            <a:t>Output: Neutron emission rate</a:t>
          </a:r>
        </a:p>
      </dgm:t>
    </dgm:pt>
    <dgm:pt modelId="{A5A31CAC-B49B-44AF-A4D6-F48D64E12421}" type="parTrans" cxnId="{392E5379-EF2F-42C8-9BB7-0B9DB26D3629}">
      <dgm:prSet/>
      <dgm:spPr/>
      <dgm:t>
        <a:bodyPr/>
        <a:lstStyle/>
        <a:p>
          <a:endParaRPr lang="en-GB" sz="800">
            <a:latin typeface="Times "/>
          </a:endParaRPr>
        </a:p>
      </dgm:t>
    </dgm:pt>
    <dgm:pt modelId="{DAABEF43-38E7-43A7-A290-5D374175EBF5}" type="sibTrans" cxnId="{392E5379-EF2F-42C8-9BB7-0B9DB26D3629}">
      <dgm:prSet/>
      <dgm:spPr/>
      <dgm:t>
        <a:bodyPr/>
        <a:lstStyle/>
        <a:p>
          <a:endParaRPr lang="en-GB" sz="800">
            <a:latin typeface="Times "/>
          </a:endParaRPr>
        </a:p>
      </dgm:t>
    </dgm:pt>
    <dgm:pt modelId="{944194FE-B1FB-4AD5-92D2-1CBB88020365}">
      <dgm:prSet phldrT="[Text]" custT="1"/>
      <dgm:spPr/>
      <dgm:t>
        <a:bodyPr/>
        <a:lstStyle/>
        <a:p>
          <a:pPr algn="ctr"/>
          <a:r>
            <a:rPr lang="en-GB" sz="800" dirty="0">
              <a:latin typeface="Times "/>
            </a:rPr>
            <a:t>ORIGEN2 code (JAEA data)</a:t>
          </a:r>
        </a:p>
      </dgm:t>
    </dgm:pt>
    <dgm:pt modelId="{8CD0632B-9785-41A5-B6D1-1DD6984FCE59}" type="sibTrans" cxnId="{D3C232BA-BF68-451F-A692-1D3B7AE495F1}">
      <dgm:prSet/>
      <dgm:spPr/>
      <dgm:t>
        <a:bodyPr/>
        <a:lstStyle/>
        <a:p>
          <a:endParaRPr lang="en-GB" sz="800">
            <a:latin typeface="Times "/>
          </a:endParaRPr>
        </a:p>
      </dgm:t>
    </dgm:pt>
    <dgm:pt modelId="{E0C1808C-7A4D-46BA-AEDB-FB77E4BED590}" type="parTrans" cxnId="{D3C232BA-BF68-451F-A692-1D3B7AE495F1}">
      <dgm:prSet/>
      <dgm:spPr/>
      <dgm:t>
        <a:bodyPr/>
        <a:lstStyle/>
        <a:p>
          <a:endParaRPr lang="en-GB" sz="800">
            <a:latin typeface="Times "/>
          </a:endParaRPr>
        </a:p>
      </dgm:t>
    </dgm:pt>
    <dgm:pt modelId="{7E5F36FA-BE82-470B-B0DF-BD4306DD7BD4}" type="pres">
      <dgm:prSet presAssocID="{52751A68-DBC3-4545-8401-641F77E86B73}" presName="linearFlow" presStyleCnt="0">
        <dgm:presLayoutVars>
          <dgm:resizeHandles val="exact"/>
        </dgm:presLayoutVars>
      </dgm:prSet>
      <dgm:spPr/>
    </dgm:pt>
    <dgm:pt modelId="{651A370E-1DA9-4EBB-859E-04A293D91D90}" type="pres">
      <dgm:prSet presAssocID="{827EEE52-C885-4FA7-83C0-961F1C1C8399}" presName="node" presStyleLbl="node1" presStyleIdx="0" presStyleCnt="4" custScaleX="136897" custScaleY="183800">
        <dgm:presLayoutVars>
          <dgm:bulletEnabled val="1"/>
        </dgm:presLayoutVars>
      </dgm:prSet>
      <dgm:spPr/>
    </dgm:pt>
    <dgm:pt modelId="{76F06F61-1195-4045-963E-4111AEB34227}" type="pres">
      <dgm:prSet presAssocID="{C3833582-20C1-4B56-A0F7-4EA90342FDF0}" presName="sibTrans" presStyleLbl="sibTrans2D1" presStyleIdx="0" presStyleCnt="3" custScaleX="97168" custScaleY="30365"/>
      <dgm:spPr/>
    </dgm:pt>
    <dgm:pt modelId="{6294F334-2A01-49C3-A2FF-C9B25BC0B8B3}" type="pres">
      <dgm:prSet presAssocID="{C3833582-20C1-4B56-A0F7-4EA90342FDF0}" presName="connectorText" presStyleLbl="sibTrans2D1" presStyleIdx="0" presStyleCnt="3"/>
      <dgm:spPr/>
    </dgm:pt>
    <dgm:pt modelId="{5DACD3F7-8E24-4723-999F-AAB970AB4B62}" type="pres">
      <dgm:prSet presAssocID="{1DE0E214-D7F5-4973-8F60-5987DE50CE79}" presName="node" presStyleLbl="node1" presStyleIdx="1" presStyleCnt="4" custScaleX="136921" custScaleY="160984">
        <dgm:presLayoutVars>
          <dgm:bulletEnabled val="1"/>
        </dgm:presLayoutVars>
      </dgm:prSet>
      <dgm:spPr/>
    </dgm:pt>
    <dgm:pt modelId="{0A352324-6D7A-48FC-9F7B-D269C7F49C76}" type="pres">
      <dgm:prSet presAssocID="{67B2974F-E89D-40A4-9EEA-390349BD45C4}" presName="sibTrans" presStyleLbl="sibTrans2D1" presStyleIdx="1" presStyleCnt="3" custScaleY="30365"/>
      <dgm:spPr/>
    </dgm:pt>
    <dgm:pt modelId="{73BF1FAA-3690-4395-9DE5-E61578ECCCEC}" type="pres">
      <dgm:prSet presAssocID="{67B2974F-E89D-40A4-9EEA-390349BD45C4}" presName="connectorText" presStyleLbl="sibTrans2D1" presStyleIdx="1" presStyleCnt="3"/>
      <dgm:spPr/>
    </dgm:pt>
    <dgm:pt modelId="{283A754F-B0A5-4049-9E88-8E2585E864AB}" type="pres">
      <dgm:prSet presAssocID="{765E0B63-4761-4124-9F42-ACDFE18085CC}" presName="node" presStyleLbl="node1" presStyleIdx="2" presStyleCnt="4" custScaleX="136897" custScaleY="247384">
        <dgm:presLayoutVars>
          <dgm:bulletEnabled val="1"/>
        </dgm:presLayoutVars>
      </dgm:prSet>
      <dgm:spPr/>
    </dgm:pt>
    <dgm:pt modelId="{933D04AB-A81D-4EA6-93AA-E63EDF8FD7A9}" type="pres">
      <dgm:prSet presAssocID="{368E8CBA-795B-4595-924B-E1EA84B2D952}" presName="sibTrans" presStyleLbl="sibTrans2D1" presStyleIdx="2" presStyleCnt="3" custScaleY="30365"/>
      <dgm:spPr/>
    </dgm:pt>
    <dgm:pt modelId="{5664DFA7-ADDD-4B50-AD5A-4CB8B63DB13A}" type="pres">
      <dgm:prSet presAssocID="{368E8CBA-795B-4595-924B-E1EA84B2D952}" presName="connectorText" presStyleLbl="sibTrans2D1" presStyleIdx="2" presStyleCnt="3"/>
      <dgm:spPr/>
    </dgm:pt>
    <dgm:pt modelId="{5A5394F2-8C30-42C7-9039-5FF634CB99CF}" type="pres">
      <dgm:prSet presAssocID="{84C55ADB-3AF5-4CB0-988B-4408D84C9169}" presName="node" presStyleLbl="node1" presStyleIdx="3" presStyleCnt="4" custScaleX="136897" custScaleY="211573">
        <dgm:presLayoutVars>
          <dgm:bulletEnabled val="1"/>
        </dgm:presLayoutVars>
      </dgm:prSet>
      <dgm:spPr/>
    </dgm:pt>
  </dgm:ptLst>
  <dgm:cxnLst>
    <dgm:cxn modelId="{90915600-E184-4B55-8EC7-6225A7D9A9FC}" type="presOf" srcId="{67B2974F-E89D-40A4-9EEA-390349BD45C4}" destId="{73BF1FAA-3690-4395-9DE5-E61578ECCCEC}" srcOrd="1" destOrd="0" presId="urn:microsoft.com/office/officeart/2005/8/layout/process2"/>
    <dgm:cxn modelId="{8732DF09-1895-4DBC-92B4-57ADA04BE683}" srcId="{84C55ADB-3AF5-4CB0-988B-4408D84C9169}" destId="{6A2FA6EB-2D42-47B2-A808-127FD9B72880}" srcOrd="0" destOrd="0" parTransId="{9C73EB9A-9088-4F4A-A4BC-A8244CB527BA}" sibTransId="{9FA179DF-C291-42EB-AB12-EED94B6A5E0E}"/>
    <dgm:cxn modelId="{49E8C614-01BD-4A1F-839D-867A891979E9}" srcId="{765E0B63-4761-4124-9F42-ACDFE18085CC}" destId="{987686FF-1EF8-45A6-A5CB-BCF3FE9D8C99}" srcOrd="0" destOrd="0" parTransId="{EF7C0F78-759C-41F4-842F-C95B92641555}" sibTransId="{70D51A33-5D44-4D50-876A-F14168754651}"/>
    <dgm:cxn modelId="{BEC4A21F-7A0B-4117-9FB5-A320A3FD9402}" type="presOf" srcId="{6A2FA6EB-2D42-47B2-A808-127FD9B72880}" destId="{5A5394F2-8C30-42C7-9039-5FF634CB99CF}" srcOrd="0" destOrd="1" presId="urn:microsoft.com/office/officeart/2005/8/layout/process2"/>
    <dgm:cxn modelId="{D7B94724-D6E9-40C0-94B5-DE49094FF8D5}" type="presOf" srcId="{C3833582-20C1-4B56-A0F7-4EA90342FDF0}" destId="{76F06F61-1195-4045-963E-4111AEB34227}" srcOrd="0" destOrd="0" presId="urn:microsoft.com/office/officeart/2005/8/layout/process2"/>
    <dgm:cxn modelId="{7E882729-9778-43A6-AF70-DC1A28629A1F}" srcId="{52751A68-DBC3-4545-8401-641F77E86B73}" destId="{827EEE52-C885-4FA7-83C0-961F1C1C8399}" srcOrd="0" destOrd="0" parTransId="{CC3482F7-47D1-434F-BDF6-87996A0EF508}" sibTransId="{C3833582-20C1-4B56-A0F7-4EA90342FDF0}"/>
    <dgm:cxn modelId="{54C1B432-04D3-4745-B309-83BB45FE117A}" type="presOf" srcId="{6DAC8A65-5082-4917-B97B-33189DE50228}" destId="{283A754F-B0A5-4049-9E88-8E2585E864AB}" srcOrd="0" destOrd="4" presId="urn:microsoft.com/office/officeart/2005/8/layout/process2"/>
    <dgm:cxn modelId="{404E0F38-55FB-424E-B758-1C59E6BCD586}" type="presOf" srcId="{827EEE52-C885-4FA7-83C0-961F1C1C8399}" destId="{651A370E-1DA9-4EBB-859E-04A293D91D90}" srcOrd="0" destOrd="0" presId="urn:microsoft.com/office/officeart/2005/8/layout/process2"/>
    <dgm:cxn modelId="{D622FF39-A845-4824-9AFE-D46FD47509A5}" srcId="{84C55ADB-3AF5-4CB0-988B-4408D84C9169}" destId="{0B5398E9-A0A7-4153-9C8D-BCA81186E992}" srcOrd="2" destOrd="0" parTransId="{2B3A8349-8432-45EC-BFAD-1600B5825A5F}" sibTransId="{BA00B40B-4ABF-4716-8C30-A1D50612D4D7}"/>
    <dgm:cxn modelId="{04FC7D3A-7329-4135-A558-1B1D4432F356}" srcId="{1DE0E214-D7F5-4973-8F60-5987DE50CE79}" destId="{0A582DC7-E7C0-4006-BF4A-E1C2056BF633}" srcOrd="1" destOrd="0" parTransId="{47CB8E86-E772-41E3-948B-BA8E7013618D}" sibTransId="{A40FEC2E-B7A7-43E3-8CFF-216DDBF624A5}"/>
    <dgm:cxn modelId="{E4E6E34B-56F5-40CF-A216-865D05CB0807}" type="presOf" srcId="{C346EF44-C3DA-4B60-AA4B-036206FCEF1D}" destId="{5A5394F2-8C30-42C7-9039-5FF634CB99CF}" srcOrd="0" destOrd="2" presId="urn:microsoft.com/office/officeart/2005/8/layout/process2"/>
    <dgm:cxn modelId="{84DC0171-572B-4ED2-8BCA-102EF80053BF}" srcId="{84C55ADB-3AF5-4CB0-988B-4408D84C9169}" destId="{C346EF44-C3DA-4B60-AA4B-036206FCEF1D}" srcOrd="1" destOrd="0" parTransId="{AA1C3746-EF31-41D0-BB7C-8ABDA152CCEC}" sibTransId="{5FFD817F-C30E-49E5-B305-12F2B6CCEF8E}"/>
    <dgm:cxn modelId="{392E5379-EF2F-42C8-9BB7-0B9DB26D3629}" srcId="{827EEE52-C885-4FA7-83C0-961F1C1C8399}" destId="{6F6F3691-8134-46DC-88B3-2177013FF863}" srcOrd="2" destOrd="0" parTransId="{A5A31CAC-B49B-44AF-A4D6-F48D64E12421}" sibTransId="{DAABEF43-38E7-43A7-A290-5D374175EBF5}"/>
    <dgm:cxn modelId="{C09A7F7A-3D5A-4032-A5BE-2DB9C924727A}" type="presOf" srcId="{E9E64811-275D-49BF-9414-BF36BBB33BA3}" destId="{283A754F-B0A5-4049-9E88-8E2585E864AB}" srcOrd="0" destOrd="3" presId="urn:microsoft.com/office/officeart/2005/8/layout/process2"/>
    <dgm:cxn modelId="{B344427B-BCC5-4FBA-82B0-D887479A0534}" srcId="{52751A68-DBC3-4545-8401-641F77E86B73}" destId="{765E0B63-4761-4124-9F42-ACDFE18085CC}" srcOrd="2" destOrd="0" parTransId="{3F87BB0A-5E77-480A-A024-CCF832C89F2F}" sibTransId="{368E8CBA-795B-4595-924B-E1EA84B2D952}"/>
    <dgm:cxn modelId="{E30B047C-1370-4F27-B99D-9611972A5005}" srcId="{765E0B63-4761-4124-9F42-ACDFE18085CC}" destId="{E9E64811-275D-49BF-9414-BF36BBB33BA3}" srcOrd="2" destOrd="0" parTransId="{B74D1F91-C0FD-453D-B067-9A1862F606F4}" sibTransId="{05717E13-30C9-424D-8BDF-ABBDCCA632F6}"/>
    <dgm:cxn modelId="{99B4B392-7E7D-46FC-8688-D05380708945}" type="presOf" srcId="{0A582DC7-E7C0-4006-BF4A-E1C2056BF633}" destId="{5DACD3F7-8E24-4723-999F-AAB970AB4B62}" srcOrd="0" destOrd="2" presId="urn:microsoft.com/office/officeart/2005/8/layout/process2"/>
    <dgm:cxn modelId="{569FB09E-8744-4E48-9B74-6247D9B43FA9}" type="presOf" srcId="{52751A68-DBC3-4545-8401-641F77E86B73}" destId="{7E5F36FA-BE82-470B-B0DF-BD4306DD7BD4}" srcOrd="0" destOrd="0" presId="urn:microsoft.com/office/officeart/2005/8/layout/process2"/>
    <dgm:cxn modelId="{B4A418AA-215A-4615-857D-7519F45DFA61}" type="presOf" srcId="{C3833582-20C1-4B56-A0F7-4EA90342FDF0}" destId="{6294F334-2A01-49C3-A2FF-C9B25BC0B8B3}" srcOrd="1" destOrd="0" presId="urn:microsoft.com/office/officeart/2005/8/layout/process2"/>
    <dgm:cxn modelId="{A8AE62AB-9742-4DFA-82AF-595E7DDEC6EE}" srcId="{52751A68-DBC3-4545-8401-641F77E86B73}" destId="{1DE0E214-D7F5-4973-8F60-5987DE50CE79}" srcOrd="1" destOrd="0" parTransId="{1ABCD54A-1770-4DBD-B977-A7F6C27DC274}" sibTransId="{67B2974F-E89D-40A4-9EEA-390349BD45C4}"/>
    <dgm:cxn modelId="{50F0A6AB-54F0-4A48-8B25-D18BC9E5EC2E}" type="presOf" srcId="{67B2974F-E89D-40A4-9EEA-390349BD45C4}" destId="{0A352324-6D7A-48FC-9F7B-D269C7F49C76}" srcOrd="0" destOrd="0" presId="urn:microsoft.com/office/officeart/2005/8/layout/process2"/>
    <dgm:cxn modelId="{6058DFAF-07A7-4C6B-93A7-05B0248DA4E4}" srcId="{1DE0E214-D7F5-4973-8F60-5987DE50CE79}" destId="{78A7FB51-A016-4E40-A0B0-411C4BA8B05E}" srcOrd="0" destOrd="0" parTransId="{3EBB43C0-63FA-43B0-ABB0-9113BB0F2E17}" sibTransId="{228E9546-F148-4211-BC42-65DC8F311BDC}"/>
    <dgm:cxn modelId="{CD2EAEB2-D9C5-42DE-A894-A745E6A9091E}" type="presOf" srcId="{39232097-F53E-4079-891F-EC9ECC26F899}" destId="{651A370E-1DA9-4EBB-859E-04A293D91D90}" srcOrd="0" destOrd="1" presId="urn:microsoft.com/office/officeart/2005/8/layout/process2"/>
    <dgm:cxn modelId="{2F97E6B4-8B5E-4E02-A69D-ECD73B900BB6}" srcId="{827EEE52-C885-4FA7-83C0-961F1C1C8399}" destId="{39232097-F53E-4079-891F-EC9ECC26F899}" srcOrd="0" destOrd="0" parTransId="{16004D57-E897-4BB1-848A-942FB54CD5D1}" sibTransId="{9DBB3CF7-142A-416C-9C5F-CF5B94414647}"/>
    <dgm:cxn modelId="{403575B5-4D05-4284-9ECE-E8D39CD9E79F}" srcId="{52751A68-DBC3-4545-8401-641F77E86B73}" destId="{84C55ADB-3AF5-4CB0-988B-4408D84C9169}" srcOrd="3" destOrd="0" parTransId="{29B8D32D-F432-4DF2-A7C1-8C22ACDEFF13}" sibTransId="{7D387685-50A9-4001-9D89-15CB28529747}"/>
    <dgm:cxn modelId="{F939CDB5-49D0-4D50-B024-36748B1E0524}" type="presOf" srcId="{944194FE-B1FB-4AD5-92D2-1CBB88020365}" destId="{651A370E-1DA9-4EBB-859E-04A293D91D90}" srcOrd="0" destOrd="2" presId="urn:microsoft.com/office/officeart/2005/8/layout/process2"/>
    <dgm:cxn modelId="{06A1E3B6-7191-4A40-A7E7-0C6E651BF770}" type="presOf" srcId="{B6E98018-5710-4116-BFF6-FB66C3AA0064}" destId="{283A754F-B0A5-4049-9E88-8E2585E864AB}" srcOrd="0" destOrd="2" presId="urn:microsoft.com/office/officeart/2005/8/layout/process2"/>
    <dgm:cxn modelId="{D3C232BA-BF68-451F-A692-1D3B7AE495F1}" srcId="{827EEE52-C885-4FA7-83C0-961F1C1C8399}" destId="{944194FE-B1FB-4AD5-92D2-1CBB88020365}" srcOrd="1" destOrd="0" parTransId="{E0C1808C-7A4D-46BA-AEDB-FB77E4BED590}" sibTransId="{8CD0632B-9785-41A5-B6D1-1DD6984FCE59}"/>
    <dgm:cxn modelId="{475999C8-3297-4F0C-8984-8E209C9CA2D5}" srcId="{1DE0E214-D7F5-4973-8F60-5987DE50CE79}" destId="{933C3821-0E8A-4A02-9E1E-8BA9E6448178}" srcOrd="2" destOrd="0" parTransId="{FF188672-B918-4929-BA29-452E48769723}" sibTransId="{A65025FB-1849-4B92-9628-C1110951D99E}"/>
    <dgm:cxn modelId="{1E0DCDD0-98CF-4879-9D02-202F92F43419}" srcId="{765E0B63-4761-4124-9F42-ACDFE18085CC}" destId="{6DAC8A65-5082-4917-B97B-33189DE50228}" srcOrd="3" destOrd="0" parTransId="{11B18056-856C-4AC3-A1E3-F63905EFB23A}" sibTransId="{5DC3BB1D-0B03-4824-8AD5-718016AD37C8}"/>
    <dgm:cxn modelId="{C3230CD1-9C88-4620-A79B-9EF215723D9A}" type="presOf" srcId="{765E0B63-4761-4124-9F42-ACDFE18085CC}" destId="{283A754F-B0A5-4049-9E88-8E2585E864AB}" srcOrd="0" destOrd="0" presId="urn:microsoft.com/office/officeart/2005/8/layout/process2"/>
    <dgm:cxn modelId="{EF5F4BD9-A678-4CD9-B284-B23762A74206}" type="presOf" srcId="{0B5398E9-A0A7-4153-9C8D-BCA81186E992}" destId="{5A5394F2-8C30-42C7-9039-5FF634CB99CF}" srcOrd="0" destOrd="3" presId="urn:microsoft.com/office/officeart/2005/8/layout/process2"/>
    <dgm:cxn modelId="{7EDFBEDB-7045-4553-BE84-B0755FB8FED0}" type="presOf" srcId="{6F6F3691-8134-46DC-88B3-2177013FF863}" destId="{651A370E-1DA9-4EBB-859E-04A293D91D90}" srcOrd="0" destOrd="3" presId="urn:microsoft.com/office/officeart/2005/8/layout/process2"/>
    <dgm:cxn modelId="{557947DC-0478-42D4-BCBB-34E92C21C5F5}" type="presOf" srcId="{78A7FB51-A016-4E40-A0B0-411C4BA8B05E}" destId="{5DACD3F7-8E24-4723-999F-AAB970AB4B62}" srcOrd="0" destOrd="1" presId="urn:microsoft.com/office/officeart/2005/8/layout/process2"/>
    <dgm:cxn modelId="{49D470DE-80E4-4AA8-B0C8-FFAAD94ED179}" srcId="{765E0B63-4761-4124-9F42-ACDFE18085CC}" destId="{B6E98018-5710-4116-BFF6-FB66C3AA0064}" srcOrd="1" destOrd="0" parTransId="{97983C3E-6F8F-4301-AEF6-64D073B169C8}" sibTransId="{B4836F7B-50B2-4378-B05D-DAE82E1C7AE6}"/>
    <dgm:cxn modelId="{95C14AE2-DB08-40A4-9257-03FB5DBF8FA3}" type="presOf" srcId="{933C3821-0E8A-4A02-9E1E-8BA9E6448178}" destId="{5DACD3F7-8E24-4723-999F-AAB970AB4B62}" srcOrd="0" destOrd="3" presId="urn:microsoft.com/office/officeart/2005/8/layout/process2"/>
    <dgm:cxn modelId="{26E328E8-42E2-47FB-9834-56CFA5A72E60}" type="presOf" srcId="{368E8CBA-795B-4595-924B-E1EA84B2D952}" destId="{933D04AB-A81D-4EA6-93AA-E63EDF8FD7A9}" srcOrd="0" destOrd="0" presId="urn:microsoft.com/office/officeart/2005/8/layout/process2"/>
    <dgm:cxn modelId="{63FA3CF3-DCE5-4D09-94D7-3B459E18399B}" type="presOf" srcId="{1DE0E214-D7F5-4973-8F60-5987DE50CE79}" destId="{5DACD3F7-8E24-4723-999F-AAB970AB4B62}" srcOrd="0" destOrd="0" presId="urn:microsoft.com/office/officeart/2005/8/layout/process2"/>
    <dgm:cxn modelId="{34A779F8-A84E-4621-9D9F-64AC6B6B6CED}" type="presOf" srcId="{368E8CBA-795B-4595-924B-E1EA84B2D952}" destId="{5664DFA7-ADDD-4B50-AD5A-4CB8B63DB13A}" srcOrd="1" destOrd="0" presId="urn:microsoft.com/office/officeart/2005/8/layout/process2"/>
    <dgm:cxn modelId="{2CD2E6FD-A04F-4F4B-9346-9ADDCDAD120F}" type="presOf" srcId="{84C55ADB-3AF5-4CB0-988B-4408D84C9169}" destId="{5A5394F2-8C30-42C7-9039-5FF634CB99CF}" srcOrd="0" destOrd="0" presId="urn:microsoft.com/office/officeart/2005/8/layout/process2"/>
    <dgm:cxn modelId="{1655ADFF-F2DB-4505-9A07-A5431C109387}" type="presOf" srcId="{987686FF-1EF8-45A6-A5CB-BCF3FE9D8C99}" destId="{283A754F-B0A5-4049-9E88-8E2585E864AB}" srcOrd="0" destOrd="1" presId="urn:microsoft.com/office/officeart/2005/8/layout/process2"/>
    <dgm:cxn modelId="{B39207CC-8918-45BB-8D08-A418CD5D03B7}" type="presParOf" srcId="{7E5F36FA-BE82-470B-B0DF-BD4306DD7BD4}" destId="{651A370E-1DA9-4EBB-859E-04A293D91D90}" srcOrd="0" destOrd="0" presId="urn:microsoft.com/office/officeart/2005/8/layout/process2"/>
    <dgm:cxn modelId="{D691311C-7B93-4D38-B31F-8C6738FC926A}" type="presParOf" srcId="{7E5F36FA-BE82-470B-B0DF-BD4306DD7BD4}" destId="{76F06F61-1195-4045-963E-4111AEB34227}" srcOrd="1" destOrd="0" presId="urn:microsoft.com/office/officeart/2005/8/layout/process2"/>
    <dgm:cxn modelId="{ABBE3B62-BF3A-447C-8E75-90FAAE697DAE}" type="presParOf" srcId="{76F06F61-1195-4045-963E-4111AEB34227}" destId="{6294F334-2A01-49C3-A2FF-C9B25BC0B8B3}" srcOrd="0" destOrd="0" presId="urn:microsoft.com/office/officeart/2005/8/layout/process2"/>
    <dgm:cxn modelId="{AAA2C95F-E845-4DE7-B0EE-CD7C99EFC257}" type="presParOf" srcId="{7E5F36FA-BE82-470B-B0DF-BD4306DD7BD4}" destId="{5DACD3F7-8E24-4723-999F-AAB970AB4B62}" srcOrd="2" destOrd="0" presId="urn:microsoft.com/office/officeart/2005/8/layout/process2"/>
    <dgm:cxn modelId="{69B4E45F-EFF5-4883-92CD-738A91F4F3A3}" type="presParOf" srcId="{7E5F36FA-BE82-470B-B0DF-BD4306DD7BD4}" destId="{0A352324-6D7A-48FC-9F7B-D269C7F49C76}" srcOrd="3" destOrd="0" presId="urn:microsoft.com/office/officeart/2005/8/layout/process2"/>
    <dgm:cxn modelId="{DE57DB64-D1B2-4386-8CF2-01F777AC4F12}" type="presParOf" srcId="{0A352324-6D7A-48FC-9F7B-D269C7F49C76}" destId="{73BF1FAA-3690-4395-9DE5-E61578ECCCEC}" srcOrd="0" destOrd="0" presId="urn:microsoft.com/office/officeart/2005/8/layout/process2"/>
    <dgm:cxn modelId="{E641AE30-DD7A-4983-854B-B23F26A4E016}" type="presParOf" srcId="{7E5F36FA-BE82-470B-B0DF-BD4306DD7BD4}" destId="{283A754F-B0A5-4049-9E88-8E2585E864AB}" srcOrd="4" destOrd="0" presId="urn:microsoft.com/office/officeart/2005/8/layout/process2"/>
    <dgm:cxn modelId="{31DF44E0-547D-48CF-A94D-61B7B02712F5}" type="presParOf" srcId="{7E5F36FA-BE82-470B-B0DF-BD4306DD7BD4}" destId="{933D04AB-A81D-4EA6-93AA-E63EDF8FD7A9}" srcOrd="5" destOrd="0" presId="urn:microsoft.com/office/officeart/2005/8/layout/process2"/>
    <dgm:cxn modelId="{97DBCFFD-86FE-4C5D-9BAC-2F6825E2DDA7}" type="presParOf" srcId="{933D04AB-A81D-4EA6-93AA-E63EDF8FD7A9}" destId="{5664DFA7-ADDD-4B50-AD5A-4CB8B63DB13A}" srcOrd="0" destOrd="0" presId="urn:microsoft.com/office/officeart/2005/8/layout/process2"/>
    <dgm:cxn modelId="{82EEB2C6-35E5-4749-AB95-C78F29823A27}" type="presParOf" srcId="{7E5F36FA-BE82-470B-B0DF-BD4306DD7BD4}" destId="{5A5394F2-8C30-42C7-9039-5FF634CB99CF}" srcOrd="6"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1A370E-1DA9-4EBB-859E-04A293D91D90}">
      <dsp:nvSpPr>
        <dsp:cNvPr id="0" name=""/>
        <dsp:cNvSpPr/>
      </dsp:nvSpPr>
      <dsp:spPr>
        <a:xfrm>
          <a:off x="626520" y="3470"/>
          <a:ext cx="1928308" cy="6472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dirty="0">
              <a:latin typeface="Times "/>
            </a:rPr>
            <a:t>Data Acquisition</a:t>
          </a:r>
        </a:p>
        <a:p>
          <a:pPr marL="57150" lvl="1" indent="-57150" algn="ctr" defTabSz="355600">
            <a:lnSpc>
              <a:spcPct val="90000"/>
            </a:lnSpc>
            <a:spcBef>
              <a:spcPct val="0"/>
            </a:spcBef>
            <a:spcAft>
              <a:spcPct val="15000"/>
            </a:spcAft>
            <a:buChar char="•"/>
          </a:pPr>
          <a:r>
            <a:rPr lang="en-GB" sz="800" kern="1200" dirty="0">
              <a:latin typeface="Times "/>
            </a:rPr>
            <a:t>Isotopic composition and radionuclides inventories</a:t>
          </a:r>
        </a:p>
        <a:p>
          <a:pPr marL="57150" lvl="1" indent="-57150" algn="ctr" defTabSz="355600">
            <a:lnSpc>
              <a:spcPct val="90000"/>
            </a:lnSpc>
            <a:spcBef>
              <a:spcPct val="0"/>
            </a:spcBef>
            <a:spcAft>
              <a:spcPct val="15000"/>
            </a:spcAft>
            <a:buChar char="•"/>
          </a:pPr>
          <a:r>
            <a:rPr lang="en-GB" sz="800" kern="1200" dirty="0">
              <a:latin typeface="Times "/>
            </a:rPr>
            <a:t>ORIGEN2 code (JAEA data)</a:t>
          </a:r>
        </a:p>
        <a:p>
          <a:pPr marL="57150" lvl="1" indent="-57150" algn="ctr" defTabSz="355600">
            <a:lnSpc>
              <a:spcPct val="90000"/>
            </a:lnSpc>
            <a:spcBef>
              <a:spcPct val="0"/>
            </a:spcBef>
            <a:spcAft>
              <a:spcPct val="15000"/>
            </a:spcAft>
            <a:buChar char="•"/>
          </a:pPr>
          <a:r>
            <a:rPr lang="en-GB" sz="800" kern="1200" dirty="0">
              <a:latin typeface="Times "/>
            </a:rPr>
            <a:t>Output: Neutron emission rate</a:t>
          </a:r>
        </a:p>
      </dsp:txBody>
      <dsp:txXfrm>
        <a:off x="645477" y="22427"/>
        <a:ext cx="1890394" cy="609330"/>
      </dsp:txXfrm>
    </dsp:sp>
    <dsp:sp modelId="{76F06F61-1195-4045-963E-4111AEB34227}">
      <dsp:nvSpPr>
        <dsp:cNvPr id="0" name=""/>
        <dsp:cNvSpPr/>
      </dsp:nvSpPr>
      <dsp:spPr>
        <a:xfrm rot="5400000">
          <a:off x="1526517" y="714691"/>
          <a:ext cx="128314" cy="48118"/>
        </a:xfrm>
        <a:prstGeom prst="rightArrow">
          <a:avLst>
            <a:gd name="adj1" fmla="val 60000"/>
            <a:gd name="adj2" fmla="val 50000"/>
          </a:avLst>
        </a:prstGeom>
        <a:solidFill>
          <a:schemeClr val="tx1"/>
        </a:solidFill>
        <a:ln w="3175">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n w="3175">
              <a:solidFill>
                <a:schemeClr val="tx1"/>
              </a:solidFill>
            </a:ln>
            <a:solidFill>
              <a:schemeClr val="tx1"/>
            </a:solidFill>
            <a:latin typeface="Times "/>
          </a:endParaRPr>
        </a:p>
      </dsp:txBody>
      <dsp:txXfrm rot="-5400000">
        <a:off x="1576239" y="674594"/>
        <a:ext cx="28870" cy="113879"/>
      </dsp:txXfrm>
    </dsp:sp>
    <dsp:sp modelId="{5DACD3F7-8E24-4723-999F-AAB970AB4B62}">
      <dsp:nvSpPr>
        <dsp:cNvPr id="0" name=""/>
        <dsp:cNvSpPr/>
      </dsp:nvSpPr>
      <dsp:spPr>
        <a:xfrm>
          <a:off x="626351" y="826787"/>
          <a:ext cx="1928646" cy="5668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dirty="0">
              <a:latin typeface="Times "/>
            </a:rPr>
            <a:t>Scenario Modelling</a:t>
          </a:r>
        </a:p>
        <a:p>
          <a:pPr marL="57150" lvl="1" indent="-57150" algn="ctr" defTabSz="355600">
            <a:lnSpc>
              <a:spcPct val="90000"/>
            </a:lnSpc>
            <a:spcBef>
              <a:spcPct val="0"/>
            </a:spcBef>
            <a:spcAft>
              <a:spcPct val="15000"/>
            </a:spcAft>
            <a:buChar char="•"/>
          </a:pPr>
          <a:r>
            <a:rPr lang="en-GB" sz="800" kern="1200" dirty="0">
              <a:latin typeface="Times "/>
            </a:rPr>
            <a:t>Neutron source 244Cm</a:t>
          </a:r>
        </a:p>
        <a:p>
          <a:pPr marL="57150" lvl="1" indent="-57150" algn="ctr" defTabSz="355600">
            <a:lnSpc>
              <a:spcPct val="90000"/>
            </a:lnSpc>
            <a:spcBef>
              <a:spcPct val="0"/>
            </a:spcBef>
            <a:spcAft>
              <a:spcPct val="15000"/>
            </a:spcAft>
            <a:buChar char="•"/>
          </a:pPr>
          <a:r>
            <a:rPr lang="en-GB" sz="800" kern="1200" dirty="0">
              <a:latin typeface="Times "/>
            </a:rPr>
            <a:t>Corium thickness</a:t>
          </a:r>
        </a:p>
        <a:p>
          <a:pPr marL="57150" lvl="1" indent="-57150" algn="ctr" defTabSz="355600">
            <a:lnSpc>
              <a:spcPct val="90000"/>
            </a:lnSpc>
            <a:spcBef>
              <a:spcPct val="0"/>
            </a:spcBef>
            <a:spcAft>
              <a:spcPct val="15000"/>
            </a:spcAft>
            <a:buChar char="•"/>
          </a:pPr>
          <a:r>
            <a:rPr lang="en-GB" sz="800" kern="1200" dirty="0">
              <a:latin typeface="Times "/>
            </a:rPr>
            <a:t>Tool: Python</a:t>
          </a:r>
        </a:p>
      </dsp:txBody>
      <dsp:txXfrm>
        <a:off x="642955" y="843391"/>
        <a:ext cx="1895438" cy="533690"/>
      </dsp:txXfrm>
    </dsp:sp>
    <dsp:sp modelId="{0A352324-6D7A-48FC-9F7B-D269C7F49C76}">
      <dsp:nvSpPr>
        <dsp:cNvPr id="0" name=""/>
        <dsp:cNvSpPr/>
      </dsp:nvSpPr>
      <dsp:spPr>
        <a:xfrm rot="5400000">
          <a:off x="1524647" y="1457663"/>
          <a:ext cx="132054" cy="48118"/>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Times "/>
          </a:endParaRPr>
        </a:p>
      </dsp:txBody>
      <dsp:txXfrm rot="-5400000">
        <a:off x="1576239" y="1415696"/>
        <a:ext cx="28870" cy="117619"/>
      </dsp:txXfrm>
    </dsp:sp>
    <dsp:sp modelId="{283A754F-B0A5-4049-9E88-8E2585E864AB}">
      <dsp:nvSpPr>
        <dsp:cNvPr id="0" name=""/>
        <dsp:cNvSpPr/>
      </dsp:nvSpPr>
      <dsp:spPr>
        <a:xfrm>
          <a:off x="626520" y="1569758"/>
          <a:ext cx="1928308" cy="87115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dirty="0">
              <a:latin typeface="Times "/>
            </a:rPr>
            <a:t>Monte Carlo Simulation</a:t>
          </a:r>
        </a:p>
        <a:p>
          <a:pPr marL="57150" lvl="1" indent="-57150" algn="ctr" defTabSz="355600">
            <a:lnSpc>
              <a:spcPct val="90000"/>
            </a:lnSpc>
            <a:spcBef>
              <a:spcPct val="0"/>
            </a:spcBef>
            <a:spcAft>
              <a:spcPct val="15000"/>
            </a:spcAft>
            <a:buChar char="•"/>
          </a:pPr>
          <a:r>
            <a:rPr lang="en-GB" sz="800" kern="1200" dirty="0">
              <a:latin typeface="Times "/>
            </a:rPr>
            <a:t>Input: corium composition, fuel debris geometry</a:t>
          </a:r>
        </a:p>
        <a:p>
          <a:pPr marL="57150" lvl="1" indent="-57150" algn="ctr" defTabSz="355600">
            <a:lnSpc>
              <a:spcPct val="90000"/>
            </a:lnSpc>
            <a:spcBef>
              <a:spcPct val="0"/>
            </a:spcBef>
            <a:spcAft>
              <a:spcPct val="15000"/>
            </a:spcAft>
            <a:buChar char="•"/>
          </a:pPr>
          <a:r>
            <a:rPr lang="en-GB" sz="800" kern="1200" dirty="0">
              <a:latin typeface="Times "/>
            </a:rPr>
            <a:t>Processing: simulates neutron interactions</a:t>
          </a:r>
        </a:p>
        <a:p>
          <a:pPr marL="57150" lvl="1" indent="-57150" algn="ctr" defTabSz="355600">
            <a:lnSpc>
              <a:spcPct val="90000"/>
            </a:lnSpc>
            <a:spcBef>
              <a:spcPct val="0"/>
            </a:spcBef>
            <a:spcAft>
              <a:spcPct val="15000"/>
            </a:spcAft>
            <a:buChar char="•"/>
          </a:pPr>
          <a:r>
            <a:rPr lang="en-GB" sz="800" kern="1200" dirty="0">
              <a:latin typeface="Times "/>
            </a:rPr>
            <a:t>Output: Detector Response (Neutron count rate, Energy deposition)</a:t>
          </a:r>
        </a:p>
        <a:p>
          <a:pPr marL="57150" lvl="1" indent="-57150" algn="ctr" defTabSz="355600">
            <a:lnSpc>
              <a:spcPct val="90000"/>
            </a:lnSpc>
            <a:spcBef>
              <a:spcPct val="0"/>
            </a:spcBef>
            <a:spcAft>
              <a:spcPct val="15000"/>
            </a:spcAft>
            <a:buChar char="•"/>
          </a:pPr>
          <a:r>
            <a:rPr lang="en-GB" sz="800" kern="1200" dirty="0">
              <a:latin typeface="Times "/>
            </a:rPr>
            <a:t>Tool: Geant4</a:t>
          </a:r>
        </a:p>
      </dsp:txBody>
      <dsp:txXfrm>
        <a:off x="652035" y="1595273"/>
        <a:ext cx="1877278" cy="820122"/>
      </dsp:txXfrm>
    </dsp:sp>
    <dsp:sp modelId="{933D04AB-A81D-4EA6-93AA-E63EDF8FD7A9}">
      <dsp:nvSpPr>
        <dsp:cNvPr id="0" name=""/>
        <dsp:cNvSpPr/>
      </dsp:nvSpPr>
      <dsp:spPr>
        <a:xfrm rot="5400000">
          <a:off x="1524647" y="2504888"/>
          <a:ext cx="132054" cy="48118"/>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Times "/>
          </a:endParaRPr>
        </a:p>
      </dsp:txBody>
      <dsp:txXfrm rot="-5400000">
        <a:off x="1576239" y="2462921"/>
        <a:ext cx="28870" cy="117619"/>
      </dsp:txXfrm>
    </dsp:sp>
    <dsp:sp modelId="{5A5394F2-8C30-42C7-9039-5FF634CB99CF}">
      <dsp:nvSpPr>
        <dsp:cNvPr id="0" name=""/>
        <dsp:cNvSpPr/>
      </dsp:nvSpPr>
      <dsp:spPr>
        <a:xfrm>
          <a:off x="626520" y="2616984"/>
          <a:ext cx="1928308" cy="74504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dirty="0">
              <a:latin typeface="Times "/>
            </a:rPr>
            <a:t>Machine Learning Model Training</a:t>
          </a:r>
        </a:p>
        <a:p>
          <a:pPr marL="57150" lvl="1" indent="-57150" algn="ctr" defTabSz="355600">
            <a:lnSpc>
              <a:spcPct val="90000"/>
            </a:lnSpc>
            <a:spcBef>
              <a:spcPct val="0"/>
            </a:spcBef>
            <a:spcAft>
              <a:spcPct val="15000"/>
            </a:spcAft>
            <a:buChar char="•"/>
          </a:pPr>
          <a:r>
            <a:rPr lang="en-GB" sz="800" kern="1200" dirty="0">
              <a:latin typeface="Times "/>
            </a:rPr>
            <a:t>Input: Detector response data</a:t>
          </a:r>
        </a:p>
        <a:p>
          <a:pPr marL="57150" lvl="1" indent="-57150" algn="ctr" defTabSz="355600">
            <a:lnSpc>
              <a:spcPct val="90000"/>
            </a:lnSpc>
            <a:spcBef>
              <a:spcPct val="0"/>
            </a:spcBef>
            <a:spcAft>
              <a:spcPct val="15000"/>
            </a:spcAft>
            <a:buChar char="•"/>
          </a:pPr>
          <a:r>
            <a:rPr lang="en-GB" sz="800" kern="1200" dirty="0">
              <a:latin typeface="Times "/>
            </a:rPr>
            <a:t>Tool: MATLAB with GPR algorithm</a:t>
          </a:r>
        </a:p>
        <a:p>
          <a:pPr marL="57150" lvl="1" indent="-57150" algn="ctr" defTabSz="355600">
            <a:lnSpc>
              <a:spcPct val="90000"/>
            </a:lnSpc>
            <a:spcBef>
              <a:spcPct val="0"/>
            </a:spcBef>
            <a:spcAft>
              <a:spcPct val="15000"/>
            </a:spcAft>
            <a:buChar char="•"/>
          </a:pPr>
          <a:r>
            <a:rPr lang="en-GB" sz="800" kern="1200" dirty="0">
              <a:latin typeface="Times "/>
            </a:rPr>
            <a:t>Output: Corium thickness prediction, evaluation metrics (RMSE, MSE)</a:t>
          </a:r>
        </a:p>
      </dsp:txBody>
      <dsp:txXfrm>
        <a:off x="648342" y="2638806"/>
        <a:ext cx="1884664" cy="7014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191BA-7EE7-4AC0-A47B-0F257BDD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0</TotalTime>
  <Pages>7</Pages>
  <Words>2164</Words>
  <Characters>12335</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14471</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Saed Alrawash</cp:lastModifiedBy>
  <cp:revision>2</cp:revision>
  <cp:lastPrinted>2024-06-27T18:38:00Z</cp:lastPrinted>
  <dcterms:created xsi:type="dcterms:W3CDTF">2024-06-27T22:58:00Z</dcterms:created>
  <dcterms:modified xsi:type="dcterms:W3CDTF">2024-06-27T22:58:00Z</dcterms:modified>
</cp:coreProperties>
</file>